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NewsletterTable"/>
        <w:tblW w:w="3227" w:type="pct"/>
        <w:tblLook w:val="0660" w:firstRow="1" w:lastRow="1" w:firstColumn="0" w:lastColumn="0" w:noHBand="1" w:noVBand="1"/>
        <w:tblDescription w:val="Title"/>
      </w:tblPr>
      <w:tblGrid>
        <w:gridCol w:w="6970"/>
      </w:tblGrid>
      <w:tr w:rsidR="000B5AB3" w:rsidRPr="000B5AB3" w14:paraId="115D210E" w14:textId="77777777" w:rsidTr="0022156E">
        <w:trPr>
          <w:cnfStyle w:val="100000000000" w:firstRow="1" w:lastRow="0" w:firstColumn="0" w:lastColumn="0" w:oddVBand="0" w:evenVBand="0" w:oddHBand="0" w:evenHBand="0" w:firstRowFirstColumn="0" w:firstRowLastColumn="0" w:lastRowFirstColumn="0" w:lastRowLastColumn="0"/>
          <w:trHeight w:val="49"/>
        </w:trPr>
        <w:tc>
          <w:tcPr>
            <w:tcW w:w="5000" w:type="pct"/>
          </w:tcPr>
          <w:p w14:paraId="7E875541" w14:textId="17163022" w:rsidR="005D5BF5" w:rsidRPr="000B5AB3" w:rsidRDefault="005D5BF5" w:rsidP="007C476E">
            <w:pPr>
              <w:pStyle w:val="TableSpace"/>
              <w:ind w:hanging="54"/>
              <w:rPr>
                <w:color w:val="auto"/>
              </w:rPr>
            </w:pPr>
          </w:p>
        </w:tc>
      </w:tr>
      <w:tr w:rsidR="000B5AB3" w:rsidRPr="000B5AB3" w14:paraId="7EA5E86B" w14:textId="77777777" w:rsidTr="0022156E">
        <w:trPr>
          <w:trHeight w:val="321"/>
        </w:trPr>
        <w:tc>
          <w:tcPr>
            <w:tcW w:w="5000" w:type="pct"/>
          </w:tcPr>
          <w:p w14:paraId="3077D8BA" w14:textId="746770A6" w:rsidR="005D5BF5" w:rsidRPr="000B5AB3" w:rsidRDefault="00F14D46" w:rsidP="007C476E">
            <w:pPr>
              <w:pStyle w:val="Title"/>
              <w:ind w:left="0" w:hanging="54"/>
              <w:jc w:val="center"/>
              <w:rPr>
                <w:color w:val="auto"/>
              </w:rPr>
            </w:pPr>
            <w:r>
              <w:rPr>
                <w:color w:val="auto"/>
              </w:rPr>
              <w:t xml:space="preserve">October </w:t>
            </w:r>
            <w:r w:rsidR="002A520F">
              <w:rPr>
                <w:color w:val="auto"/>
              </w:rPr>
              <w:t>20</w:t>
            </w:r>
            <w:r w:rsidR="008860A9">
              <w:rPr>
                <w:color w:val="auto"/>
              </w:rPr>
              <w:t>2</w:t>
            </w:r>
            <w:r w:rsidR="0082513C">
              <w:rPr>
                <w:color w:val="auto"/>
              </w:rPr>
              <w:t>4</w:t>
            </w:r>
            <w:r w:rsidR="00D32517" w:rsidRPr="000B5AB3">
              <w:rPr>
                <w:color w:val="auto"/>
              </w:rPr>
              <w:t xml:space="preserve"> Newsletter</w:t>
            </w:r>
          </w:p>
        </w:tc>
      </w:tr>
      <w:tr w:rsidR="000B5AB3" w:rsidRPr="000B5AB3" w14:paraId="2EA99D05" w14:textId="77777777" w:rsidTr="00677784">
        <w:trPr>
          <w:cnfStyle w:val="010000000000" w:firstRow="0" w:lastRow="1" w:firstColumn="0" w:lastColumn="0" w:oddVBand="0" w:evenVBand="0" w:oddHBand="0" w:evenHBand="0" w:firstRowFirstColumn="0" w:firstRowLastColumn="0" w:lastRowFirstColumn="0" w:lastRowLastColumn="0"/>
          <w:trHeight w:val="80"/>
        </w:trPr>
        <w:tc>
          <w:tcPr>
            <w:tcW w:w="5000" w:type="pct"/>
          </w:tcPr>
          <w:p w14:paraId="24F634D3" w14:textId="77777777" w:rsidR="005D5BF5" w:rsidRPr="000B5AB3" w:rsidRDefault="005D5BF5" w:rsidP="007C476E">
            <w:pPr>
              <w:pStyle w:val="TableSpace"/>
              <w:ind w:hanging="54"/>
              <w:rPr>
                <w:color w:val="auto"/>
              </w:rPr>
            </w:pPr>
          </w:p>
        </w:tc>
      </w:tr>
    </w:tbl>
    <w:p w14:paraId="4BF995D7" w14:textId="13EE51F7" w:rsidR="0089340F" w:rsidRDefault="00753737" w:rsidP="00677784">
      <w:pPr>
        <w:pStyle w:val="Organization"/>
        <w:spacing w:before="0"/>
        <w:ind w:left="0"/>
        <w:rPr>
          <w:color w:val="FF0000"/>
          <w:sz w:val="28"/>
          <w:szCs w:val="28"/>
        </w:rPr>
      </w:pPr>
      <w:r w:rsidRPr="00A41E85">
        <w:rPr>
          <w:noProof/>
          <w:color w:val="FF0000"/>
          <w:sz w:val="28"/>
          <w:szCs w:val="28"/>
        </w:rPr>
        <mc:AlternateContent>
          <mc:Choice Requires="wps">
            <w:drawing>
              <wp:anchor distT="0" distB="0" distL="114300" distR="114300" simplePos="0" relativeHeight="251645952" behindDoc="0" locked="0" layoutInCell="1" allowOverlap="0" wp14:anchorId="031FEC80" wp14:editId="398E8D47">
                <wp:simplePos x="0" y="0"/>
                <wp:positionH relativeFrom="page">
                  <wp:posOffset>5048250</wp:posOffset>
                </wp:positionH>
                <wp:positionV relativeFrom="margin">
                  <wp:posOffset>-276860</wp:posOffset>
                </wp:positionV>
                <wp:extent cx="2252345" cy="3990975"/>
                <wp:effectExtent l="0" t="0" r="0" b="9525"/>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2252345" cy="399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8A8C80" w14:textId="719359FE" w:rsidR="00202BF7" w:rsidRDefault="00202BF7" w:rsidP="00B63498">
                            <w:pPr>
                              <w:pStyle w:val="Photo"/>
                              <w:spacing w:after="0"/>
                              <w:rPr>
                                <w:noProof/>
                              </w:rPr>
                            </w:pPr>
                            <w:r>
                              <w:rPr>
                                <w:noProof/>
                              </w:rPr>
                              <w:drawing>
                                <wp:inline distT="0" distB="0" distL="0" distR="0" wp14:anchorId="640E6496" wp14:editId="751E0D01">
                                  <wp:extent cx="1228725" cy="971550"/>
                                  <wp:effectExtent l="76200" t="76200" r="66675" b="762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rotWithShape="1">
                                          <a:blip r:embed="rId11" cstate="print">
                                            <a:extLst>
                                              <a:ext uri="{28A0092B-C50C-407E-A947-70E740481C1C}">
                                                <a14:useLocalDpi xmlns:a14="http://schemas.microsoft.com/office/drawing/2010/main" val="0"/>
                                              </a:ext>
                                            </a:extLst>
                                          </a:blip>
                                          <a:srcRect l="11994" t="8164" r="12293" b="19048"/>
                                          <a:stretch/>
                                        </pic:blipFill>
                                        <pic:spPr bwMode="auto">
                                          <a:xfrm>
                                            <a:off x="0" y="0"/>
                                            <a:ext cx="1251716" cy="989729"/>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rgbClr val="8971E1"/>
                                            </a:contourClr>
                                          </a:sp3d>
                                          <a:extLst>
                                            <a:ext uri="{53640926-AAD7-44D8-BBD7-CCE9431645EC}">
                                              <a14:shadowObscured xmlns:a14="http://schemas.microsoft.com/office/drawing/2010/main"/>
                                            </a:ext>
                                          </a:extLst>
                                        </pic:spPr>
                                      </pic:pic>
                                    </a:graphicData>
                                  </a:graphic>
                                </wp:inline>
                              </w:drawing>
                            </w:r>
                            <w:r w:rsidR="00322E3B">
                              <w:rPr>
                                <w:noProof/>
                              </w:rPr>
                              <w:t xml:space="preserve">         </w:t>
                            </w:r>
                          </w:p>
                          <w:p w14:paraId="333F5995" w14:textId="77777777" w:rsidR="00206BD1" w:rsidRDefault="00D32517" w:rsidP="00206BD1">
                            <w:pPr>
                              <w:pStyle w:val="Photo"/>
                              <w:spacing w:after="0"/>
                              <w:rPr>
                                <w:b/>
                                <w:color w:val="FF0000"/>
                                <w:sz w:val="28"/>
                                <w:szCs w:val="28"/>
                                <w:u w:val="single"/>
                              </w:rPr>
                            </w:pPr>
                            <w:r w:rsidRPr="00681365">
                              <w:rPr>
                                <w:b/>
                                <w:color w:val="FF0000"/>
                                <w:sz w:val="28"/>
                                <w:szCs w:val="28"/>
                                <w:u w:val="single"/>
                              </w:rPr>
                              <w:t>Upcoming Events</w:t>
                            </w:r>
                          </w:p>
                          <w:p w14:paraId="01C16079" w14:textId="77777777" w:rsidR="00B8723E" w:rsidRDefault="00B8723E" w:rsidP="003974A7">
                            <w:pPr>
                              <w:pStyle w:val="Photo"/>
                              <w:spacing w:after="0"/>
                              <w:jc w:val="left"/>
                              <w:rPr>
                                <w:b/>
                                <w:color w:val="auto"/>
                              </w:rPr>
                            </w:pPr>
                          </w:p>
                          <w:p w14:paraId="43961D54" w14:textId="2B1A3442" w:rsidR="00A01159" w:rsidRDefault="002056B6" w:rsidP="003974A7">
                            <w:pPr>
                              <w:pStyle w:val="Photo"/>
                              <w:spacing w:after="0"/>
                              <w:jc w:val="left"/>
                              <w:rPr>
                                <w:b/>
                                <w:color w:val="auto"/>
                              </w:rPr>
                            </w:pPr>
                            <w:r>
                              <w:rPr>
                                <w:b/>
                                <w:color w:val="auto"/>
                              </w:rPr>
                              <w:t xml:space="preserve">           </w:t>
                            </w:r>
                            <w:r w:rsidR="00400973">
                              <w:rPr>
                                <w:b/>
                                <w:color w:val="auto"/>
                              </w:rPr>
                              <w:t>Oct</w:t>
                            </w:r>
                            <w:r w:rsidR="005B0AA9">
                              <w:rPr>
                                <w:b/>
                                <w:color w:val="auto"/>
                              </w:rPr>
                              <w:t>. 10</w:t>
                            </w:r>
                            <w:r w:rsidR="005B0AA9" w:rsidRPr="002056B6">
                              <w:rPr>
                                <w:b/>
                                <w:color w:val="auto"/>
                                <w:vertAlign w:val="superscript"/>
                              </w:rPr>
                              <w:t>th</w:t>
                            </w:r>
                            <w:r>
                              <w:rPr>
                                <w:b/>
                                <w:color w:val="auto"/>
                              </w:rPr>
                              <w:t xml:space="preserve"> </w:t>
                            </w:r>
                            <w:r w:rsidR="005B0AA9">
                              <w:rPr>
                                <w:b/>
                                <w:color w:val="auto"/>
                              </w:rPr>
                              <w:t>&amp; 16</w:t>
                            </w:r>
                            <w:r w:rsidR="005B0AA9" w:rsidRPr="002056B6">
                              <w:rPr>
                                <w:b/>
                                <w:color w:val="auto"/>
                                <w:vertAlign w:val="superscript"/>
                              </w:rPr>
                              <w:t>th</w:t>
                            </w:r>
                            <w:r>
                              <w:rPr>
                                <w:b/>
                                <w:color w:val="auto"/>
                              </w:rPr>
                              <w:t xml:space="preserve"> </w:t>
                            </w:r>
                          </w:p>
                          <w:p w14:paraId="36EC98A3" w14:textId="70F006FD" w:rsidR="00DC1CA5" w:rsidRDefault="002056B6" w:rsidP="003974A7">
                            <w:pPr>
                              <w:pStyle w:val="Photo"/>
                              <w:spacing w:after="0"/>
                              <w:jc w:val="left"/>
                              <w:rPr>
                                <w:b/>
                                <w:color w:val="auto"/>
                              </w:rPr>
                            </w:pPr>
                            <w:r>
                              <w:rPr>
                                <w:b/>
                                <w:color w:val="auto"/>
                              </w:rPr>
                              <w:t>Parent/Teacher Conference</w:t>
                            </w:r>
                          </w:p>
                          <w:p w14:paraId="0B6377AB" w14:textId="53DC1905" w:rsidR="00135ACF" w:rsidRDefault="00DC1CA5" w:rsidP="003974A7">
                            <w:pPr>
                              <w:pStyle w:val="Photo"/>
                              <w:spacing w:after="0"/>
                              <w:jc w:val="left"/>
                              <w:rPr>
                                <w:b/>
                                <w:color w:val="auto"/>
                              </w:rPr>
                            </w:pPr>
                            <w:r>
                              <w:rPr>
                                <w:b/>
                                <w:color w:val="auto"/>
                              </w:rPr>
                              <w:t>4:30</w:t>
                            </w:r>
                            <w:r w:rsidR="001D515E">
                              <w:rPr>
                                <w:b/>
                                <w:color w:val="auto"/>
                              </w:rPr>
                              <w:t>-8:15 pm</w:t>
                            </w:r>
                            <w:r w:rsidR="005B0AA9">
                              <w:rPr>
                                <w:b/>
                                <w:color w:val="auto"/>
                              </w:rPr>
                              <w:t xml:space="preserve">  </w:t>
                            </w:r>
                          </w:p>
                          <w:p w14:paraId="406C70A6" w14:textId="77777777" w:rsidR="00A01159" w:rsidRDefault="00A01159" w:rsidP="003974A7">
                            <w:pPr>
                              <w:pStyle w:val="Photo"/>
                              <w:spacing w:after="0"/>
                              <w:jc w:val="left"/>
                              <w:rPr>
                                <w:b/>
                                <w:color w:val="auto"/>
                              </w:rPr>
                            </w:pPr>
                          </w:p>
                          <w:p w14:paraId="38150E19" w14:textId="00B52581" w:rsidR="00F37DE6" w:rsidRDefault="005C05FB" w:rsidP="003974A7">
                            <w:pPr>
                              <w:pStyle w:val="Photo"/>
                              <w:spacing w:after="0"/>
                              <w:jc w:val="left"/>
                              <w:rPr>
                                <w:b/>
                                <w:color w:val="auto"/>
                              </w:rPr>
                            </w:pPr>
                            <w:r>
                              <w:rPr>
                                <w:b/>
                                <w:color w:val="auto"/>
                              </w:rPr>
                              <w:t>Oct. 11</w:t>
                            </w:r>
                            <w:r w:rsidRPr="005C05FB">
                              <w:rPr>
                                <w:b/>
                                <w:color w:val="auto"/>
                                <w:vertAlign w:val="superscript"/>
                              </w:rPr>
                              <w:t>th</w:t>
                            </w:r>
                            <w:r>
                              <w:rPr>
                                <w:b/>
                                <w:color w:val="auto"/>
                              </w:rPr>
                              <w:t xml:space="preserve"> Packer Day</w:t>
                            </w:r>
                          </w:p>
                          <w:p w14:paraId="67C4B734" w14:textId="77777777" w:rsidR="00A01159" w:rsidRDefault="00A01159" w:rsidP="003974A7">
                            <w:pPr>
                              <w:pStyle w:val="Photo"/>
                              <w:spacing w:after="0"/>
                              <w:jc w:val="left"/>
                              <w:rPr>
                                <w:b/>
                                <w:color w:val="auto"/>
                              </w:rPr>
                            </w:pPr>
                          </w:p>
                          <w:p w14:paraId="1B0EA43C" w14:textId="684630A2" w:rsidR="00EF5A2D" w:rsidRDefault="00EF5A2D" w:rsidP="003974A7">
                            <w:pPr>
                              <w:pStyle w:val="Photo"/>
                              <w:spacing w:after="0"/>
                              <w:jc w:val="left"/>
                              <w:rPr>
                                <w:b/>
                                <w:color w:val="auto"/>
                              </w:rPr>
                            </w:pPr>
                            <w:r w:rsidRPr="00EF5A2D">
                              <w:rPr>
                                <w:b/>
                                <w:color w:val="auto"/>
                              </w:rPr>
                              <w:t>October 18-21 No School – Fall Brea</w:t>
                            </w:r>
                            <w:r>
                              <w:rPr>
                                <w:b/>
                                <w:color w:val="auto"/>
                              </w:rPr>
                              <w:t xml:space="preserve">k </w:t>
                            </w:r>
                          </w:p>
                          <w:p w14:paraId="711FB3EB" w14:textId="77777777" w:rsidR="00A01159" w:rsidRDefault="00A01159" w:rsidP="003974A7">
                            <w:pPr>
                              <w:pStyle w:val="Photo"/>
                              <w:spacing w:after="0"/>
                              <w:jc w:val="left"/>
                              <w:rPr>
                                <w:b/>
                                <w:color w:val="auto"/>
                              </w:rPr>
                            </w:pPr>
                          </w:p>
                          <w:p w14:paraId="67FF5AF5" w14:textId="0E265F39" w:rsidR="00135ACF" w:rsidRDefault="005C05FB" w:rsidP="003974A7">
                            <w:pPr>
                              <w:pStyle w:val="Photo"/>
                              <w:spacing w:after="0"/>
                              <w:jc w:val="left"/>
                              <w:rPr>
                                <w:b/>
                                <w:color w:val="auto"/>
                              </w:rPr>
                            </w:pPr>
                            <w:r>
                              <w:rPr>
                                <w:b/>
                                <w:color w:val="auto"/>
                              </w:rPr>
                              <w:t>Oct. 25</w:t>
                            </w:r>
                            <w:r w:rsidRPr="005C05FB">
                              <w:rPr>
                                <w:b/>
                                <w:color w:val="auto"/>
                                <w:vertAlign w:val="superscript"/>
                              </w:rPr>
                              <w:t>th</w:t>
                            </w:r>
                            <w:r>
                              <w:rPr>
                                <w:b/>
                                <w:color w:val="auto"/>
                              </w:rPr>
                              <w:t xml:space="preserve"> </w:t>
                            </w:r>
                            <w:r w:rsidR="00135ACF">
                              <w:rPr>
                                <w:b/>
                                <w:color w:val="auto"/>
                              </w:rPr>
                              <w:t>Food Truck</w:t>
                            </w:r>
                            <w:r w:rsidR="004F30F1">
                              <w:rPr>
                                <w:b/>
                                <w:color w:val="auto"/>
                              </w:rPr>
                              <w:t xml:space="preserve"> Incentive</w:t>
                            </w:r>
                          </w:p>
                          <w:p w14:paraId="05AE635B" w14:textId="77777777" w:rsidR="00A01159" w:rsidRDefault="00A01159" w:rsidP="003974A7">
                            <w:pPr>
                              <w:pStyle w:val="Photo"/>
                              <w:spacing w:after="0"/>
                              <w:jc w:val="left"/>
                              <w:rPr>
                                <w:b/>
                                <w:color w:val="auto"/>
                                <w:u w:val="single"/>
                              </w:rPr>
                            </w:pPr>
                          </w:p>
                          <w:p w14:paraId="3FE4F993" w14:textId="72A38190" w:rsidR="00E95BFA" w:rsidRPr="00177610" w:rsidRDefault="004F30F1" w:rsidP="003974A7">
                            <w:pPr>
                              <w:pStyle w:val="Photo"/>
                              <w:spacing w:after="0"/>
                              <w:jc w:val="left"/>
                              <w:rPr>
                                <w:b/>
                                <w:color w:val="auto"/>
                                <w:u w:val="single"/>
                              </w:rPr>
                            </w:pPr>
                            <w:r w:rsidRPr="004F30F1">
                              <w:rPr>
                                <w:b/>
                                <w:color w:val="auto"/>
                                <w:u w:val="single"/>
                              </w:rPr>
                              <w:t>October 31 Halloween Dance/ Costume Contest</w:t>
                            </w:r>
                          </w:p>
                          <w:p w14:paraId="3C357053" w14:textId="0AF90A5F" w:rsidR="00C03D7A" w:rsidRDefault="000C6342" w:rsidP="00396478">
                            <w:pPr>
                              <w:ind w:left="0"/>
                              <w:rPr>
                                <w:sz w:val="24"/>
                                <w:szCs w:val="24"/>
                              </w:rPr>
                            </w:pPr>
                            <w:r>
                              <w:rPr>
                                <w:noProof/>
                              </w:rPr>
                              <w:t xml:space="preserve">           </w:t>
                            </w:r>
                          </w:p>
                          <w:p w14:paraId="4819D07F" w14:textId="771A4B5E" w:rsidR="00396478" w:rsidRPr="00396478" w:rsidRDefault="00396478" w:rsidP="00396478">
                            <w:pPr>
                              <w:ind w:left="0"/>
                              <w:rPr>
                                <w:sz w:val="24"/>
                                <w:szCs w:val="24"/>
                              </w:rPr>
                            </w:pPr>
                          </w:p>
                          <w:p w14:paraId="78946647" w14:textId="77777777" w:rsidR="00CB113C" w:rsidRDefault="00CB113C" w:rsidP="000B5AB3">
                            <w:pPr>
                              <w:ind w:left="0"/>
                              <w:rPr>
                                <w:sz w:val="20"/>
                                <w:szCs w:val="20"/>
                              </w:rPr>
                            </w:pPr>
                          </w:p>
                          <w:p w14:paraId="5472856F" w14:textId="0306DCF7" w:rsidR="00753737" w:rsidRDefault="00753737" w:rsidP="00753737">
                            <w:pPr>
                              <w:spacing w:before="0"/>
                              <w:rPr>
                                <w:sz w:val="20"/>
                                <w:szCs w:val="20"/>
                                <w:lang w:val="en"/>
                              </w:rPr>
                            </w:pPr>
                          </w:p>
                          <w:p w14:paraId="78D9A072" w14:textId="17A51A45" w:rsidR="00CB113C" w:rsidRDefault="00CB113C" w:rsidP="00753737">
                            <w:pPr>
                              <w:ind w:left="0"/>
                              <w:rPr>
                                <w:sz w:val="20"/>
                                <w:szCs w:val="20"/>
                              </w:rPr>
                            </w:pPr>
                          </w:p>
                          <w:p w14:paraId="038F7653" w14:textId="406958DA" w:rsidR="00CB113C" w:rsidRDefault="00CB113C" w:rsidP="000B5AB3">
                            <w:pPr>
                              <w:ind w:left="0"/>
                              <w:rPr>
                                <w:sz w:val="20"/>
                                <w:szCs w:val="20"/>
                              </w:rPr>
                            </w:pPr>
                          </w:p>
                          <w:p w14:paraId="5EBEC5A3" w14:textId="77777777" w:rsidR="00CB113C" w:rsidRDefault="00CB113C" w:rsidP="000B5AB3">
                            <w:pPr>
                              <w:ind w:left="0"/>
                              <w:rPr>
                                <w:sz w:val="20"/>
                                <w:szCs w:val="20"/>
                              </w:rPr>
                            </w:pPr>
                          </w:p>
                          <w:p w14:paraId="05FB3A6B" w14:textId="77777777" w:rsidR="00CB113C" w:rsidRDefault="00CB113C" w:rsidP="000B5AB3">
                            <w:pPr>
                              <w:ind w:left="0"/>
                              <w:rPr>
                                <w:sz w:val="20"/>
                                <w:szCs w:val="20"/>
                              </w:rPr>
                            </w:pPr>
                          </w:p>
                          <w:p w14:paraId="73C727B8" w14:textId="77777777" w:rsidR="00CB113C" w:rsidRDefault="00CB113C" w:rsidP="000B5AB3">
                            <w:pPr>
                              <w:ind w:left="0"/>
                              <w:rPr>
                                <w:sz w:val="20"/>
                                <w:szCs w:val="20"/>
                              </w:rPr>
                            </w:pPr>
                          </w:p>
                          <w:p w14:paraId="6FC9E6AA" w14:textId="77777777" w:rsidR="00CB113C" w:rsidRDefault="00CB113C" w:rsidP="000B5AB3">
                            <w:pPr>
                              <w:ind w:left="0"/>
                              <w:rPr>
                                <w:sz w:val="20"/>
                                <w:szCs w:val="20"/>
                              </w:rPr>
                            </w:pPr>
                          </w:p>
                          <w:p w14:paraId="4311AD92" w14:textId="77777777" w:rsidR="00CB113C" w:rsidRDefault="00CB113C" w:rsidP="000B5AB3">
                            <w:pPr>
                              <w:ind w:left="0"/>
                              <w:rPr>
                                <w:sz w:val="20"/>
                                <w:szCs w:val="20"/>
                              </w:rPr>
                            </w:pPr>
                          </w:p>
                          <w:p w14:paraId="2AA83C9D" w14:textId="77777777" w:rsidR="00CB113C" w:rsidRDefault="00CB113C" w:rsidP="000B5AB3">
                            <w:pPr>
                              <w:ind w:left="0"/>
                              <w:rPr>
                                <w:sz w:val="20"/>
                                <w:szCs w:val="20"/>
                              </w:rPr>
                            </w:pPr>
                          </w:p>
                          <w:p w14:paraId="564F0AA5" w14:textId="77777777" w:rsidR="00CB113C" w:rsidRDefault="00CB113C" w:rsidP="000B5AB3">
                            <w:pPr>
                              <w:ind w:left="0"/>
                              <w:rPr>
                                <w:sz w:val="20"/>
                                <w:szCs w:val="20"/>
                              </w:rPr>
                            </w:pPr>
                          </w:p>
                          <w:p w14:paraId="60D5C8DF" w14:textId="77777777" w:rsidR="00CB113C" w:rsidRDefault="00CB113C" w:rsidP="000B5AB3">
                            <w:pPr>
                              <w:ind w:left="0"/>
                              <w:rPr>
                                <w:sz w:val="20"/>
                                <w:szCs w:val="20"/>
                              </w:rPr>
                            </w:pPr>
                          </w:p>
                          <w:p w14:paraId="1CE7CB47" w14:textId="77777777" w:rsidR="00CB113C" w:rsidRDefault="00CB113C" w:rsidP="000B5AB3">
                            <w:pPr>
                              <w:ind w:left="0"/>
                              <w:rPr>
                                <w:sz w:val="20"/>
                                <w:szCs w:val="20"/>
                              </w:rPr>
                            </w:pPr>
                          </w:p>
                          <w:p w14:paraId="1035384A" w14:textId="77777777" w:rsidR="00CB113C" w:rsidRDefault="00CB113C" w:rsidP="000B5AB3">
                            <w:pPr>
                              <w:ind w:left="0"/>
                              <w:rPr>
                                <w:sz w:val="20"/>
                                <w:szCs w:val="20"/>
                              </w:rPr>
                            </w:pPr>
                          </w:p>
                          <w:p w14:paraId="06CFE361" w14:textId="77777777" w:rsidR="00CB113C" w:rsidRDefault="00CB113C" w:rsidP="000B5AB3">
                            <w:pPr>
                              <w:ind w:left="0"/>
                              <w:rPr>
                                <w:sz w:val="20"/>
                                <w:szCs w:val="20"/>
                              </w:rPr>
                            </w:pPr>
                          </w:p>
                          <w:p w14:paraId="33BB4BFC" w14:textId="77777777" w:rsidR="00CB113C" w:rsidRDefault="00CB113C" w:rsidP="000B5AB3">
                            <w:pPr>
                              <w:ind w:left="0"/>
                              <w:rPr>
                                <w:sz w:val="20"/>
                                <w:szCs w:val="20"/>
                              </w:rPr>
                            </w:pPr>
                          </w:p>
                          <w:p w14:paraId="17B4C0BE" w14:textId="77777777" w:rsidR="00CB113C" w:rsidRDefault="00CB113C" w:rsidP="000B5AB3">
                            <w:pPr>
                              <w:ind w:left="0"/>
                              <w:rPr>
                                <w:sz w:val="20"/>
                                <w:szCs w:val="20"/>
                              </w:rPr>
                            </w:pPr>
                          </w:p>
                          <w:p w14:paraId="36B5CC92" w14:textId="77777777" w:rsidR="00CB113C" w:rsidRDefault="00CB113C" w:rsidP="000B5AB3">
                            <w:pPr>
                              <w:ind w:left="0"/>
                              <w:rPr>
                                <w:sz w:val="20"/>
                                <w:szCs w:val="20"/>
                              </w:rPr>
                            </w:pPr>
                          </w:p>
                          <w:p w14:paraId="00277924" w14:textId="77777777" w:rsidR="00CB113C" w:rsidRDefault="00CB113C" w:rsidP="000B5AB3">
                            <w:pPr>
                              <w:ind w:left="0"/>
                              <w:rPr>
                                <w:sz w:val="20"/>
                                <w:szCs w:val="20"/>
                              </w:rPr>
                            </w:pPr>
                          </w:p>
                          <w:p w14:paraId="7A9D3DA3" w14:textId="77777777" w:rsidR="00CB113C" w:rsidRDefault="00CB113C" w:rsidP="000B5AB3">
                            <w:pPr>
                              <w:ind w:left="0"/>
                              <w:rPr>
                                <w:sz w:val="20"/>
                                <w:szCs w:val="20"/>
                              </w:rPr>
                            </w:pPr>
                          </w:p>
                          <w:p w14:paraId="1DFACD79" w14:textId="77777777" w:rsidR="00CB113C" w:rsidRDefault="00CB113C" w:rsidP="000B5AB3">
                            <w:pPr>
                              <w:ind w:left="0"/>
                              <w:rPr>
                                <w:sz w:val="20"/>
                                <w:szCs w:val="20"/>
                              </w:rPr>
                            </w:pPr>
                          </w:p>
                          <w:p w14:paraId="280288B3" w14:textId="77777777" w:rsidR="00CB113C" w:rsidRDefault="00CB113C" w:rsidP="000B5AB3">
                            <w:pPr>
                              <w:ind w:left="0"/>
                              <w:rPr>
                                <w:sz w:val="20"/>
                                <w:szCs w:val="20"/>
                              </w:rPr>
                            </w:pPr>
                          </w:p>
                          <w:p w14:paraId="4243AA87" w14:textId="77777777" w:rsidR="00CB113C" w:rsidRDefault="00CB113C" w:rsidP="000B5AB3">
                            <w:pPr>
                              <w:ind w:left="0"/>
                              <w:rPr>
                                <w:sz w:val="20"/>
                                <w:szCs w:val="20"/>
                              </w:rPr>
                            </w:pPr>
                          </w:p>
                          <w:p w14:paraId="21A6AFFA" w14:textId="77777777" w:rsidR="00CB113C" w:rsidRDefault="00CB113C" w:rsidP="000B5AB3">
                            <w:pPr>
                              <w:ind w:left="0"/>
                              <w:rPr>
                                <w:sz w:val="20"/>
                                <w:szCs w:val="20"/>
                              </w:rPr>
                            </w:pPr>
                          </w:p>
                          <w:p w14:paraId="2F1599B9" w14:textId="77777777" w:rsidR="00CB113C" w:rsidRDefault="00CB113C" w:rsidP="000B5AB3">
                            <w:pPr>
                              <w:ind w:left="0"/>
                              <w:rPr>
                                <w:sz w:val="20"/>
                                <w:szCs w:val="20"/>
                              </w:rPr>
                            </w:pPr>
                          </w:p>
                          <w:p w14:paraId="3CC9049F" w14:textId="77777777" w:rsidR="00CB113C" w:rsidRDefault="00CB113C" w:rsidP="000B5AB3">
                            <w:pPr>
                              <w:ind w:left="0"/>
                              <w:rPr>
                                <w:sz w:val="20"/>
                                <w:szCs w:val="20"/>
                              </w:rPr>
                            </w:pPr>
                          </w:p>
                          <w:p w14:paraId="27BE9F40" w14:textId="77777777" w:rsidR="00CB113C" w:rsidRDefault="00CB113C" w:rsidP="000B5AB3">
                            <w:pPr>
                              <w:ind w:left="0"/>
                              <w:rPr>
                                <w:sz w:val="20"/>
                                <w:szCs w:val="20"/>
                              </w:rPr>
                            </w:pPr>
                          </w:p>
                          <w:p w14:paraId="7267E7D3" w14:textId="77777777" w:rsidR="00CB113C" w:rsidRDefault="00CB113C" w:rsidP="000B5AB3">
                            <w:pPr>
                              <w:ind w:left="0"/>
                              <w:rPr>
                                <w:sz w:val="20"/>
                                <w:szCs w:val="20"/>
                              </w:rPr>
                            </w:pPr>
                          </w:p>
                          <w:p w14:paraId="66C57DD2" w14:textId="77777777" w:rsidR="00CB113C" w:rsidRDefault="00CB113C" w:rsidP="000B5AB3">
                            <w:pPr>
                              <w:ind w:left="0"/>
                              <w:rPr>
                                <w:sz w:val="20"/>
                                <w:szCs w:val="20"/>
                              </w:rPr>
                            </w:pPr>
                          </w:p>
                          <w:p w14:paraId="3DB4EB97" w14:textId="77777777" w:rsidR="00CB113C" w:rsidRDefault="00CB113C" w:rsidP="000B5AB3">
                            <w:pPr>
                              <w:ind w:left="0"/>
                              <w:rPr>
                                <w:sz w:val="20"/>
                                <w:szCs w:val="20"/>
                              </w:rPr>
                            </w:pPr>
                          </w:p>
                          <w:p w14:paraId="399FDA6D" w14:textId="77777777" w:rsidR="00CB113C" w:rsidRDefault="00CB113C" w:rsidP="000B5AB3">
                            <w:pPr>
                              <w:ind w:left="0"/>
                              <w:rPr>
                                <w:sz w:val="20"/>
                                <w:szCs w:val="20"/>
                              </w:rPr>
                            </w:pPr>
                          </w:p>
                          <w:p w14:paraId="234E5AE8" w14:textId="77777777" w:rsidR="00CB113C" w:rsidRDefault="00CB113C" w:rsidP="000B5AB3">
                            <w:pPr>
                              <w:ind w:left="0"/>
                              <w:rPr>
                                <w:sz w:val="20"/>
                                <w:szCs w:val="20"/>
                              </w:rPr>
                            </w:pPr>
                          </w:p>
                          <w:p w14:paraId="7F4FCA3D" w14:textId="77777777" w:rsidR="00CB113C" w:rsidRDefault="00CB113C" w:rsidP="000B5AB3">
                            <w:pPr>
                              <w:ind w:left="0"/>
                              <w:rPr>
                                <w:sz w:val="20"/>
                                <w:szCs w:val="20"/>
                              </w:rPr>
                            </w:pPr>
                          </w:p>
                          <w:p w14:paraId="11DB4DF1" w14:textId="77777777" w:rsidR="00CB113C" w:rsidRDefault="00CB113C" w:rsidP="000B5AB3">
                            <w:pPr>
                              <w:ind w:left="0"/>
                              <w:rPr>
                                <w:sz w:val="20"/>
                                <w:szCs w:val="20"/>
                              </w:rPr>
                            </w:pPr>
                          </w:p>
                          <w:p w14:paraId="27C99D9A" w14:textId="77777777" w:rsidR="00CB113C" w:rsidRDefault="00CB113C" w:rsidP="000B5AB3">
                            <w:pPr>
                              <w:ind w:left="0"/>
                              <w:rPr>
                                <w:sz w:val="20"/>
                                <w:szCs w:val="20"/>
                              </w:rPr>
                            </w:pPr>
                          </w:p>
                          <w:p w14:paraId="64B71C95" w14:textId="77777777" w:rsidR="00CB113C" w:rsidRDefault="00CB113C" w:rsidP="000B5AB3">
                            <w:pPr>
                              <w:ind w:left="0"/>
                              <w:rPr>
                                <w:sz w:val="20"/>
                                <w:szCs w:val="20"/>
                              </w:rPr>
                            </w:pPr>
                          </w:p>
                          <w:p w14:paraId="35CFFC92" w14:textId="77777777" w:rsidR="00CB113C" w:rsidRDefault="00CB113C" w:rsidP="000B5AB3">
                            <w:pPr>
                              <w:ind w:left="0"/>
                              <w:rPr>
                                <w:sz w:val="20"/>
                                <w:szCs w:val="20"/>
                              </w:rPr>
                            </w:pPr>
                          </w:p>
                          <w:p w14:paraId="2166BE80" w14:textId="77777777" w:rsidR="00CB113C" w:rsidRDefault="00CB113C" w:rsidP="000B5AB3">
                            <w:pPr>
                              <w:ind w:left="0"/>
                              <w:rPr>
                                <w:sz w:val="20"/>
                                <w:szCs w:val="20"/>
                              </w:rPr>
                            </w:pPr>
                          </w:p>
                          <w:p w14:paraId="4854BA5F" w14:textId="77777777" w:rsidR="00CB113C" w:rsidRDefault="00CB113C" w:rsidP="000B5AB3">
                            <w:pPr>
                              <w:ind w:left="0"/>
                              <w:rPr>
                                <w:sz w:val="20"/>
                                <w:szCs w:val="20"/>
                              </w:rPr>
                            </w:pPr>
                          </w:p>
                          <w:p w14:paraId="7D24B214" w14:textId="77777777" w:rsidR="00CB113C" w:rsidRDefault="00CB113C" w:rsidP="000B5AB3">
                            <w:pPr>
                              <w:ind w:left="0"/>
                              <w:rPr>
                                <w:sz w:val="20"/>
                                <w:szCs w:val="20"/>
                              </w:rPr>
                            </w:pPr>
                          </w:p>
                          <w:p w14:paraId="510BA7FB" w14:textId="77777777" w:rsidR="00CB113C" w:rsidRDefault="00CB113C" w:rsidP="000B5AB3">
                            <w:pPr>
                              <w:ind w:left="0"/>
                              <w:rPr>
                                <w:sz w:val="20"/>
                                <w:szCs w:val="20"/>
                              </w:rPr>
                            </w:pPr>
                          </w:p>
                          <w:p w14:paraId="23A53265" w14:textId="77777777" w:rsidR="00CB113C" w:rsidRDefault="00CB113C" w:rsidP="000B5AB3">
                            <w:pPr>
                              <w:ind w:left="0"/>
                              <w:rPr>
                                <w:sz w:val="20"/>
                                <w:szCs w:val="20"/>
                              </w:rPr>
                            </w:pPr>
                          </w:p>
                          <w:p w14:paraId="2E5D44D8" w14:textId="77777777" w:rsidR="00CB113C" w:rsidRDefault="00CB113C" w:rsidP="000B5AB3">
                            <w:pPr>
                              <w:ind w:left="0"/>
                              <w:rPr>
                                <w:sz w:val="20"/>
                                <w:szCs w:val="20"/>
                              </w:rPr>
                            </w:pPr>
                          </w:p>
                          <w:p w14:paraId="1970E4A1" w14:textId="77777777" w:rsidR="00CB113C" w:rsidRDefault="00CB113C" w:rsidP="000B5AB3">
                            <w:pPr>
                              <w:ind w:left="0"/>
                              <w:rPr>
                                <w:sz w:val="20"/>
                                <w:szCs w:val="20"/>
                              </w:rPr>
                            </w:pPr>
                          </w:p>
                          <w:p w14:paraId="6C2C4E54" w14:textId="77777777" w:rsidR="00CB113C" w:rsidRDefault="00CB113C" w:rsidP="000B5AB3">
                            <w:pPr>
                              <w:ind w:left="0"/>
                              <w:rPr>
                                <w:sz w:val="20"/>
                                <w:szCs w:val="20"/>
                              </w:rPr>
                            </w:pPr>
                          </w:p>
                          <w:p w14:paraId="1D3C13DD" w14:textId="77777777" w:rsidR="00CB113C" w:rsidRDefault="00CB113C" w:rsidP="000B5AB3">
                            <w:pPr>
                              <w:ind w:left="0"/>
                              <w:rPr>
                                <w:sz w:val="20"/>
                                <w:szCs w:val="20"/>
                              </w:rPr>
                            </w:pPr>
                          </w:p>
                          <w:p w14:paraId="18AB88F7" w14:textId="77777777" w:rsidR="00CB113C" w:rsidRDefault="00CB113C" w:rsidP="000B5AB3">
                            <w:pPr>
                              <w:ind w:left="0"/>
                              <w:rPr>
                                <w:sz w:val="20"/>
                                <w:szCs w:val="20"/>
                              </w:rPr>
                            </w:pPr>
                          </w:p>
                          <w:p w14:paraId="529D2AE0" w14:textId="77777777" w:rsidR="00CB113C" w:rsidRDefault="00CB113C" w:rsidP="000B5AB3">
                            <w:pPr>
                              <w:ind w:left="0"/>
                              <w:rPr>
                                <w:sz w:val="20"/>
                                <w:szCs w:val="20"/>
                              </w:rPr>
                            </w:pPr>
                          </w:p>
                          <w:p w14:paraId="49577EE3" w14:textId="77777777" w:rsidR="00CB113C" w:rsidRDefault="00CB113C" w:rsidP="000B5AB3">
                            <w:pPr>
                              <w:ind w:left="0"/>
                              <w:rPr>
                                <w:sz w:val="20"/>
                                <w:szCs w:val="20"/>
                              </w:rPr>
                            </w:pPr>
                          </w:p>
                          <w:p w14:paraId="0CC5A498" w14:textId="77777777" w:rsidR="00CB113C" w:rsidRDefault="00CB113C" w:rsidP="000B5AB3">
                            <w:pPr>
                              <w:ind w:left="0"/>
                              <w:rPr>
                                <w:sz w:val="20"/>
                                <w:szCs w:val="20"/>
                              </w:rPr>
                            </w:pPr>
                          </w:p>
                          <w:p w14:paraId="60DFA589" w14:textId="77777777" w:rsidR="00CB113C" w:rsidRDefault="00CB113C" w:rsidP="000B5AB3">
                            <w:pPr>
                              <w:ind w:left="0"/>
                              <w:rPr>
                                <w:sz w:val="20"/>
                                <w:szCs w:val="20"/>
                              </w:rPr>
                            </w:pPr>
                          </w:p>
                          <w:p w14:paraId="62CFA70A" w14:textId="77777777" w:rsidR="00CB113C" w:rsidRDefault="00CB113C" w:rsidP="000B5AB3">
                            <w:pPr>
                              <w:ind w:left="0"/>
                              <w:rPr>
                                <w:sz w:val="20"/>
                                <w:szCs w:val="20"/>
                              </w:rPr>
                            </w:pPr>
                          </w:p>
                          <w:p w14:paraId="38AAF40C" w14:textId="77777777" w:rsidR="00CB113C" w:rsidRDefault="00CB113C" w:rsidP="000B5AB3">
                            <w:pPr>
                              <w:ind w:left="0"/>
                              <w:rPr>
                                <w:sz w:val="20"/>
                                <w:szCs w:val="20"/>
                              </w:rPr>
                            </w:pPr>
                          </w:p>
                          <w:p w14:paraId="1770192C" w14:textId="77777777" w:rsidR="00CB113C" w:rsidRDefault="00CB113C" w:rsidP="000B5AB3">
                            <w:pPr>
                              <w:ind w:left="0"/>
                              <w:rPr>
                                <w:sz w:val="20"/>
                                <w:szCs w:val="20"/>
                              </w:rPr>
                            </w:pPr>
                          </w:p>
                          <w:p w14:paraId="4EB139D7" w14:textId="77777777" w:rsidR="00CB113C" w:rsidRDefault="00CB113C" w:rsidP="000B5AB3">
                            <w:pPr>
                              <w:ind w:left="0"/>
                              <w:rPr>
                                <w:sz w:val="20"/>
                                <w:szCs w:val="20"/>
                              </w:rPr>
                            </w:pPr>
                          </w:p>
                          <w:p w14:paraId="2ED9C21E" w14:textId="77777777" w:rsidR="00CB113C" w:rsidRDefault="00CB113C" w:rsidP="000B5AB3">
                            <w:pPr>
                              <w:ind w:left="0"/>
                              <w:rPr>
                                <w:sz w:val="20"/>
                                <w:szCs w:val="20"/>
                              </w:rPr>
                            </w:pPr>
                          </w:p>
                          <w:p w14:paraId="097D119D" w14:textId="77777777" w:rsidR="00CB113C" w:rsidRDefault="00CB113C" w:rsidP="000B5AB3">
                            <w:pPr>
                              <w:ind w:left="0"/>
                              <w:rPr>
                                <w:sz w:val="20"/>
                                <w:szCs w:val="20"/>
                              </w:rPr>
                            </w:pPr>
                          </w:p>
                          <w:p w14:paraId="5732F078" w14:textId="77777777" w:rsidR="00CB113C" w:rsidRDefault="00CB113C" w:rsidP="000B5AB3">
                            <w:pPr>
                              <w:ind w:left="0"/>
                              <w:rPr>
                                <w:sz w:val="20"/>
                                <w:szCs w:val="20"/>
                              </w:rPr>
                            </w:pPr>
                          </w:p>
                          <w:p w14:paraId="5479DC99" w14:textId="77777777" w:rsidR="00CB113C" w:rsidRDefault="00CB113C" w:rsidP="000B5AB3">
                            <w:pPr>
                              <w:ind w:left="0"/>
                              <w:rPr>
                                <w:sz w:val="20"/>
                                <w:szCs w:val="20"/>
                              </w:rPr>
                            </w:pPr>
                          </w:p>
                          <w:p w14:paraId="21F5C104" w14:textId="77777777" w:rsidR="00CB113C" w:rsidRDefault="00CB113C" w:rsidP="000B5AB3">
                            <w:pPr>
                              <w:ind w:left="0"/>
                              <w:rPr>
                                <w:sz w:val="20"/>
                                <w:szCs w:val="20"/>
                              </w:rPr>
                            </w:pPr>
                          </w:p>
                          <w:p w14:paraId="5E3C9B2A" w14:textId="77777777" w:rsidR="00CB113C" w:rsidRDefault="00CB113C" w:rsidP="000B5AB3">
                            <w:pPr>
                              <w:ind w:left="0"/>
                              <w:rPr>
                                <w:sz w:val="20"/>
                                <w:szCs w:val="20"/>
                              </w:rPr>
                            </w:pPr>
                          </w:p>
                          <w:p w14:paraId="015F3FE5" w14:textId="77777777" w:rsidR="00CB113C" w:rsidRDefault="00CB113C" w:rsidP="000B5AB3">
                            <w:pPr>
                              <w:ind w:left="0"/>
                              <w:rPr>
                                <w:sz w:val="20"/>
                                <w:szCs w:val="20"/>
                              </w:rPr>
                            </w:pPr>
                          </w:p>
                          <w:p w14:paraId="090468D8" w14:textId="77777777" w:rsidR="00CB113C" w:rsidRDefault="00CB113C" w:rsidP="000B5AB3">
                            <w:pPr>
                              <w:ind w:left="0"/>
                              <w:rPr>
                                <w:sz w:val="20"/>
                                <w:szCs w:val="20"/>
                              </w:rPr>
                            </w:pPr>
                          </w:p>
                          <w:p w14:paraId="055CC1FB" w14:textId="77777777" w:rsidR="00CB113C" w:rsidRDefault="00CB113C" w:rsidP="000B5AB3">
                            <w:pPr>
                              <w:ind w:left="0"/>
                              <w:rPr>
                                <w:sz w:val="20"/>
                                <w:szCs w:val="20"/>
                              </w:rPr>
                            </w:pPr>
                          </w:p>
                          <w:p w14:paraId="7108622F" w14:textId="77777777" w:rsidR="00CB113C" w:rsidRDefault="00CB113C" w:rsidP="000B5AB3">
                            <w:pPr>
                              <w:ind w:left="0"/>
                              <w:rPr>
                                <w:sz w:val="20"/>
                                <w:szCs w:val="20"/>
                              </w:rPr>
                            </w:pPr>
                          </w:p>
                          <w:p w14:paraId="3300AFBD" w14:textId="77777777" w:rsidR="00CB113C" w:rsidRDefault="00CB113C" w:rsidP="000B5AB3">
                            <w:pPr>
                              <w:ind w:left="0"/>
                              <w:rPr>
                                <w:sz w:val="20"/>
                                <w:szCs w:val="20"/>
                              </w:rPr>
                            </w:pPr>
                          </w:p>
                          <w:p w14:paraId="6185FEA1" w14:textId="77777777" w:rsidR="00CB113C" w:rsidRDefault="00CB113C" w:rsidP="000B5AB3">
                            <w:pPr>
                              <w:ind w:left="0"/>
                              <w:rPr>
                                <w:sz w:val="20"/>
                                <w:szCs w:val="20"/>
                              </w:rPr>
                            </w:pPr>
                          </w:p>
                          <w:p w14:paraId="0B0C7D56" w14:textId="77777777" w:rsidR="00CB113C" w:rsidRDefault="00CB113C" w:rsidP="000B5AB3">
                            <w:pPr>
                              <w:ind w:left="0"/>
                              <w:rPr>
                                <w:sz w:val="20"/>
                                <w:szCs w:val="20"/>
                              </w:rPr>
                            </w:pPr>
                          </w:p>
                          <w:p w14:paraId="686B9AAF" w14:textId="77777777" w:rsidR="00CB113C" w:rsidRDefault="00CB113C" w:rsidP="000B5AB3">
                            <w:pPr>
                              <w:ind w:left="0"/>
                              <w:rPr>
                                <w:sz w:val="20"/>
                                <w:szCs w:val="20"/>
                              </w:rPr>
                            </w:pPr>
                          </w:p>
                          <w:p w14:paraId="2218C6CB" w14:textId="77777777" w:rsidR="00CB113C" w:rsidRDefault="00CB113C" w:rsidP="000B5AB3">
                            <w:pPr>
                              <w:ind w:left="0"/>
                              <w:rPr>
                                <w:sz w:val="20"/>
                                <w:szCs w:val="20"/>
                              </w:rPr>
                            </w:pPr>
                          </w:p>
                          <w:p w14:paraId="7DEB4F69" w14:textId="77777777" w:rsidR="00CB113C" w:rsidRDefault="00CB113C" w:rsidP="000B5AB3">
                            <w:pPr>
                              <w:ind w:left="0"/>
                              <w:rPr>
                                <w:sz w:val="20"/>
                                <w:szCs w:val="20"/>
                              </w:rPr>
                            </w:pPr>
                          </w:p>
                          <w:p w14:paraId="764E023D" w14:textId="77777777" w:rsidR="00CB113C" w:rsidRDefault="00CB113C" w:rsidP="000B5AB3">
                            <w:pPr>
                              <w:ind w:left="0"/>
                              <w:rPr>
                                <w:sz w:val="20"/>
                                <w:szCs w:val="20"/>
                              </w:rPr>
                            </w:pPr>
                          </w:p>
                          <w:p w14:paraId="6E611232" w14:textId="77777777" w:rsidR="00CB113C" w:rsidRDefault="00CB113C" w:rsidP="000B5AB3">
                            <w:pPr>
                              <w:ind w:left="0"/>
                              <w:rPr>
                                <w:sz w:val="20"/>
                                <w:szCs w:val="20"/>
                              </w:rPr>
                            </w:pPr>
                          </w:p>
                          <w:p w14:paraId="0302C70F" w14:textId="77777777" w:rsidR="00CB113C" w:rsidRDefault="00CB113C" w:rsidP="000B5AB3">
                            <w:pPr>
                              <w:ind w:left="0"/>
                              <w:rPr>
                                <w:sz w:val="20"/>
                                <w:szCs w:val="20"/>
                              </w:rPr>
                            </w:pPr>
                          </w:p>
                          <w:p w14:paraId="299195A8" w14:textId="77777777" w:rsidR="00CB113C" w:rsidRDefault="00CB113C" w:rsidP="000B5AB3">
                            <w:pPr>
                              <w:ind w:left="0"/>
                              <w:rPr>
                                <w:sz w:val="20"/>
                                <w:szCs w:val="20"/>
                              </w:rPr>
                            </w:pPr>
                          </w:p>
                          <w:p w14:paraId="7A559B13" w14:textId="77777777" w:rsidR="00CB113C" w:rsidRDefault="00CB113C" w:rsidP="000B5AB3">
                            <w:pPr>
                              <w:ind w:left="0"/>
                              <w:rPr>
                                <w:sz w:val="20"/>
                                <w:szCs w:val="20"/>
                              </w:rPr>
                            </w:pPr>
                          </w:p>
                          <w:p w14:paraId="79A543DA" w14:textId="77777777" w:rsidR="00CB113C" w:rsidRDefault="00CB113C" w:rsidP="000B5AB3">
                            <w:pPr>
                              <w:ind w:left="0"/>
                              <w:rPr>
                                <w:sz w:val="20"/>
                                <w:szCs w:val="20"/>
                              </w:rPr>
                            </w:pPr>
                          </w:p>
                          <w:p w14:paraId="28D2C5E6" w14:textId="77777777" w:rsidR="00CB113C" w:rsidRDefault="00CB113C" w:rsidP="000B5AB3">
                            <w:pPr>
                              <w:ind w:left="0"/>
                              <w:rPr>
                                <w:sz w:val="20"/>
                                <w:szCs w:val="20"/>
                              </w:rPr>
                            </w:pPr>
                          </w:p>
                          <w:p w14:paraId="357A61A5" w14:textId="77777777" w:rsidR="00CB113C" w:rsidRDefault="00CB113C" w:rsidP="000B5AB3">
                            <w:pPr>
                              <w:ind w:left="0"/>
                              <w:rPr>
                                <w:sz w:val="20"/>
                                <w:szCs w:val="20"/>
                              </w:rPr>
                            </w:pPr>
                          </w:p>
                          <w:p w14:paraId="11D985DC" w14:textId="77777777" w:rsidR="00CB113C" w:rsidRDefault="00CB113C" w:rsidP="000B5AB3">
                            <w:pPr>
                              <w:ind w:left="0"/>
                              <w:rPr>
                                <w:sz w:val="20"/>
                                <w:szCs w:val="20"/>
                              </w:rPr>
                            </w:pPr>
                          </w:p>
                          <w:p w14:paraId="241D7BA8" w14:textId="77777777" w:rsidR="00CB113C" w:rsidRDefault="00CB113C" w:rsidP="000B5AB3">
                            <w:pPr>
                              <w:ind w:left="0"/>
                              <w:rPr>
                                <w:sz w:val="20"/>
                                <w:szCs w:val="20"/>
                              </w:rPr>
                            </w:pPr>
                          </w:p>
                          <w:p w14:paraId="5521745F" w14:textId="77777777" w:rsidR="00CB113C" w:rsidRDefault="00CB113C" w:rsidP="000B5AB3">
                            <w:pPr>
                              <w:ind w:left="0"/>
                              <w:rPr>
                                <w:sz w:val="20"/>
                                <w:szCs w:val="20"/>
                              </w:rPr>
                            </w:pPr>
                          </w:p>
                          <w:p w14:paraId="291068F0" w14:textId="77777777" w:rsidR="00CB113C" w:rsidRDefault="00CB113C" w:rsidP="000B5AB3">
                            <w:pPr>
                              <w:ind w:left="0"/>
                              <w:rPr>
                                <w:sz w:val="20"/>
                                <w:szCs w:val="20"/>
                              </w:rPr>
                            </w:pPr>
                          </w:p>
                          <w:p w14:paraId="59FFD93A" w14:textId="77777777" w:rsidR="00CB113C" w:rsidRDefault="00CB113C" w:rsidP="000B5AB3">
                            <w:pPr>
                              <w:ind w:left="0"/>
                              <w:rPr>
                                <w:sz w:val="20"/>
                                <w:szCs w:val="20"/>
                              </w:rPr>
                            </w:pPr>
                          </w:p>
                          <w:p w14:paraId="5CD5460D" w14:textId="77777777" w:rsidR="00CB113C" w:rsidRDefault="00CB113C" w:rsidP="000B5AB3">
                            <w:pPr>
                              <w:ind w:left="0"/>
                              <w:rPr>
                                <w:sz w:val="20"/>
                                <w:szCs w:val="20"/>
                              </w:rPr>
                            </w:pPr>
                          </w:p>
                          <w:p w14:paraId="56D03362" w14:textId="77777777" w:rsidR="00CB113C" w:rsidRDefault="00CB113C" w:rsidP="000B5AB3">
                            <w:pPr>
                              <w:ind w:left="0"/>
                              <w:rPr>
                                <w:sz w:val="20"/>
                                <w:szCs w:val="20"/>
                              </w:rPr>
                            </w:pPr>
                          </w:p>
                          <w:p w14:paraId="6AA366DB" w14:textId="77777777" w:rsidR="00CB113C" w:rsidRDefault="00CB113C" w:rsidP="000B5AB3">
                            <w:pPr>
                              <w:ind w:left="0"/>
                              <w:rPr>
                                <w:sz w:val="20"/>
                                <w:szCs w:val="20"/>
                              </w:rPr>
                            </w:pPr>
                          </w:p>
                          <w:p w14:paraId="67DFB111" w14:textId="77777777" w:rsidR="00CB113C" w:rsidRDefault="00CB113C" w:rsidP="000B5AB3">
                            <w:pPr>
                              <w:ind w:left="0"/>
                              <w:rPr>
                                <w:sz w:val="20"/>
                                <w:szCs w:val="20"/>
                              </w:rPr>
                            </w:pPr>
                          </w:p>
                          <w:p w14:paraId="432A1419" w14:textId="77777777" w:rsidR="00CB113C" w:rsidRDefault="00CB113C" w:rsidP="000B5AB3">
                            <w:pPr>
                              <w:ind w:left="0"/>
                              <w:rPr>
                                <w:sz w:val="20"/>
                                <w:szCs w:val="20"/>
                              </w:rPr>
                            </w:pPr>
                          </w:p>
                          <w:p w14:paraId="78EFDB7B" w14:textId="77777777" w:rsidR="00CB113C" w:rsidRDefault="00CB113C" w:rsidP="000B5AB3">
                            <w:pPr>
                              <w:ind w:left="0"/>
                              <w:rPr>
                                <w:sz w:val="20"/>
                                <w:szCs w:val="20"/>
                              </w:rPr>
                            </w:pPr>
                          </w:p>
                          <w:p w14:paraId="5B3A0AF8" w14:textId="77777777" w:rsidR="00CB113C" w:rsidRDefault="00CB113C" w:rsidP="000B5AB3">
                            <w:pPr>
                              <w:ind w:left="0"/>
                              <w:rPr>
                                <w:sz w:val="20"/>
                                <w:szCs w:val="20"/>
                              </w:rPr>
                            </w:pPr>
                          </w:p>
                          <w:p w14:paraId="5E9D0C19" w14:textId="77777777" w:rsidR="00CB113C" w:rsidRDefault="00CB113C" w:rsidP="000B5AB3">
                            <w:pPr>
                              <w:ind w:left="0"/>
                              <w:rPr>
                                <w:sz w:val="20"/>
                                <w:szCs w:val="20"/>
                              </w:rPr>
                            </w:pPr>
                          </w:p>
                          <w:p w14:paraId="4CECE1E6" w14:textId="77777777" w:rsidR="00CB113C" w:rsidRDefault="00CB113C" w:rsidP="000B5AB3">
                            <w:pPr>
                              <w:ind w:left="0"/>
                              <w:rPr>
                                <w:sz w:val="20"/>
                                <w:szCs w:val="20"/>
                              </w:rPr>
                            </w:pPr>
                          </w:p>
                          <w:p w14:paraId="265EF95B" w14:textId="77777777" w:rsidR="00CB113C" w:rsidRDefault="00CB113C" w:rsidP="000B5AB3">
                            <w:pPr>
                              <w:ind w:left="0"/>
                              <w:rPr>
                                <w:sz w:val="20"/>
                                <w:szCs w:val="20"/>
                              </w:rPr>
                            </w:pPr>
                          </w:p>
                          <w:p w14:paraId="1EE816EA" w14:textId="77777777" w:rsidR="00CB113C" w:rsidRDefault="00CB113C" w:rsidP="000B5AB3">
                            <w:pPr>
                              <w:ind w:left="0"/>
                              <w:rPr>
                                <w:sz w:val="20"/>
                                <w:szCs w:val="20"/>
                              </w:rPr>
                            </w:pPr>
                          </w:p>
                          <w:p w14:paraId="4FAC6816" w14:textId="77777777" w:rsidR="00CB113C" w:rsidRDefault="00CB113C" w:rsidP="000B5AB3">
                            <w:pPr>
                              <w:ind w:left="0"/>
                              <w:rPr>
                                <w:sz w:val="20"/>
                                <w:szCs w:val="20"/>
                              </w:rPr>
                            </w:pPr>
                          </w:p>
                          <w:p w14:paraId="1AA0C98D" w14:textId="77777777" w:rsidR="00CB113C" w:rsidRDefault="00CB113C" w:rsidP="000B5AB3">
                            <w:pPr>
                              <w:ind w:left="0"/>
                              <w:rPr>
                                <w:sz w:val="20"/>
                                <w:szCs w:val="20"/>
                              </w:rPr>
                            </w:pPr>
                          </w:p>
                          <w:p w14:paraId="290082DD" w14:textId="77777777" w:rsidR="00CB113C" w:rsidRDefault="00CB113C" w:rsidP="000B5AB3">
                            <w:pPr>
                              <w:ind w:left="0"/>
                              <w:rPr>
                                <w:sz w:val="20"/>
                                <w:szCs w:val="20"/>
                              </w:rPr>
                            </w:pPr>
                          </w:p>
                          <w:p w14:paraId="28688271" w14:textId="77777777" w:rsidR="00CB113C" w:rsidRDefault="00CB113C" w:rsidP="000B5AB3">
                            <w:pPr>
                              <w:ind w:left="0"/>
                              <w:rPr>
                                <w:sz w:val="20"/>
                                <w:szCs w:val="20"/>
                              </w:rPr>
                            </w:pPr>
                          </w:p>
                          <w:p w14:paraId="392B9E97" w14:textId="77777777" w:rsidR="00CB113C" w:rsidRDefault="00CB113C" w:rsidP="000B5AB3">
                            <w:pPr>
                              <w:ind w:left="0"/>
                              <w:rPr>
                                <w:sz w:val="20"/>
                                <w:szCs w:val="20"/>
                              </w:rPr>
                            </w:pPr>
                          </w:p>
                          <w:p w14:paraId="3BB6153B" w14:textId="77777777" w:rsidR="00CB113C" w:rsidRDefault="00CB113C" w:rsidP="000B5AB3">
                            <w:pPr>
                              <w:ind w:left="0"/>
                              <w:rPr>
                                <w:sz w:val="20"/>
                                <w:szCs w:val="20"/>
                              </w:rPr>
                            </w:pPr>
                          </w:p>
                          <w:p w14:paraId="0D9F0BA1" w14:textId="77777777" w:rsidR="00CB113C" w:rsidRDefault="00CB113C" w:rsidP="000B5AB3">
                            <w:pPr>
                              <w:ind w:left="0"/>
                              <w:rPr>
                                <w:sz w:val="20"/>
                                <w:szCs w:val="20"/>
                              </w:rPr>
                            </w:pPr>
                          </w:p>
                          <w:p w14:paraId="6A319030" w14:textId="77777777" w:rsidR="00CB113C" w:rsidRDefault="00CB113C" w:rsidP="000B5AB3">
                            <w:pPr>
                              <w:ind w:left="0"/>
                              <w:rPr>
                                <w:sz w:val="20"/>
                                <w:szCs w:val="20"/>
                              </w:rPr>
                            </w:pPr>
                          </w:p>
                          <w:p w14:paraId="273EB818" w14:textId="77777777" w:rsidR="00CB113C" w:rsidRDefault="00CB113C" w:rsidP="000B5AB3">
                            <w:pPr>
                              <w:ind w:left="0"/>
                              <w:rPr>
                                <w:sz w:val="20"/>
                                <w:szCs w:val="20"/>
                              </w:rPr>
                            </w:pPr>
                          </w:p>
                          <w:p w14:paraId="0EDA552E" w14:textId="77777777" w:rsidR="00CB113C" w:rsidRDefault="00CB113C" w:rsidP="000B5AB3">
                            <w:pPr>
                              <w:ind w:left="0"/>
                              <w:rPr>
                                <w:sz w:val="20"/>
                                <w:szCs w:val="20"/>
                              </w:rPr>
                            </w:pPr>
                          </w:p>
                          <w:p w14:paraId="6A91A34B" w14:textId="77777777" w:rsidR="00CB113C" w:rsidRDefault="00CB113C" w:rsidP="000B5AB3">
                            <w:pPr>
                              <w:ind w:left="0"/>
                              <w:rPr>
                                <w:sz w:val="20"/>
                                <w:szCs w:val="20"/>
                              </w:rPr>
                            </w:pPr>
                          </w:p>
                          <w:p w14:paraId="746E94D7" w14:textId="77777777" w:rsidR="00CB113C" w:rsidRDefault="00CB113C" w:rsidP="000B5AB3">
                            <w:pPr>
                              <w:ind w:left="0"/>
                              <w:rPr>
                                <w:sz w:val="20"/>
                                <w:szCs w:val="20"/>
                              </w:rPr>
                            </w:pPr>
                          </w:p>
                          <w:p w14:paraId="35A82CFD" w14:textId="77777777" w:rsidR="00CB113C" w:rsidRDefault="00CB113C" w:rsidP="000B5AB3">
                            <w:pPr>
                              <w:ind w:left="0"/>
                              <w:rPr>
                                <w:sz w:val="20"/>
                                <w:szCs w:val="20"/>
                              </w:rPr>
                            </w:pPr>
                          </w:p>
                          <w:p w14:paraId="6DDE8383" w14:textId="77777777" w:rsidR="00CB113C" w:rsidRDefault="00CB113C" w:rsidP="000B5AB3">
                            <w:pPr>
                              <w:ind w:left="0"/>
                              <w:rPr>
                                <w:sz w:val="20"/>
                                <w:szCs w:val="20"/>
                              </w:rPr>
                            </w:pPr>
                          </w:p>
                          <w:p w14:paraId="545B9EC3" w14:textId="77777777" w:rsidR="00CB113C" w:rsidRDefault="00CB113C" w:rsidP="000B5AB3">
                            <w:pPr>
                              <w:ind w:left="0"/>
                              <w:rPr>
                                <w:sz w:val="20"/>
                                <w:szCs w:val="20"/>
                              </w:rPr>
                            </w:pPr>
                          </w:p>
                          <w:p w14:paraId="35347E43" w14:textId="77777777" w:rsidR="00CB113C" w:rsidRDefault="00CB113C" w:rsidP="000B5AB3">
                            <w:pPr>
                              <w:ind w:left="0"/>
                              <w:rPr>
                                <w:sz w:val="20"/>
                                <w:szCs w:val="20"/>
                              </w:rPr>
                            </w:pPr>
                          </w:p>
                          <w:p w14:paraId="60AA4BB6" w14:textId="77777777" w:rsidR="00CB113C" w:rsidRDefault="00CB113C" w:rsidP="000B5AB3">
                            <w:pPr>
                              <w:ind w:left="0"/>
                              <w:rPr>
                                <w:sz w:val="20"/>
                                <w:szCs w:val="20"/>
                              </w:rPr>
                            </w:pPr>
                          </w:p>
                          <w:p w14:paraId="21B88ED3" w14:textId="77777777" w:rsidR="00CB113C" w:rsidRDefault="00CB113C" w:rsidP="000B5AB3">
                            <w:pPr>
                              <w:ind w:left="0"/>
                              <w:rPr>
                                <w:sz w:val="20"/>
                                <w:szCs w:val="20"/>
                              </w:rPr>
                            </w:pPr>
                          </w:p>
                          <w:p w14:paraId="42A056BD" w14:textId="77777777" w:rsidR="00CB113C" w:rsidRDefault="00CB113C" w:rsidP="000B5AB3">
                            <w:pPr>
                              <w:ind w:left="0"/>
                              <w:rPr>
                                <w:sz w:val="20"/>
                                <w:szCs w:val="20"/>
                              </w:rPr>
                            </w:pPr>
                          </w:p>
                          <w:p w14:paraId="7DD8455B" w14:textId="77777777" w:rsidR="00CB113C" w:rsidRDefault="00CB113C" w:rsidP="000B5AB3">
                            <w:pPr>
                              <w:ind w:left="0"/>
                              <w:rPr>
                                <w:sz w:val="20"/>
                                <w:szCs w:val="20"/>
                              </w:rPr>
                            </w:pPr>
                          </w:p>
                          <w:p w14:paraId="091B26CB" w14:textId="77777777" w:rsidR="00CB113C" w:rsidRDefault="00CB113C" w:rsidP="000B5AB3">
                            <w:pPr>
                              <w:ind w:left="0"/>
                              <w:rPr>
                                <w:sz w:val="20"/>
                                <w:szCs w:val="20"/>
                              </w:rPr>
                            </w:pPr>
                          </w:p>
                          <w:p w14:paraId="584ED6F4" w14:textId="77777777" w:rsidR="00CB113C" w:rsidRDefault="00CB113C" w:rsidP="000B5AB3">
                            <w:pPr>
                              <w:ind w:left="0"/>
                              <w:rPr>
                                <w:sz w:val="20"/>
                                <w:szCs w:val="20"/>
                              </w:rPr>
                            </w:pPr>
                          </w:p>
                          <w:p w14:paraId="2F048F9D" w14:textId="77777777" w:rsidR="00CB113C" w:rsidRDefault="00CB113C" w:rsidP="000B5AB3">
                            <w:pPr>
                              <w:ind w:left="0"/>
                              <w:rPr>
                                <w:sz w:val="20"/>
                                <w:szCs w:val="20"/>
                              </w:rPr>
                            </w:pPr>
                          </w:p>
                          <w:p w14:paraId="28877BED" w14:textId="77777777" w:rsidR="00CB113C" w:rsidRDefault="00CB113C" w:rsidP="000B5AB3">
                            <w:pPr>
                              <w:ind w:left="0"/>
                              <w:rPr>
                                <w:sz w:val="20"/>
                                <w:szCs w:val="20"/>
                              </w:rPr>
                            </w:pPr>
                          </w:p>
                          <w:p w14:paraId="1A382ECD" w14:textId="77777777" w:rsidR="00CB113C" w:rsidRDefault="00CB113C" w:rsidP="000B5AB3">
                            <w:pPr>
                              <w:ind w:left="0"/>
                              <w:rPr>
                                <w:sz w:val="20"/>
                                <w:szCs w:val="20"/>
                              </w:rPr>
                            </w:pPr>
                          </w:p>
                          <w:p w14:paraId="485D48E1" w14:textId="77777777" w:rsidR="00CB113C" w:rsidRDefault="00CB113C" w:rsidP="000B5AB3">
                            <w:pPr>
                              <w:ind w:left="0"/>
                              <w:rPr>
                                <w:sz w:val="20"/>
                                <w:szCs w:val="20"/>
                              </w:rPr>
                            </w:pPr>
                          </w:p>
                          <w:p w14:paraId="79A64D8F" w14:textId="77777777" w:rsidR="00CB113C" w:rsidRDefault="00CB113C" w:rsidP="000B5AB3">
                            <w:pPr>
                              <w:ind w:left="0"/>
                              <w:rPr>
                                <w:sz w:val="20"/>
                                <w:szCs w:val="20"/>
                              </w:rPr>
                            </w:pPr>
                          </w:p>
                          <w:p w14:paraId="47E2693C" w14:textId="77777777" w:rsidR="00CB113C" w:rsidRDefault="00CB113C" w:rsidP="000B5AB3">
                            <w:pPr>
                              <w:ind w:left="0"/>
                              <w:rPr>
                                <w:sz w:val="20"/>
                                <w:szCs w:val="20"/>
                              </w:rPr>
                            </w:pPr>
                          </w:p>
                          <w:p w14:paraId="6F7BBF33" w14:textId="77777777" w:rsidR="00CB113C" w:rsidRDefault="00CB113C" w:rsidP="000B5AB3">
                            <w:pPr>
                              <w:ind w:left="0"/>
                              <w:rPr>
                                <w:sz w:val="20"/>
                                <w:szCs w:val="20"/>
                              </w:rPr>
                            </w:pPr>
                          </w:p>
                          <w:p w14:paraId="46DEBBD2" w14:textId="77777777" w:rsidR="00CB113C" w:rsidRDefault="00CB113C" w:rsidP="000B5AB3">
                            <w:pPr>
                              <w:ind w:left="0"/>
                              <w:rPr>
                                <w:sz w:val="20"/>
                                <w:szCs w:val="20"/>
                              </w:rPr>
                            </w:pPr>
                          </w:p>
                          <w:p w14:paraId="1F4E4350" w14:textId="77777777" w:rsidR="00CB113C" w:rsidRDefault="00CB113C" w:rsidP="000B5AB3">
                            <w:pPr>
                              <w:ind w:left="0"/>
                              <w:rPr>
                                <w:sz w:val="20"/>
                                <w:szCs w:val="20"/>
                              </w:rPr>
                            </w:pPr>
                          </w:p>
                          <w:p w14:paraId="29612057" w14:textId="77777777" w:rsidR="00CB113C" w:rsidRDefault="00CB113C" w:rsidP="000B5AB3">
                            <w:pPr>
                              <w:ind w:left="0"/>
                              <w:rPr>
                                <w:sz w:val="20"/>
                                <w:szCs w:val="20"/>
                              </w:rPr>
                            </w:pPr>
                          </w:p>
                          <w:p w14:paraId="480218D7" w14:textId="77777777" w:rsidR="00CB113C" w:rsidRDefault="00CB113C" w:rsidP="000B5AB3">
                            <w:pPr>
                              <w:ind w:left="0"/>
                              <w:rPr>
                                <w:sz w:val="20"/>
                                <w:szCs w:val="20"/>
                              </w:rPr>
                            </w:pPr>
                          </w:p>
                          <w:p w14:paraId="641AB024" w14:textId="77777777" w:rsidR="00CB113C" w:rsidRDefault="00CB113C" w:rsidP="000B5AB3">
                            <w:pPr>
                              <w:ind w:left="0"/>
                              <w:rPr>
                                <w:sz w:val="20"/>
                                <w:szCs w:val="20"/>
                              </w:rPr>
                            </w:pPr>
                          </w:p>
                          <w:p w14:paraId="59E52D91" w14:textId="77777777" w:rsidR="00CB113C" w:rsidRDefault="00CB113C" w:rsidP="000B5AB3">
                            <w:pPr>
                              <w:ind w:left="0"/>
                              <w:rPr>
                                <w:sz w:val="20"/>
                                <w:szCs w:val="20"/>
                              </w:rPr>
                            </w:pPr>
                          </w:p>
                          <w:p w14:paraId="5FB4D186" w14:textId="77777777" w:rsidR="00CB113C" w:rsidRDefault="00CB113C" w:rsidP="000B5AB3">
                            <w:pPr>
                              <w:ind w:left="0"/>
                              <w:rPr>
                                <w:sz w:val="20"/>
                                <w:szCs w:val="20"/>
                              </w:rPr>
                            </w:pPr>
                          </w:p>
                          <w:p w14:paraId="50A4C0FD" w14:textId="77777777" w:rsidR="00CB113C" w:rsidRDefault="00CB113C" w:rsidP="000B5AB3">
                            <w:pPr>
                              <w:ind w:left="0"/>
                              <w:rPr>
                                <w:sz w:val="20"/>
                                <w:szCs w:val="20"/>
                              </w:rPr>
                            </w:pPr>
                          </w:p>
                          <w:p w14:paraId="006A4375" w14:textId="77777777" w:rsidR="00CB113C" w:rsidRDefault="00CB113C" w:rsidP="000B5AB3">
                            <w:pPr>
                              <w:ind w:left="0"/>
                              <w:rPr>
                                <w:sz w:val="20"/>
                                <w:szCs w:val="20"/>
                              </w:rPr>
                            </w:pPr>
                          </w:p>
                          <w:p w14:paraId="7C4EC30D" w14:textId="77777777" w:rsidR="00CB113C" w:rsidRDefault="00CB113C" w:rsidP="000B5AB3">
                            <w:pPr>
                              <w:ind w:left="0"/>
                              <w:rPr>
                                <w:sz w:val="20"/>
                                <w:szCs w:val="20"/>
                              </w:rPr>
                            </w:pPr>
                          </w:p>
                          <w:p w14:paraId="562370A0" w14:textId="77777777" w:rsidR="00CB113C" w:rsidRDefault="00CB113C" w:rsidP="000B5AB3">
                            <w:pPr>
                              <w:ind w:left="0"/>
                              <w:rPr>
                                <w:sz w:val="20"/>
                                <w:szCs w:val="20"/>
                              </w:rPr>
                            </w:pPr>
                          </w:p>
                          <w:p w14:paraId="167E7007" w14:textId="77777777" w:rsidR="00CB113C" w:rsidRDefault="00CB113C" w:rsidP="000B5AB3">
                            <w:pPr>
                              <w:ind w:left="0"/>
                              <w:rPr>
                                <w:sz w:val="20"/>
                                <w:szCs w:val="20"/>
                              </w:rPr>
                            </w:pPr>
                          </w:p>
                          <w:p w14:paraId="6AEFE42E" w14:textId="77777777" w:rsidR="00CB113C" w:rsidRDefault="00CB113C" w:rsidP="000B5AB3">
                            <w:pPr>
                              <w:ind w:left="0"/>
                              <w:rPr>
                                <w:sz w:val="20"/>
                                <w:szCs w:val="20"/>
                              </w:rPr>
                            </w:pPr>
                          </w:p>
                          <w:p w14:paraId="01D1B0D8" w14:textId="77777777" w:rsidR="00CB113C" w:rsidRDefault="00CB113C" w:rsidP="000B5AB3">
                            <w:pPr>
                              <w:ind w:left="0"/>
                              <w:rPr>
                                <w:sz w:val="20"/>
                                <w:szCs w:val="20"/>
                              </w:rPr>
                            </w:pPr>
                          </w:p>
                          <w:p w14:paraId="4B25840C" w14:textId="77777777" w:rsidR="00CB113C" w:rsidRDefault="00CB113C" w:rsidP="000B5AB3">
                            <w:pPr>
                              <w:ind w:left="0"/>
                              <w:rPr>
                                <w:sz w:val="20"/>
                                <w:szCs w:val="20"/>
                              </w:rPr>
                            </w:pPr>
                          </w:p>
                          <w:p w14:paraId="7243A2C1" w14:textId="77777777" w:rsidR="00CB113C" w:rsidRDefault="00CB113C" w:rsidP="000B5AB3">
                            <w:pPr>
                              <w:ind w:left="0"/>
                              <w:rPr>
                                <w:sz w:val="20"/>
                                <w:szCs w:val="20"/>
                              </w:rPr>
                            </w:pPr>
                          </w:p>
                          <w:p w14:paraId="62619E8A" w14:textId="77777777" w:rsidR="00CB113C" w:rsidRDefault="00CB113C" w:rsidP="000B5AB3">
                            <w:pPr>
                              <w:ind w:left="0"/>
                              <w:rPr>
                                <w:sz w:val="20"/>
                                <w:szCs w:val="20"/>
                              </w:rPr>
                            </w:pPr>
                          </w:p>
                          <w:p w14:paraId="34FB39DE" w14:textId="77777777" w:rsidR="00CB113C" w:rsidRDefault="00CB113C" w:rsidP="000B5AB3">
                            <w:pPr>
                              <w:ind w:left="0"/>
                              <w:rPr>
                                <w:sz w:val="20"/>
                                <w:szCs w:val="20"/>
                              </w:rPr>
                            </w:pPr>
                          </w:p>
                          <w:p w14:paraId="7A012D8D" w14:textId="77777777" w:rsidR="00CB113C" w:rsidRDefault="00CB113C" w:rsidP="000B5AB3">
                            <w:pPr>
                              <w:ind w:left="0"/>
                              <w:rPr>
                                <w:sz w:val="20"/>
                                <w:szCs w:val="20"/>
                              </w:rPr>
                            </w:pPr>
                          </w:p>
                          <w:p w14:paraId="6ECE7555" w14:textId="77777777" w:rsidR="00CB113C" w:rsidRDefault="00CB113C" w:rsidP="000B5AB3">
                            <w:pPr>
                              <w:ind w:left="0"/>
                              <w:rPr>
                                <w:sz w:val="20"/>
                                <w:szCs w:val="20"/>
                              </w:rPr>
                            </w:pPr>
                          </w:p>
                          <w:p w14:paraId="43BB5D38" w14:textId="77777777" w:rsidR="00CB113C" w:rsidRDefault="00CB113C" w:rsidP="000B5AB3">
                            <w:pPr>
                              <w:ind w:left="0"/>
                              <w:rPr>
                                <w:sz w:val="20"/>
                                <w:szCs w:val="20"/>
                              </w:rPr>
                            </w:pPr>
                          </w:p>
                          <w:p w14:paraId="7A8FBF41" w14:textId="77777777" w:rsidR="00CB113C" w:rsidRDefault="00CB113C" w:rsidP="000B5AB3">
                            <w:pPr>
                              <w:ind w:left="0"/>
                              <w:rPr>
                                <w:sz w:val="20"/>
                                <w:szCs w:val="20"/>
                              </w:rPr>
                            </w:pPr>
                          </w:p>
                          <w:p w14:paraId="3CE47D46" w14:textId="77777777" w:rsidR="00CB113C" w:rsidRDefault="00CB113C" w:rsidP="000B5AB3">
                            <w:pPr>
                              <w:ind w:left="0"/>
                              <w:rPr>
                                <w:sz w:val="20"/>
                                <w:szCs w:val="20"/>
                              </w:rPr>
                            </w:pPr>
                          </w:p>
                          <w:p w14:paraId="0A4C8B29" w14:textId="77777777" w:rsidR="00CB113C" w:rsidRDefault="00CB113C" w:rsidP="000B5AB3">
                            <w:pPr>
                              <w:ind w:left="0"/>
                              <w:rPr>
                                <w:sz w:val="20"/>
                                <w:szCs w:val="20"/>
                              </w:rPr>
                            </w:pPr>
                          </w:p>
                          <w:p w14:paraId="2886B3FF" w14:textId="77777777" w:rsidR="00CB113C" w:rsidRDefault="00CB113C" w:rsidP="000B5AB3">
                            <w:pPr>
                              <w:ind w:left="0"/>
                              <w:rPr>
                                <w:sz w:val="20"/>
                                <w:szCs w:val="20"/>
                              </w:rPr>
                            </w:pPr>
                          </w:p>
                          <w:p w14:paraId="15CCF01F" w14:textId="77777777" w:rsidR="00CB113C" w:rsidRDefault="00CB113C" w:rsidP="000B5AB3">
                            <w:pPr>
                              <w:ind w:left="0"/>
                              <w:rPr>
                                <w:sz w:val="20"/>
                                <w:szCs w:val="20"/>
                              </w:rPr>
                            </w:pPr>
                          </w:p>
                          <w:p w14:paraId="775D9121" w14:textId="77777777" w:rsidR="00CB113C" w:rsidRDefault="00CB113C" w:rsidP="000B5AB3">
                            <w:pPr>
                              <w:ind w:left="0"/>
                              <w:rPr>
                                <w:sz w:val="20"/>
                                <w:szCs w:val="20"/>
                              </w:rPr>
                            </w:pPr>
                          </w:p>
                          <w:p w14:paraId="6B9C39EF" w14:textId="77777777" w:rsidR="00CB113C" w:rsidRDefault="00CB113C" w:rsidP="000B5AB3">
                            <w:pPr>
                              <w:ind w:left="0"/>
                              <w:rPr>
                                <w:sz w:val="20"/>
                                <w:szCs w:val="20"/>
                              </w:rPr>
                            </w:pPr>
                          </w:p>
                          <w:p w14:paraId="007906F0" w14:textId="77777777" w:rsidR="00CB113C" w:rsidRDefault="00CB113C" w:rsidP="000B5AB3">
                            <w:pPr>
                              <w:ind w:left="0"/>
                              <w:rPr>
                                <w:sz w:val="20"/>
                                <w:szCs w:val="20"/>
                              </w:rPr>
                            </w:pPr>
                          </w:p>
                          <w:p w14:paraId="0E3053A4" w14:textId="77777777" w:rsidR="00CB113C" w:rsidRDefault="00CB113C" w:rsidP="000B5AB3">
                            <w:pPr>
                              <w:ind w:left="0"/>
                              <w:rPr>
                                <w:sz w:val="20"/>
                                <w:szCs w:val="20"/>
                              </w:rPr>
                            </w:pPr>
                          </w:p>
                          <w:p w14:paraId="70CE55B5" w14:textId="77777777" w:rsidR="00CB113C" w:rsidRDefault="00CB113C" w:rsidP="000B5AB3">
                            <w:pPr>
                              <w:ind w:left="0"/>
                              <w:rPr>
                                <w:sz w:val="20"/>
                                <w:szCs w:val="20"/>
                              </w:rPr>
                            </w:pPr>
                          </w:p>
                          <w:p w14:paraId="420FC7AB" w14:textId="77777777" w:rsidR="00CB113C" w:rsidRDefault="00CB113C" w:rsidP="000B5AB3">
                            <w:pPr>
                              <w:ind w:left="0"/>
                              <w:rPr>
                                <w:sz w:val="20"/>
                                <w:szCs w:val="20"/>
                              </w:rPr>
                            </w:pPr>
                          </w:p>
                          <w:p w14:paraId="45BCA264" w14:textId="77777777" w:rsidR="00CB113C" w:rsidRDefault="00CB113C" w:rsidP="000B5AB3">
                            <w:pPr>
                              <w:ind w:left="0"/>
                              <w:rPr>
                                <w:sz w:val="20"/>
                                <w:szCs w:val="20"/>
                              </w:rPr>
                            </w:pPr>
                          </w:p>
                          <w:p w14:paraId="7AB5D0FC" w14:textId="77777777" w:rsidR="00CB113C" w:rsidRDefault="00CB113C" w:rsidP="000B5AB3">
                            <w:pPr>
                              <w:ind w:left="0"/>
                              <w:rPr>
                                <w:sz w:val="20"/>
                                <w:szCs w:val="20"/>
                              </w:rPr>
                            </w:pPr>
                          </w:p>
                          <w:p w14:paraId="605FFC45" w14:textId="77777777" w:rsidR="00CB113C" w:rsidRDefault="00CB113C" w:rsidP="000B5AB3">
                            <w:pPr>
                              <w:ind w:left="0"/>
                              <w:rPr>
                                <w:sz w:val="20"/>
                                <w:szCs w:val="20"/>
                              </w:rPr>
                            </w:pPr>
                          </w:p>
                          <w:p w14:paraId="6F8C11DD" w14:textId="77777777" w:rsidR="00CB113C" w:rsidRDefault="00CB113C" w:rsidP="000B5AB3">
                            <w:pPr>
                              <w:ind w:left="0"/>
                              <w:rPr>
                                <w:sz w:val="20"/>
                                <w:szCs w:val="20"/>
                              </w:rPr>
                            </w:pPr>
                          </w:p>
                          <w:p w14:paraId="413082F4" w14:textId="77777777" w:rsidR="00CB113C" w:rsidRDefault="00CB113C" w:rsidP="000B5AB3">
                            <w:pPr>
                              <w:ind w:left="0"/>
                              <w:rPr>
                                <w:sz w:val="20"/>
                                <w:szCs w:val="20"/>
                              </w:rPr>
                            </w:pPr>
                          </w:p>
                          <w:p w14:paraId="2C6C7C00" w14:textId="77777777" w:rsidR="00CB113C" w:rsidRDefault="00CB113C" w:rsidP="000B5AB3">
                            <w:pPr>
                              <w:ind w:left="0"/>
                              <w:rPr>
                                <w:sz w:val="20"/>
                                <w:szCs w:val="20"/>
                              </w:rPr>
                            </w:pPr>
                          </w:p>
                          <w:p w14:paraId="518D7CD8" w14:textId="77777777" w:rsidR="00CB113C" w:rsidRDefault="00CB113C" w:rsidP="000B5AB3">
                            <w:pPr>
                              <w:ind w:left="0"/>
                              <w:rPr>
                                <w:sz w:val="20"/>
                                <w:szCs w:val="20"/>
                              </w:rPr>
                            </w:pPr>
                          </w:p>
                          <w:p w14:paraId="13F955F2" w14:textId="77777777" w:rsidR="00CB113C" w:rsidRDefault="00CB113C" w:rsidP="000B5AB3">
                            <w:pPr>
                              <w:ind w:left="0"/>
                              <w:rPr>
                                <w:sz w:val="20"/>
                                <w:szCs w:val="20"/>
                              </w:rPr>
                            </w:pPr>
                          </w:p>
                          <w:p w14:paraId="74A6CD3C" w14:textId="77777777" w:rsidR="00CB113C" w:rsidRDefault="00CB113C" w:rsidP="000B5AB3">
                            <w:pPr>
                              <w:ind w:left="0"/>
                              <w:rPr>
                                <w:sz w:val="20"/>
                                <w:szCs w:val="20"/>
                              </w:rPr>
                            </w:pPr>
                          </w:p>
                          <w:p w14:paraId="648FBD45" w14:textId="77777777" w:rsidR="00CB113C" w:rsidRDefault="00CB113C" w:rsidP="000B5AB3">
                            <w:pPr>
                              <w:ind w:left="0"/>
                              <w:rPr>
                                <w:sz w:val="20"/>
                                <w:szCs w:val="20"/>
                              </w:rPr>
                            </w:pPr>
                          </w:p>
                          <w:p w14:paraId="60400841" w14:textId="77777777" w:rsidR="00CB113C" w:rsidRDefault="00CB113C" w:rsidP="000B5AB3">
                            <w:pPr>
                              <w:ind w:left="0"/>
                              <w:rPr>
                                <w:sz w:val="20"/>
                                <w:szCs w:val="20"/>
                              </w:rPr>
                            </w:pPr>
                          </w:p>
                          <w:p w14:paraId="2569CBC5" w14:textId="77777777" w:rsidR="00CB113C" w:rsidRDefault="00CB113C" w:rsidP="000B5AB3">
                            <w:pPr>
                              <w:ind w:left="0"/>
                              <w:rPr>
                                <w:sz w:val="20"/>
                                <w:szCs w:val="20"/>
                              </w:rPr>
                            </w:pPr>
                          </w:p>
                          <w:p w14:paraId="6C7CE61C" w14:textId="77777777" w:rsidR="00CB113C" w:rsidRDefault="00CB113C" w:rsidP="000B5AB3">
                            <w:pPr>
                              <w:ind w:left="0"/>
                              <w:rPr>
                                <w:sz w:val="20"/>
                                <w:szCs w:val="20"/>
                              </w:rPr>
                            </w:pPr>
                          </w:p>
                          <w:p w14:paraId="6759D554" w14:textId="77777777" w:rsidR="00CB113C" w:rsidRDefault="00CB113C" w:rsidP="000B5AB3">
                            <w:pPr>
                              <w:ind w:left="0"/>
                              <w:rPr>
                                <w:sz w:val="20"/>
                                <w:szCs w:val="20"/>
                              </w:rPr>
                            </w:pPr>
                          </w:p>
                          <w:p w14:paraId="1E2B429C" w14:textId="77777777" w:rsidR="00CB113C" w:rsidRDefault="00CB113C" w:rsidP="000B5AB3">
                            <w:pPr>
                              <w:ind w:left="0"/>
                              <w:rPr>
                                <w:sz w:val="20"/>
                                <w:szCs w:val="20"/>
                              </w:rPr>
                            </w:pPr>
                          </w:p>
                          <w:p w14:paraId="567D261C" w14:textId="77777777" w:rsidR="00CB113C" w:rsidRDefault="00CB113C" w:rsidP="000B5AB3">
                            <w:pPr>
                              <w:ind w:left="0"/>
                              <w:rPr>
                                <w:sz w:val="20"/>
                                <w:szCs w:val="20"/>
                              </w:rPr>
                            </w:pPr>
                          </w:p>
                          <w:p w14:paraId="63DF0B90" w14:textId="77777777" w:rsidR="00CB113C" w:rsidRDefault="00CB113C" w:rsidP="000B5AB3">
                            <w:pPr>
                              <w:ind w:left="0"/>
                              <w:rPr>
                                <w:sz w:val="20"/>
                                <w:szCs w:val="20"/>
                              </w:rPr>
                            </w:pPr>
                          </w:p>
                          <w:p w14:paraId="3643D92B" w14:textId="77777777" w:rsidR="00CB113C" w:rsidRDefault="00CB113C" w:rsidP="000B5AB3">
                            <w:pPr>
                              <w:ind w:left="0"/>
                              <w:rPr>
                                <w:sz w:val="20"/>
                                <w:szCs w:val="20"/>
                              </w:rPr>
                            </w:pPr>
                          </w:p>
                          <w:p w14:paraId="37D69042" w14:textId="77777777" w:rsidR="00CB113C" w:rsidRDefault="00CB113C" w:rsidP="000B5AB3">
                            <w:pPr>
                              <w:ind w:left="0"/>
                              <w:rPr>
                                <w:sz w:val="20"/>
                                <w:szCs w:val="20"/>
                              </w:rPr>
                            </w:pPr>
                          </w:p>
                          <w:p w14:paraId="13620F03" w14:textId="77777777" w:rsidR="00CB113C" w:rsidRDefault="00CB113C" w:rsidP="000B5AB3">
                            <w:pPr>
                              <w:ind w:left="0"/>
                              <w:rPr>
                                <w:sz w:val="20"/>
                                <w:szCs w:val="20"/>
                              </w:rPr>
                            </w:pPr>
                          </w:p>
                          <w:p w14:paraId="7FA52001" w14:textId="77777777" w:rsidR="00CB113C" w:rsidRDefault="00CB113C" w:rsidP="000B5AB3">
                            <w:pPr>
                              <w:ind w:left="0"/>
                              <w:rPr>
                                <w:sz w:val="20"/>
                                <w:szCs w:val="20"/>
                              </w:rPr>
                            </w:pPr>
                          </w:p>
                          <w:p w14:paraId="5913F3E6" w14:textId="77777777" w:rsidR="00CB113C" w:rsidRDefault="00CB113C" w:rsidP="000B5AB3">
                            <w:pPr>
                              <w:ind w:left="0"/>
                              <w:rPr>
                                <w:sz w:val="20"/>
                                <w:szCs w:val="20"/>
                              </w:rPr>
                            </w:pPr>
                          </w:p>
                          <w:p w14:paraId="2BC061FB" w14:textId="77777777" w:rsidR="00CB113C" w:rsidRDefault="00CB113C" w:rsidP="000B5AB3">
                            <w:pPr>
                              <w:ind w:left="0"/>
                              <w:rPr>
                                <w:sz w:val="20"/>
                                <w:szCs w:val="20"/>
                              </w:rPr>
                            </w:pPr>
                          </w:p>
                          <w:p w14:paraId="4C4EFC90" w14:textId="77777777" w:rsidR="00CB113C" w:rsidRDefault="00CB113C" w:rsidP="000B5AB3">
                            <w:pPr>
                              <w:ind w:left="0"/>
                              <w:rPr>
                                <w:sz w:val="20"/>
                                <w:szCs w:val="20"/>
                              </w:rPr>
                            </w:pPr>
                          </w:p>
                          <w:p w14:paraId="6269C609" w14:textId="77777777" w:rsidR="00CB113C" w:rsidRDefault="00CB113C" w:rsidP="000B5AB3">
                            <w:pPr>
                              <w:ind w:left="0"/>
                              <w:rPr>
                                <w:sz w:val="20"/>
                                <w:szCs w:val="20"/>
                              </w:rPr>
                            </w:pPr>
                          </w:p>
                          <w:p w14:paraId="1F14952E" w14:textId="77777777" w:rsidR="00CB113C" w:rsidRDefault="00CB113C" w:rsidP="000B5AB3">
                            <w:pPr>
                              <w:ind w:left="0"/>
                              <w:rPr>
                                <w:sz w:val="20"/>
                                <w:szCs w:val="20"/>
                              </w:rPr>
                            </w:pPr>
                          </w:p>
                          <w:p w14:paraId="1F7B64D8" w14:textId="77777777" w:rsidR="00CB113C" w:rsidRDefault="00CB113C" w:rsidP="000B5AB3">
                            <w:pPr>
                              <w:ind w:left="0"/>
                              <w:rPr>
                                <w:sz w:val="20"/>
                                <w:szCs w:val="20"/>
                              </w:rPr>
                            </w:pPr>
                          </w:p>
                          <w:p w14:paraId="4E4DC005" w14:textId="77777777" w:rsidR="00CB113C" w:rsidRDefault="00CB113C" w:rsidP="000B5AB3">
                            <w:pPr>
                              <w:ind w:left="0"/>
                              <w:rPr>
                                <w:sz w:val="20"/>
                                <w:szCs w:val="20"/>
                              </w:rPr>
                            </w:pPr>
                          </w:p>
                          <w:p w14:paraId="62879C6F" w14:textId="77777777" w:rsidR="00CB113C" w:rsidRDefault="00CB113C" w:rsidP="000B5AB3">
                            <w:pPr>
                              <w:ind w:left="0"/>
                              <w:rPr>
                                <w:sz w:val="20"/>
                                <w:szCs w:val="20"/>
                              </w:rPr>
                            </w:pPr>
                          </w:p>
                          <w:p w14:paraId="74189796" w14:textId="77777777" w:rsidR="00CB113C" w:rsidRDefault="00CB113C" w:rsidP="000B5AB3">
                            <w:pPr>
                              <w:ind w:left="0"/>
                              <w:rPr>
                                <w:sz w:val="20"/>
                                <w:szCs w:val="20"/>
                              </w:rPr>
                            </w:pPr>
                          </w:p>
                          <w:p w14:paraId="502BBA0D" w14:textId="77777777" w:rsidR="00CB113C" w:rsidRDefault="00CB113C" w:rsidP="000B5AB3">
                            <w:pPr>
                              <w:ind w:left="0"/>
                              <w:rPr>
                                <w:sz w:val="20"/>
                                <w:szCs w:val="20"/>
                              </w:rPr>
                            </w:pPr>
                          </w:p>
                          <w:p w14:paraId="7239EFD0" w14:textId="77777777" w:rsidR="00CB113C" w:rsidRDefault="00CB113C" w:rsidP="000B5AB3">
                            <w:pPr>
                              <w:ind w:left="0"/>
                              <w:rPr>
                                <w:sz w:val="20"/>
                                <w:szCs w:val="20"/>
                              </w:rPr>
                            </w:pPr>
                          </w:p>
                          <w:p w14:paraId="0B806D58" w14:textId="77777777" w:rsidR="00CB113C" w:rsidRDefault="00CB113C" w:rsidP="000B5AB3">
                            <w:pPr>
                              <w:ind w:left="0"/>
                              <w:rPr>
                                <w:sz w:val="20"/>
                                <w:szCs w:val="20"/>
                              </w:rPr>
                            </w:pPr>
                          </w:p>
                          <w:p w14:paraId="1413A8F5" w14:textId="77777777" w:rsidR="00CB113C" w:rsidRDefault="00CB113C" w:rsidP="000B5AB3">
                            <w:pPr>
                              <w:ind w:left="0"/>
                              <w:rPr>
                                <w:sz w:val="20"/>
                                <w:szCs w:val="20"/>
                              </w:rPr>
                            </w:pPr>
                          </w:p>
                          <w:p w14:paraId="50C1CDA2" w14:textId="77777777" w:rsidR="00CB113C" w:rsidRDefault="00CB113C" w:rsidP="000B5AB3">
                            <w:pPr>
                              <w:ind w:left="0"/>
                              <w:rPr>
                                <w:sz w:val="20"/>
                                <w:szCs w:val="20"/>
                              </w:rPr>
                            </w:pPr>
                          </w:p>
                          <w:p w14:paraId="703A1331" w14:textId="77777777" w:rsidR="00CB113C" w:rsidRDefault="00CB113C" w:rsidP="000B5AB3">
                            <w:pPr>
                              <w:ind w:left="0"/>
                              <w:rPr>
                                <w:sz w:val="20"/>
                                <w:szCs w:val="20"/>
                              </w:rPr>
                            </w:pPr>
                          </w:p>
                          <w:p w14:paraId="2171B492" w14:textId="77777777" w:rsidR="00CB113C" w:rsidRDefault="00CB113C" w:rsidP="000B5AB3">
                            <w:pPr>
                              <w:ind w:left="0"/>
                              <w:rPr>
                                <w:sz w:val="20"/>
                                <w:szCs w:val="20"/>
                              </w:rPr>
                            </w:pPr>
                          </w:p>
                          <w:p w14:paraId="5B99722E" w14:textId="77777777" w:rsidR="00CB113C" w:rsidRDefault="00CB113C" w:rsidP="000B5AB3">
                            <w:pPr>
                              <w:ind w:left="0"/>
                              <w:rPr>
                                <w:sz w:val="20"/>
                                <w:szCs w:val="20"/>
                              </w:rPr>
                            </w:pPr>
                          </w:p>
                          <w:p w14:paraId="31131FCD" w14:textId="77777777" w:rsidR="00CB113C" w:rsidRDefault="00CB113C" w:rsidP="000B5AB3">
                            <w:pPr>
                              <w:ind w:left="0"/>
                              <w:rPr>
                                <w:sz w:val="20"/>
                                <w:szCs w:val="20"/>
                              </w:rPr>
                            </w:pPr>
                          </w:p>
                          <w:p w14:paraId="35F5228A" w14:textId="77777777" w:rsidR="00CB113C" w:rsidRDefault="00CB113C" w:rsidP="000B5AB3">
                            <w:pPr>
                              <w:ind w:left="0"/>
                              <w:rPr>
                                <w:sz w:val="20"/>
                                <w:szCs w:val="20"/>
                              </w:rPr>
                            </w:pPr>
                          </w:p>
                          <w:p w14:paraId="636DBD05" w14:textId="77777777" w:rsidR="00CB113C" w:rsidRDefault="00CB113C" w:rsidP="000B5AB3">
                            <w:pPr>
                              <w:ind w:left="0"/>
                              <w:rPr>
                                <w:sz w:val="20"/>
                                <w:szCs w:val="20"/>
                              </w:rPr>
                            </w:pPr>
                          </w:p>
                          <w:p w14:paraId="6607D79B" w14:textId="77777777" w:rsidR="00CB113C" w:rsidRDefault="00CB113C" w:rsidP="000B5AB3">
                            <w:pPr>
                              <w:ind w:left="0"/>
                              <w:rPr>
                                <w:sz w:val="20"/>
                                <w:szCs w:val="20"/>
                              </w:rPr>
                            </w:pPr>
                          </w:p>
                          <w:p w14:paraId="7A27A818" w14:textId="77777777" w:rsidR="00CB113C" w:rsidRDefault="00CB113C" w:rsidP="000B5AB3">
                            <w:pPr>
                              <w:ind w:left="0"/>
                              <w:rPr>
                                <w:sz w:val="20"/>
                                <w:szCs w:val="20"/>
                              </w:rPr>
                            </w:pPr>
                          </w:p>
                          <w:p w14:paraId="5F2B9FF2" w14:textId="77777777" w:rsidR="00CB113C" w:rsidRDefault="00CB113C" w:rsidP="000B5AB3">
                            <w:pPr>
                              <w:ind w:left="0"/>
                              <w:rPr>
                                <w:sz w:val="20"/>
                                <w:szCs w:val="20"/>
                              </w:rPr>
                            </w:pPr>
                          </w:p>
                          <w:p w14:paraId="1A4FB700" w14:textId="77777777" w:rsidR="00CB113C" w:rsidRDefault="00CB113C" w:rsidP="000B5AB3">
                            <w:pPr>
                              <w:ind w:left="0"/>
                              <w:rPr>
                                <w:sz w:val="20"/>
                                <w:szCs w:val="20"/>
                              </w:rPr>
                            </w:pPr>
                          </w:p>
                          <w:p w14:paraId="177AB181" w14:textId="77777777" w:rsidR="00CB113C" w:rsidRDefault="00CB113C" w:rsidP="000B5AB3">
                            <w:pPr>
                              <w:ind w:left="0"/>
                              <w:rPr>
                                <w:sz w:val="20"/>
                                <w:szCs w:val="20"/>
                              </w:rPr>
                            </w:pPr>
                          </w:p>
                          <w:p w14:paraId="1DCFA50C" w14:textId="77777777" w:rsidR="00CB113C" w:rsidRDefault="00CB113C" w:rsidP="000B5AB3">
                            <w:pPr>
                              <w:ind w:left="0"/>
                              <w:rPr>
                                <w:sz w:val="20"/>
                                <w:szCs w:val="20"/>
                              </w:rPr>
                            </w:pPr>
                          </w:p>
                          <w:p w14:paraId="412CDEAA" w14:textId="77777777" w:rsidR="00CB113C" w:rsidRDefault="00CB113C" w:rsidP="000B5AB3">
                            <w:pPr>
                              <w:ind w:left="0"/>
                              <w:rPr>
                                <w:sz w:val="20"/>
                                <w:szCs w:val="20"/>
                              </w:rPr>
                            </w:pPr>
                          </w:p>
                          <w:p w14:paraId="77A1AD82" w14:textId="77777777" w:rsidR="00CB113C" w:rsidRDefault="00CB113C" w:rsidP="000B5AB3">
                            <w:pPr>
                              <w:ind w:left="0"/>
                              <w:rPr>
                                <w:sz w:val="20"/>
                                <w:szCs w:val="20"/>
                              </w:rPr>
                            </w:pPr>
                          </w:p>
                          <w:p w14:paraId="20E06B05" w14:textId="77777777" w:rsidR="00CB113C" w:rsidRDefault="00CB113C" w:rsidP="000B5AB3">
                            <w:pPr>
                              <w:ind w:left="0"/>
                              <w:rPr>
                                <w:sz w:val="20"/>
                                <w:szCs w:val="20"/>
                              </w:rPr>
                            </w:pPr>
                          </w:p>
                          <w:p w14:paraId="07BD2E5F" w14:textId="77777777" w:rsidR="00CB113C" w:rsidRDefault="00CB113C" w:rsidP="000B5AB3">
                            <w:pPr>
                              <w:ind w:left="0"/>
                              <w:rPr>
                                <w:sz w:val="20"/>
                                <w:szCs w:val="20"/>
                              </w:rPr>
                            </w:pPr>
                          </w:p>
                          <w:p w14:paraId="4A352DC4" w14:textId="77777777" w:rsidR="00CB113C" w:rsidRDefault="00CB113C" w:rsidP="000B5AB3">
                            <w:pPr>
                              <w:ind w:left="0"/>
                              <w:rPr>
                                <w:sz w:val="20"/>
                                <w:szCs w:val="20"/>
                              </w:rPr>
                            </w:pPr>
                          </w:p>
                          <w:p w14:paraId="5659C361" w14:textId="77777777" w:rsidR="00CB113C" w:rsidRDefault="00CB113C" w:rsidP="000B5AB3">
                            <w:pPr>
                              <w:ind w:left="0"/>
                              <w:rPr>
                                <w:sz w:val="20"/>
                                <w:szCs w:val="20"/>
                              </w:rPr>
                            </w:pPr>
                          </w:p>
                          <w:p w14:paraId="5D6C46B2" w14:textId="77777777" w:rsidR="00CB113C" w:rsidRDefault="00CB113C" w:rsidP="000B5AB3">
                            <w:pPr>
                              <w:ind w:left="0"/>
                              <w:rPr>
                                <w:sz w:val="20"/>
                                <w:szCs w:val="20"/>
                              </w:rPr>
                            </w:pPr>
                          </w:p>
                          <w:p w14:paraId="426AA7A9" w14:textId="77777777" w:rsidR="00CB113C" w:rsidRDefault="00CB113C" w:rsidP="000B5AB3">
                            <w:pPr>
                              <w:ind w:left="0"/>
                              <w:rPr>
                                <w:sz w:val="20"/>
                                <w:szCs w:val="20"/>
                              </w:rPr>
                            </w:pPr>
                          </w:p>
                          <w:p w14:paraId="6CA8AE7D" w14:textId="77777777" w:rsidR="00CB113C" w:rsidRDefault="00CB113C" w:rsidP="000B5AB3">
                            <w:pPr>
                              <w:ind w:left="0"/>
                              <w:rPr>
                                <w:sz w:val="20"/>
                                <w:szCs w:val="20"/>
                              </w:rPr>
                            </w:pPr>
                          </w:p>
                          <w:p w14:paraId="4EF56F01" w14:textId="77777777" w:rsidR="00CB113C" w:rsidRDefault="00CB113C" w:rsidP="000B5AB3">
                            <w:pPr>
                              <w:ind w:left="0"/>
                              <w:rPr>
                                <w:sz w:val="20"/>
                                <w:szCs w:val="20"/>
                              </w:rPr>
                            </w:pPr>
                          </w:p>
                          <w:p w14:paraId="1410FFB5" w14:textId="77777777" w:rsidR="00CB113C" w:rsidRDefault="00CB113C" w:rsidP="000B5AB3">
                            <w:pPr>
                              <w:ind w:left="0"/>
                              <w:rPr>
                                <w:sz w:val="20"/>
                                <w:szCs w:val="20"/>
                              </w:rPr>
                            </w:pPr>
                          </w:p>
                          <w:p w14:paraId="0D224BD4" w14:textId="77777777" w:rsidR="00CB113C" w:rsidRDefault="00CB113C" w:rsidP="000B5AB3">
                            <w:pPr>
                              <w:ind w:left="0"/>
                              <w:rPr>
                                <w:sz w:val="20"/>
                                <w:szCs w:val="20"/>
                              </w:rPr>
                            </w:pPr>
                          </w:p>
                          <w:p w14:paraId="221BEDC6" w14:textId="77777777" w:rsidR="00CB113C" w:rsidRDefault="00CB113C" w:rsidP="000B5AB3">
                            <w:pPr>
                              <w:ind w:left="0"/>
                              <w:rPr>
                                <w:sz w:val="20"/>
                                <w:szCs w:val="20"/>
                              </w:rPr>
                            </w:pPr>
                          </w:p>
                          <w:p w14:paraId="0CF11728" w14:textId="77777777" w:rsidR="00CB113C" w:rsidRDefault="00CB113C" w:rsidP="000B5AB3">
                            <w:pPr>
                              <w:ind w:left="0"/>
                              <w:rPr>
                                <w:sz w:val="20"/>
                                <w:szCs w:val="20"/>
                              </w:rPr>
                            </w:pPr>
                          </w:p>
                          <w:p w14:paraId="033FBCD3" w14:textId="77777777" w:rsidR="00CB113C" w:rsidRDefault="00CB113C" w:rsidP="000B5AB3">
                            <w:pPr>
                              <w:ind w:left="0"/>
                              <w:rPr>
                                <w:sz w:val="20"/>
                                <w:szCs w:val="20"/>
                              </w:rPr>
                            </w:pPr>
                          </w:p>
                          <w:p w14:paraId="3171B982" w14:textId="77777777" w:rsidR="00CB113C" w:rsidRDefault="00CB113C" w:rsidP="000B5AB3">
                            <w:pPr>
                              <w:ind w:left="0"/>
                              <w:rPr>
                                <w:sz w:val="20"/>
                                <w:szCs w:val="20"/>
                              </w:rPr>
                            </w:pPr>
                          </w:p>
                          <w:p w14:paraId="008E35A6" w14:textId="77777777" w:rsidR="00CB113C" w:rsidRDefault="00CB113C" w:rsidP="000B5AB3">
                            <w:pPr>
                              <w:ind w:left="0"/>
                              <w:rPr>
                                <w:sz w:val="20"/>
                                <w:szCs w:val="20"/>
                              </w:rPr>
                            </w:pPr>
                          </w:p>
                          <w:p w14:paraId="14640338" w14:textId="77777777" w:rsidR="00CB113C" w:rsidRDefault="00CB113C" w:rsidP="000B5AB3">
                            <w:pPr>
                              <w:ind w:left="0"/>
                              <w:rPr>
                                <w:sz w:val="20"/>
                                <w:szCs w:val="20"/>
                              </w:rPr>
                            </w:pPr>
                          </w:p>
                          <w:p w14:paraId="6E061870" w14:textId="77777777" w:rsidR="00CB113C" w:rsidRDefault="00CB113C" w:rsidP="000B5AB3">
                            <w:pPr>
                              <w:ind w:left="0"/>
                              <w:rPr>
                                <w:sz w:val="20"/>
                                <w:szCs w:val="20"/>
                              </w:rPr>
                            </w:pPr>
                          </w:p>
                          <w:p w14:paraId="19E95E6D" w14:textId="77777777" w:rsidR="00CB113C" w:rsidRDefault="00CB113C" w:rsidP="000B5AB3">
                            <w:pPr>
                              <w:ind w:left="0"/>
                              <w:rPr>
                                <w:sz w:val="20"/>
                                <w:szCs w:val="20"/>
                              </w:rPr>
                            </w:pPr>
                          </w:p>
                          <w:p w14:paraId="58693D27" w14:textId="77777777" w:rsidR="00CB113C" w:rsidRDefault="00CB113C" w:rsidP="000B5AB3">
                            <w:pPr>
                              <w:ind w:left="0"/>
                              <w:rPr>
                                <w:sz w:val="20"/>
                                <w:szCs w:val="20"/>
                              </w:rPr>
                            </w:pPr>
                          </w:p>
                          <w:p w14:paraId="169807B2" w14:textId="77777777" w:rsidR="00CB113C" w:rsidRDefault="00CB113C" w:rsidP="000B5AB3">
                            <w:pPr>
                              <w:ind w:left="0"/>
                              <w:rPr>
                                <w:sz w:val="20"/>
                                <w:szCs w:val="20"/>
                              </w:rPr>
                            </w:pPr>
                          </w:p>
                          <w:p w14:paraId="2DF12F6A" w14:textId="77777777" w:rsidR="00CB113C" w:rsidRDefault="00CB113C" w:rsidP="000B5AB3">
                            <w:pPr>
                              <w:ind w:left="0"/>
                              <w:rPr>
                                <w:sz w:val="20"/>
                                <w:szCs w:val="20"/>
                              </w:rPr>
                            </w:pPr>
                          </w:p>
                          <w:p w14:paraId="350B718A" w14:textId="77777777" w:rsidR="00CB113C" w:rsidRDefault="00CB113C" w:rsidP="000B5AB3">
                            <w:pPr>
                              <w:ind w:left="0"/>
                              <w:rPr>
                                <w:sz w:val="20"/>
                                <w:szCs w:val="20"/>
                              </w:rPr>
                            </w:pPr>
                          </w:p>
                          <w:p w14:paraId="08459962" w14:textId="77777777" w:rsidR="00CB113C" w:rsidRDefault="00CB113C" w:rsidP="000B5AB3">
                            <w:pPr>
                              <w:ind w:left="0"/>
                              <w:rPr>
                                <w:sz w:val="20"/>
                                <w:szCs w:val="20"/>
                              </w:rPr>
                            </w:pPr>
                          </w:p>
                          <w:p w14:paraId="0530B95E" w14:textId="77777777" w:rsidR="00CB113C" w:rsidRDefault="00CB113C" w:rsidP="000B5AB3">
                            <w:pPr>
                              <w:ind w:left="0"/>
                              <w:rPr>
                                <w:sz w:val="20"/>
                                <w:szCs w:val="20"/>
                              </w:rPr>
                            </w:pPr>
                          </w:p>
                          <w:p w14:paraId="01E16DB8" w14:textId="77777777" w:rsidR="00CB113C" w:rsidRDefault="00CB113C" w:rsidP="000B5AB3">
                            <w:pPr>
                              <w:ind w:left="0"/>
                              <w:rPr>
                                <w:sz w:val="20"/>
                                <w:szCs w:val="20"/>
                              </w:rPr>
                            </w:pPr>
                          </w:p>
                          <w:p w14:paraId="2FF451FD" w14:textId="77777777" w:rsidR="00CB113C" w:rsidRDefault="00CB113C" w:rsidP="000B5AB3">
                            <w:pPr>
                              <w:ind w:left="0"/>
                              <w:rPr>
                                <w:sz w:val="20"/>
                                <w:szCs w:val="20"/>
                              </w:rPr>
                            </w:pPr>
                          </w:p>
                          <w:p w14:paraId="199D4866" w14:textId="77777777" w:rsidR="00CB113C" w:rsidRDefault="00CB113C" w:rsidP="000B5AB3">
                            <w:pPr>
                              <w:ind w:left="0"/>
                              <w:rPr>
                                <w:sz w:val="20"/>
                                <w:szCs w:val="20"/>
                              </w:rPr>
                            </w:pPr>
                          </w:p>
                          <w:p w14:paraId="5EEC4BCD" w14:textId="77777777" w:rsidR="00CB113C" w:rsidRPr="000B5AB3" w:rsidRDefault="00CB113C" w:rsidP="000B5AB3">
                            <w:pPr>
                              <w:ind w:left="0"/>
                              <w:rPr>
                                <w:sz w:val="20"/>
                                <w:szCs w:val="20"/>
                              </w:rPr>
                            </w:pPr>
                          </w:p>
                          <w:p w14:paraId="4C94C208" w14:textId="77777777" w:rsidR="000B5AB3" w:rsidRPr="000B5AB3" w:rsidRDefault="000B5AB3" w:rsidP="000B5AB3">
                            <w:r w:rsidRPr="000B5AB3">
                              <w:t> </w:t>
                            </w:r>
                          </w:p>
                          <w:p w14:paraId="31FF4590" w14:textId="77777777" w:rsidR="005D5BF5" w:rsidRDefault="005D5BF5"/>
                          <w:tbl>
                            <w:tblPr>
                              <w:tblStyle w:val="NewsletterTable"/>
                              <w:tblW w:w="4956" w:type="pct"/>
                              <w:tblLook w:val="04A0" w:firstRow="1" w:lastRow="0" w:firstColumn="1" w:lastColumn="0" w:noHBand="0" w:noVBand="1"/>
                              <w:tblDescription w:val="Announcement table"/>
                            </w:tblPr>
                            <w:tblGrid>
                              <w:gridCol w:w="3463"/>
                            </w:tblGrid>
                            <w:tr w:rsidR="005D5BF5" w14:paraId="4AEF1488" w14:textId="77777777" w:rsidTr="000B5AB3">
                              <w:trPr>
                                <w:cnfStyle w:val="100000000000" w:firstRow="1" w:lastRow="0" w:firstColumn="0" w:lastColumn="0" w:oddVBand="0" w:evenVBand="0" w:oddHBand="0" w:evenHBand="0" w:firstRowFirstColumn="0" w:firstRowLastColumn="0" w:lastRowFirstColumn="0" w:lastRowLastColumn="0"/>
                                <w:trHeight w:val="60"/>
                              </w:trPr>
                              <w:tc>
                                <w:tcPr>
                                  <w:tcW w:w="3409" w:type="dxa"/>
                                  <w:tcBorders>
                                    <w:bottom w:val="nil"/>
                                  </w:tcBorders>
                                </w:tcPr>
                                <w:p w14:paraId="0144F022" w14:textId="77777777" w:rsidR="005D5BF5" w:rsidRDefault="005D5BF5">
                                  <w:pPr>
                                    <w:pStyle w:val="TableSpace"/>
                                  </w:pPr>
                                </w:p>
                              </w:tc>
                            </w:tr>
                            <w:tr w:rsidR="005D5BF5" w14:paraId="5E4E862D" w14:textId="77777777" w:rsidTr="000B5AB3">
                              <w:trPr>
                                <w:trHeight w:val="5760"/>
                              </w:trPr>
                              <w:tc>
                                <w:tcPr>
                                  <w:tcW w:w="3409" w:type="dxa"/>
                                  <w:tcBorders>
                                    <w:top w:val="nil"/>
                                    <w:bottom w:val="nil"/>
                                  </w:tcBorders>
                                </w:tcPr>
                                <w:p w14:paraId="56AC1282" w14:textId="77777777" w:rsidR="000B5AB3" w:rsidRDefault="000B5AB3" w:rsidP="000B5AB3">
                                  <w:r w:rsidRPr="000B5AB3">
                                    <w:rPr>
                                      <w:u w:val="single"/>
                                    </w:rPr>
                                    <w:t xml:space="preserve">Principal </w:t>
                                  </w:r>
                                  <w:r w:rsidRPr="000B5AB3">
                                    <w:t xml:space="preserve">      </w:t>
                                  </w:r>
                                </w:p>
                                <w:p w14:paraId="41A7316A" w14:textId="77777777" w:rsidR="000B5AB3" w:rsidRDefault="000B5AB3" w:rsidP="000B5AB3">
                                  <w:pPr>
                                    <w:spacing w:before="0"/>
                                  </w:pPr>
                                </w:p>
                                <w:p w14:paraId="6C5B6937" w14:textId="77777777" w:rsidR="000B5AB3" w:rsidRDefault="000B5AB3" w:rsidP="000B5AB3">
                                  <w:pPr>
                                    <w:spacing w:before="0"/>
                                  </w:pPr>
                                  <w:r w:rsidRPr="000B5AB3">
                                    <w:t xml:space="preserve">Mrs. Phyllis Anderson  </w:t>
                                  </w:r>
                                </w:p>
                                <w:p w14:paraId="05F68C49" w14:textId="77777777" w:rsidR="000B5AB3" w:rsidRDefault="000B5AB3" w:rsidP="000B5AB3">
                                  <w:pPr>
                                    <w:spacing w:before="0"/>
                                  </w:pPr>
                                </w:p>
                                <w:p w14:paraId="1BE02C6F" w14:textId="77777777" w:rsidR="000B5AB3" w:rsidRDefault="000B5AB3" w:rsidP="000B5AB3">
                                  <w:pPr>
                                    <w:spacing w:before="0"/>
                                    <w:rPr>
                                      <w:u w:val="single"/>
                                    </w:rPr>
                                  </w:pPr>
                                </w:p>
                                <w:p w14:paraId="2E1426A5" w14:textId="77777777" w:rsidR="000B5AB3" w:rsidRPr="000B5AB3" w:rsidRDefault="000B5AB3" w:rsidP="000B5AB3">
                                  <w:pPr>
                                    <w:spacing w:before="0"/>
                                  </w:pPr>
                                  <w:r w:rsidRPr="000B5AB3">
                                    <w:rPr>
                                      <w:u w:val="single"/>
                                    </w:rPr>
                                    <w:t xml:space="preserve">Assistant Principals                        </w:t>
                                  </w:r>
                                </w:p>
                                <w:p w14:paraId="51A9014B" w14:textId="77777777" w:rsidR="000B5AB3" w:rsidRDefault="000B5AB3" w:rsidP="000B5AB3">
                                  <w:pPr>
                                    <w:spacing w:before="0"/>
                                  </w:pPr>
                                </w:p>
                                <w:p w14:paraId="64191F24" w14:textId="77777777" w:rsidR="000B5AB3" w:rsidRDefault="000B5AB3" w:rsidP="000B5AB3">
                                  <w:pPr>
                                    <w:spacing w:before="0"/>
                                  </w:pPr>
                                  <w:r>
                                    <w:t>Mr. Gregory Coleman</w:t>
                                  </w:r>
                                </w:p>
                                <w:p w14:paraId="2144A430" w14:textId="77777777" w:rsidR="000B5AB3" w:rsidRDefault="000B5AB3" w:rsidP="000B5AB3">
                                  <w:pPr>
                                    <w:spacing w:before="0"/>
                                  </w:pPr>
                                </w:p>
                                <w:p w14:paraId="0D60B4DD" w14:textId="77777777" w:rsidR="000B5AB3" w:rsidRPr="000B5AB3" w:rsidRDefault="000B5AB3" w:rsidP="000B5AB3">
                                  <w:pPr>
                                    <w:spacing w:before="0"/>
                                  </w:pPr>
                                  <w:r>
                                    <w:t>Dr. Ebony Davis</w:t>
                                  </w:r>
                                </w:p>
                                <w:p w14:paraId="4E77265A" w14:textId="77777777" w:rsidR="005D5BF5" w:rsidRDefault="005D5BF5"/>
                              </w:tc>
                            </w:tr>
                          </w:tbl>
                          <w:p w14:paraId="0EF73207"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1FEC80" id="_x0000_t202" coordsize="21600,21600" o:spt="202" path="m,l,21600r21600,l21600,xe">
                <v:stroke joinstyle="miter"/>
                <v:path gradientshapeok="t" o:connecttype="rect"/>
              </v:shapetype>
              <v:shape id="Text Box 5" o:spid="_x0000_s1026" type="#_x0000_t202" alt="Newsletter sidebar 1" style="position:absolute;margin-left:397.5pt;margin-top:-21.8pt;width:177.35pt;height:314.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" o:allowoverlap="f" filled="f" stroked="f" strokeweight=".5pt">
                <v:textbox inset="1.44pt,0,1.44pt,0">
                  <w:txbxContent>
                    <w:p w14:paraId="728A8C80" w14:textId="719359FE" w:rsidR="00202BF7" w:rsidRDefault="00202BF7" w:rsidP="00B63498">
                      <w:pPr>
                        <w:pStyle w:val="Photo"/>
                        <w:spacing w:after="0"/>
                        <w:rPr>
                          <w:noProof/>
                        </w:rPr>
                      </w:pPr>
                      <w:r>
                        <w:rPr>
                          <w:noProof/>
                        </w:rPr>
                        <w:drawing>
                          <wp:inline distT="0" distB="0" distL="0" distR="0" wp14:anchorId="640E6496" wp14:editId="751E0D01">
                            <wp:extent cx="1228725" cy="971550"/>
                            <wp:effectExtent l="76200" t="76200" r="66675" b="762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rotWithShape="1">
                                    <a:blip r:embed="rId11" cstate="print">
                                      <a:extLst>
                                        <a:ext uri="{28A0092B-C50C-407E-A947-70E740481C1C}">
                                          <a14:useLocalDpi xmlns:a14="http://schemas.microsoft.com/office/drawing/2010/main" val="0"/>
                                        </a:ext>
                                      </a:extLst>
                                    </a:blip>
                                    <a:srcRect l="11994" t="8164" r="12293" b="19048"/>
                                    <a:stretch/>
                                  </pic:blipFill>
                                  <pic:spPr bwMode="auto">
                                    <a:xfrm>
                                      <a:off x="0" y="0"/>
                                      <a:ext cx="1251716" cy="989729"/>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rgbClr val="8971E1"/>
                                      </a:contourClr>
                                    </a:sp3d>
                                    <a:extLst>
                                      <a:ext uri="{53640926-AAD7-44D8-BBD7-CCE9431645EC}">
                                        <a14:shadowObscured xmlns:a14="http://schemas.microsoft.com/office/drawing/2010/main"/>
                                      </a:ext>
                                    </a:extLst>
                                  </pic:spPr>
                                </pic:pic>
                              </a:graphicData>
                            </a:graphic>
                          </wp:inline>
                        </w:drawing>
                      </w:r>
                      <w:r w:rsidR="00322E3B">
                        <w:rPr>
                          <w:noProof/>
                        </w:rPr>
                        <w:t xml:space="preserve">         </w:t>
                      </w:r>
                    </w:p>
                    <w:p w14:paraId="333F5995" w14:textId="77777777" w:rsidR="00206BD1" w:rsidRDefault="00D32517" w:rsidP="00206BD1">
                      <w:pPr>
                        <w:pStyle w:val="Photo"/>
                        <w:spacing w:after="0"/>
                        <w:rPr>
                          <w:b/>
                          <w:color w:val="FF0000"/>
                          <w:sz w:val="28"/>
                          <w:szCs w:val="28"/>
                          <w:u w:val="single"/>
                        </w:rPr>
                      </w:pPr>
                      <w:r w:rsidRPr="00681365">
                        <w:rPr>
                          <w:b/>
                          <w:color w:val="FF0000"/>
                          <w:sz w:val="28"/>
                          <w:szCs w:val="28"/>
                          <w:u w:val="single"/>
                        </w:rPr>
                        <w:t>Upcoming Events</w:t>
                      </w:r>
                    </w:p>
                    <w:p w14:paraId="01C16079" w14:textId="77777777" w:rsidR="00B8723E" w:rsidRDefault="00B8723E" w:rsidP="003974A7">
                      <w:pPr>
                        <w:pStyle w:val="Photo"/>
                        <w:spacing w:after="0"/>
                        <w:jc w:val="left"/>
                        <w:rPr>
                          <w:b/>
                          <w:color w:val="auto"/>
                        </w:rPr>
                      </w:pPr>
                    </w:p>
                    <w:p w14:paraId="43961D54" w14:textId="2B1A3442" w:rsidR="00A01159" w:rsidRDefault="002056B6" w:rsidP="003974A7">
                      <w:pPr>
                        <w:pStyle w:val="Photo"/>
                        <w:spacing w:after="0"/>
                        <w:jc w:val="left"/>
                        <w:rPr>
                          <w:b/>
                          <w:color w:val="auto"/>
                        </w:rPr>
                      </w:pPr>
                      <w:r>
                        <w:rPr>
                          <w:b/>
                          <w:color w:val="auto"/>
                        </w:rPr>
                        <w:t xml:space="preserve">           </w:t>
                      </w:r>
                      <w:r w:rsidR="00400973">
                        <w:rPr>
                          <w:b/>
                          <w:color w:val="auto"/>
                        </w:rPr>
                        <w:t>Oct</w:t>
                      </w:r>
                      <w:r w:rsidR="005B0AA9">
                        <w:rPr>
                          <w:b/>
                          <w:color w:val="auto"/>
                        </w:rPr>
                        <w:t>. 10</w:t>
                      </w:r>
                      <w:r w:rsidR="005B0AA9" w:rsidRPr="002056B6">
                        <w:rPr>
                          <w:b/>
                          <w:color w:val="auto"/>
                          <w:vertAlign w:val="superscript"/>
                        </w:rPr>
                        <w:t>th</w:t>
                      </w:r>
                      <w:r>
                        <w:rPr>
                          <w:b/>
                          <w:color w:val="auto"/>
                        </w:rPr>
                        <w:t xml:space="preserve"> </w:t>
                      </w:r>
                      <w:r w:rsidR="005B0AA9">
                        <w:rPr>
                          <w:b/>
                          <w:color w:val="auto"/>
                        </w:rPr>
                        <w:t>&amp; 16</w:t>
                      </w:r>
                      <w:r w:rsidR="005B0AA9" w:rsidRPr="002056B6">
                        <w:rPr>
                          <w:b/>
                          <w:color w:val="auto"/>
                          <w:vertAlign w:val="superscript"/>
                        </w:rPr>
                        <w:t>th</w:t>
                      </w:r>
                      <w:r>
                        <w:rPr>
                          <w:b/>
                          <w:color w:val="auto"/>
                        </w:rPr>
                        <w:t xml:space="preserve"> </w:t>
                      </w:r>
                    </w:p>
                    <w:p w14:paraId="36EC98A3" w14:textId="70F006FD" w:rsidR="00DC1CA5" w:rsidRDefault="002056B6" w:rsidP="003974A7">
                      <w:pPr>
                        <w:pStyle w:val="Photo"/>
                        <w:spacing w:after="0"/>
                        <w:jc w:val="left"/>
                        <w:rPr>
                          <w:b/>
                          <w:color w:val="auto"/>
                        </w:rPr>
                      </w:pPr>
                      <w:r>
                        <w:rPr>
                          <w:b/>
                          <w:color w:val="auto"/>
                        </w:rPr>
                        <w:t>Parent/Teacher Conference</w:t>
                      </w:r>
                    </w:p>
                    <w:p w14:paraId="0B6377AB" w14:textId="53DC1905" w:rsidR="00135ACF" w:rsidRDefault="00DC1CA5" w:rsidP="003974A7">
                      <w:pPr>
                        <w:pStyle w:val="Photo"/>
                        <w:spacing w:after="0"/>
                        <w:jc w:val="left"/>
                        <w:rPr>
                          <w:b/>
                          <w:color w:val="auto"/>
                        </w:rPr>
                      </w:pPr>
                      <w:r>
                        <w:rPr>
                          <w:b/>
                          <w:color w:val="auto"/>
                        </w:rPr>
                        <w:t>4:30</w:t>
                      </w:r>
                      <w:r w:rsidR="001D515E">
                        <w:rPr>
                          <w:b/>
                          <w:color w:val="auto"/>
                        </w:rPr>
                        <w:t>-8:15 pm</w:t>
                      </w:r>
                      <w:r w:rsidR="005B0AA9">
                        <w:rPr>
                          <w:b/>
                          <w:color w:val="auto"/>
                        </w:rPr>
                        <w:t xml:space="preserve">  </w:t>
                      </w:r>
                    </w:p>
                    <w:p w14:paraId="406C70A6" w14:textId="77777777" w:rsidR="00A01159" w:rsidRDefault="00A01159" w:rsidP="003974A7">
                      <w:pPr>
                        <w:pStyle w:val="Photo"/>
                        <w:spacing w:after="0"/>
                        <w:jc w:val="left"/>
                        <w:rPr>
                          <w:b/>
                          <w:color w:val="auto"/>
                        </w:rPr>
                      </w:pPr>
                    </w:p>
                    <w:p w14:paraId="38150E19" w14:textId="00B52581" w:rsidR="00F37DE6" w:rsidRDefault="005C05FB" w:rsidP="003974A7">
                      <w:pPr>
                        <w:pStyle w:val="Photo"/>
                        <w:spacing w:after="0"/>
                        <w:jc w:val="left"/>
                        <w:rPr>
                          <w:b/>
                          <w:color w:val="auto"/>
                        </w:rPr>
                      </w:pPr>
                      <w:r>
                        <w:rPr>
                          <w:b/>
                          <w:color w:val="auto"/>
                        </w:rPr>
                        <w:t>Oct. 11</w:t>
                      </w:r>
                      <w:r w:rsidRPr="005C05FB">
                        <w:rPr>
                          <w:b/>
                          <w:color w:val="auto"/>
                          <w:vertAlign w:val="superscript"/>
                        </w:rPr>
                        <w:t>th</w:t>
                      </w:r>
                      <w:r>
                        <w:rPr>
                          <w:b/>
                          <w:color w:val="auto"/>
                        </w:rPr>
                        <w:t xml:space="preserve"> Packer Day</w:t>
                      </w:r>
                    </w:p>
                    <w:p w14:paraId="67C4B734" w14:textId="77777777" w:rsidR="00A01159" w:rsidRDefault="00A01159" w:rsidP="003974A7">
                      <w:pPr>
                        <w:pStyle w:val="Photo"/>
                        <w:spacing w:after="0"/>
                        <w:jc w:val="left"/>
                        <w:rPr>
                          <w:b/>
                          <w:color w:val="auto"/>
                        </w:rPr>
                      </w:pPr>
                    </w:p>
                    <w:p w14:paraId="1B0EA43C" w14:textId="684630A2" w:rsidR="00EF5A2D" w:rsidRDefault="00EF5A2D" w:rsidP="003974A7">
                      <w:pPr>
                        <w:pStyle w:val="Photo"/>
                        <w:spacing w:after="0"/>
                        <w:jc w:val="left"/>
                        <w:rPr>
                          <w:b/>
                          <w:color w:val="auto"/>
                        </w:rPr>
                      </w:pPr>
                      <w:r w:rsidRPr="00EF5A2D">
                        <w:rPr>
                          <w:b/>
                          <w:color w:val="auto"/>
                        </w:rPr>
                        <w:t>October 18-21 No School – Fall Brea</w:t>
                      </w:r>
                      <w:r>
                        <w:rPr>
                          <w:b/>
                          <w:color w:val="auto"/>
                        </w:rPr>
                        <w:t xml:space="preserve">k </w:t>
                      </w:r>
                    </w:p>
                    <w:p w14:paraId="711FB3EB" w14:textId="77777777" w:rsidR="00A01159" w:rsidRDefault="00A01159" w:rsidP="003974A7">
                      <w:pPr>
                        <w:pStyle w:val="Photo"/>
                        <w:spacing w:after="0"/>
                        <w:jc w:val="left"/>
                        <w:rPr>
                          <w:b/>
                          <w:color w:val="auto"/>
                        </w:rPr>
                      </w:pPr>
                    </w:p>
                    <w:p w14:paraId="67FF5AF5" w14:textId="0E265F39" w:rsidR="00135ACF" w:rsidRDefault="005C05FB" w:rsidP="003974A7">
                      <w:pPr>
                        <w:pStyle w:val="Photo"/>
                        <w:spacing w:after="0"/>
                        <w:jc w:val="left"/>
                        <w:rPr>
                          <w:b/>
                          <w:color w:val="auto"/>
                        </w:rPr>
                      </w:pPr>
                      <w:r>
                        <w:rPr>
                          <w:b/>
                          <w:color w:val="auto"/>
                        </w:rPr>
                        <w:t>Oct. 25</w:t>
                      </w:r>
                      <w:r w:rsidRPr="005C05FB">
                        <w:rPr>
                          <w:b/>
                          <w:color w:val="auto"/>
                          <w:vertAlign w:val="superscript"/>
                        </w:rPr>
                        <w:t>th</w:t>
                      </w:r>
                      <w:r>
                        <w:rPr>
                          <w:b/>
                          <w:color w:val="auto"/>
                        </w:rPr>
                        <w:t xml:space="preserve"> </w:t>
                      </w:r>
                      <w:r w:rsidR="00135ACF">
                        <w:rPr>
                          <w:b/>
                          <w:color w:val="auto"/>
                        </w:rPr>
                        <w:t>Food Truck</w:t>
                      </w:r>
                      <w:r w:rsidR="004F30F1">
                        <w:rPr>
                          <w:b/>
                          <w:color w:val="auto"/>
                        </w:rPr>
                        <w:t xml:space="preserve"> Incentive</w:t>
                      </w:r>
                    </w:p>
                    <w:p w14:paraId="05AE635B" w14:textId="77777777" w:rsidR="00A01159" w:rsidRDefault="00A01159" w:rsidP="003974A7">
                      <w:pPr>
                        <w:pStyle w:val="Photo"/>
                        <w:spacing w:after="0"/>
                        <w:jc w:val="left"/>
                        <w:rPr>
                          <w:b/>
                          <w:color w:val="auto"/>
                          <w:u w:val="single"/>
                        </w:rPr>
                      </w:pPr>
                    </w:p>
                    <w:p w14:paraId="3FE4F993" w14:textId="72A38190" w:rsidR="00E95BFA" w:rsidRPr="00177610" w:rsidRDefault="004F30F1" w:rsidP="003974A7">
                      <w:pPr>
                        <w:pStyle w:val="Photo"/>
                        <w:spacing w:after="0"/>
                        <w:jc w:val="left"/>
                        <w:rPr>
                          <w:b/>
                          <w:color w:val="auto"/>
                          <w:u w:val="single"/>
                        </w:rPr>
                      </w:pPr>
                      <w:r w:rsidRPr="004F30F1">
                        <w:rPr>
                          <w:b/>
                          <w:color w:val="auto"/>
                          <w:u w:val="single"/>
                        </w:rPr>
                        <w:t>October 31 Halloween Dance/ Costume Contest</w:t>
                      </w:r>
                    </w:p>
                    <w:p w14:paraId="3C357053" w14:textId="0AF90A5F" w:rsidR="00C03D7A" w:rsidRDefault="000C6342" w:rsidP="00396478">
                      <w:pPr>
                        <w:ind w:left="0"/>
                        <w:rPr>
                          <w:sz w:val="24"/>
                          <w:szCs w:val="24"/>
                        </w:rPr>
                      </w:pPr>
                      <w:r>
                        <w:rPr>
                          <w:noProof/>
                        </w:rPr>
                        <w:t xml:space="preserve">           </w:t>
                      </w:r>
                    </w:p>
                    <w:p w14:paraId="4819D07F" w14:textId="771A4B5E" w:rsidR="00396478" w:rsidRPr="00396478" w:rsidRDefault="00396478" w:rsidP="00396478">
                      <w:pPr>
                        <w:ind w:left="0"/>
                        <w:rPr>
                          <w:sz w:val="24"/>
                          <w:szCs w:val="24"/>
                        </w:rPr>
                      </w:pPr>
                    </w:p>
                    <w:p w14:paraId="78946647" w14:textId="77777777" w:rsidR="00CB113C" w:rsidRDefault="00CB113C" w:rsidP="000B5AB3">
                      <w:pPr>
                        <w:ind w:left="0"/>
                        <w:rPr>
                          <w:sz w:val="20"/>
                          <w:szCs w:val="20"/>
                        </w:rPr>
                      </w:pPr>
                    </w:p>
                    <w:p w14:paraId="5472856F" w14:textId="0306DCF7" w:rsidR="00753737" w:rsidRDefault="00753737" w:rsidP="00753737">
                      <w:pPr>
                        <w:spacing w:before="0"/>
                        <w:rPr>
                          <w:sz w:val="20"/>
                          <w:szCs w:val="20"/>
                          <w:lang w:val="en"/>
                        </w:rPr>
                      </w:pPr>
                    </w:p>
                    <w:p w14:paraId="78D9A072" w14:textId="17A51A45" w:rsidR="00CB113C" w:rsidRDefault="00CB113C" w:rsidP="00753737">
                      <w:pPr>
                        <w:ind w:left="0"/>
                        <w:rPr>
                          <w:sz w:val="20"/>
                          <w:szCs w:val="20"/>
                        </w:rPr>
                      </w:pPr>
                    </w:p>
                    <w:p w14:paraId="038F7653" w14:textId="406958DA" w:rsidR="00CB113C" w:rsidRDefault="00CB113C" w:rsidP="000B5AB3">
                      <w:pPr>
                        <w:ind w:left="0"/>
                        <w:rPr>
                          <w:sz w:val="20"/>
                          <w:szCs w:val="20"/>
                        </w:rPr>
                      </w:pPr>
                    </w:p>
                    <w:p w14:paraId="5EBEC5A3" w14:textId="77777777" w:rsidR="00CB113C" w:rsidRDefault="00CB113C" w:rsidP="000B5AB3">
                      <w:pPr>
                        <w:ind w:left="0"/>
                        <w:rPr>
                          <w:sz w:val="20"/>
                          <w:szCs w:val="20"/>
                        </w:rPr>
                      </w:pPr>
                    </w:p>
                    <w:p w14:paraId="05FB3A6B" w14:textId="77777777" w:rsidR="00CB113C" w:rsidRDefault="00CB113C" w:rsidP="000B5AB3">
                      <w:pPr>
                        <w:ind w:left="0"/>
                        <w:rPr>
                          <w:sz w:val="20"/>
                          <w:szCs w:val="20"/>
                        </w:rPr>
                      </w:pPr>
                    </w:p>
                    <w:p w14:paraId="73C727B8" w14:textId="77777777" w:rsidR="00CB113C" w:rsidRDefault="00CB113C" w:rsidP="000B5AB3">
                      <w:pPr>
                        <w:ind w:left="0"/>
                        <w:rPr>
                          <w:sz w:val="20"/>
                          <w:szCs w:val="20"/>
                        </w:rPr>
                      </w:pPr>
                    </w:p>
                    <w:p w14:paraId="6FC9E6AA" w14:textId="77777777" w:rsidR="00CB113C" w:rsidRDefault="00CB113C" w:rsidP="000B5AB3">
                      <w:pPr>
                        <w:ind w:left="0"/>
                        <w:rPr>
                          <w:sz w:val="20"/>
                          <w:szCs w:val="20"/>
                        </w:rPr>
                      </w:pPr>
                    </w:p>
                    <w:p w14:paraId="4311AD92" w14:textId="77777777" w:rsidR="00CB113C" w:rsidRDefault="00CB113C" w:rsidP="000B5AB3">
                      <w:pPr>
                        <w:ind w:left="0"/>
                        <w:rPr>
                          <w:sz w:val="20"/>
                          <w:szCs w:val="20"/>
                        </w:rPr>
                      </w:pPr>
                    </w:p>
                    <w:p w14:paraId="2AA83C9D" w14:textId="77777777" w:rsidR="00CB113C" w:rsidRDefault="00CB113C" w:rsidP="000B5AB3">
                      <w:pPr>
                        <w:ind w:left="0"/>
                        <w:rPr>
                          <w:sz w:val="20"/>
                          <w:szCs w:val="20"/>
                        </w:rPr>
                      </w:pPr>
                    </w:p>
                    <w:p w14:paraId="564F0AA5" w14:textId="77777777" w:rsidR="00CB113C" w:rsidRDefault="00CB113C" w:rsidP="000B5AB3">
                      <w:pPr>
                        <w:ind w:left="0"/>
                        <w:rPr>
                          <w:sz w:val="20"/>
                          <w:szCs w:val="20"/>
                        </w:rPr>
                      </w:pPr>
                    </w:p>
                    <w:p w14:paraId="60D5C8DF" w14:textId="77777777" w:rsidR="00CB113C" w:rsidRDefault="00CB113C" w:rsidP="000B5AB3">
                      <w:pPr>
                        <w:ind w:left="0"/>
                        <w:rPr>
                          <w:sz w:val="20"/>
                          <w:szCs w:val="20"/>
                        </w:rPr>
                      </w:pPr>
                    </w:p>
                    <w:p w14:paraId="1CE7CB47" w14:textId="77777777" w:rsidR="00CB113C" w:rsidRDefault="00CB113C" w:rsidP="000B5AB3">
                      <w:pPr>
                        <w:ind w:left="0"/>
                        <w:rPr>
                          <w:sz w:val="20"/>
                          <w:szCs w:val="20"/>
                        </w:rPr>
                      </w:pPr>
                    </w:p>
                    <w:p w14:paraId="1035384A" w14:textId="77777777" w:rsidR="00CB113C" w:rsidRDefault="00CB113C" w:rsidP="000B5AB3">
                      <w:pPr>
                        <w:ind w:left="0"/>
                        <w:rPr>
                          <w:sz w:val="20"/>
                          <w:szCs w:val="20"/>
                        </w:rPr>
                      </w:pPr>
                    </w:p>
                    <w:p w14:paraId="06CFE361" w14:textId="77777777" w:rsidR="00CB113C" w:rsidRDefault="00CB113C" w:rsidP="000B5AB3">
                      <w:pPr>
                        <w:ind w:left="0"/>
                        <w:rPr>
                          <w:sz w:val="20"/>
                          <w:szCs w:val="20"/>
                        </w:rPr>
                      </w:pPr>
                    </w:p>
                    <w:p w14:paraId="33BB4BFC" w14:textId="77777777" w:rsidR="00CB113C" w:rsidRDefault="00CB113C" w:rsidP="000B5AB3">
                      <w:pPr>
                        <w:ind w:left="0"/>
                        <w:rPr>
                          <w:sz w:val="20"/>
                          <w:szCs w:val="20"/>
                        </w:rPr>
                      </w:pPr>
                    </w:p>
                    <w:p w14:paraId="17B4C0BE" w14:textId="77777777" w:rsidR="00CB113C" w:rsidRDefault="00CB113C" w:rsidP="000B5AB3">
                      <w:pPr>
                        <w:ind w:left="0"/>
                        <w:rPr>
                          <w:sz w:val="20"/>
                          <w:szCs w:val="20"/>
                        </w:rPr>
                      </w:pPr>
                    </w:p>
                    <w:p w14:paraId="36B5CC92" w14:textId="77777777" w:rsidR="00CB113C" w:rsidRDefault="00CB113C" w:rsidP="000B5AB3">
                      <w:pPr>
                        <w:ind w:left="0"/>
                        <w:rPr>
                          <w:sz w:val="20"/>
                          <w:szCs w:val="20"/>
                        </w:rPr>
                      </w:pPr>
                    </w:p>
                    <w:p w14:paraId="00277924" w14:textId="77777777" w:rsidR="00CB113C" w:rsidRDefault="00CB113C" w:rsidP="000B5AB3">
                      <w:pPr>
                        <w:ind w:left="0"/>
                        <w:rPr>
                          <w:sz w:val="20"/>
                          <w:szCs w:val="20"/>
                        </w:rPr>
                      </w:pPr>
                    </w:p>
                    <w:p w14:paraId="7A9D3DA3" w14:textId="77777777" w:rsidR="00CB113C" w:rsidRDefault="00CB113C" w:rsidP="000B5AB3">
                      <w:pPr>
                        <w:ind w:left="0"/>
                        <w:rPr>
                          <w:sz w:val="20"/>
                          <w:szCs w:val="20"/>
                        </w:rPr>
                      </w:pPr>
                    </w:p>
                    <w:p w14:paraId="1DFACD79" w14:textId="77777777" w:rsidR="00CB113C" w:rsidRDefault="00CB113C" w:rsidP="000B5AB3">
                      <w:pPr>
                        <w:ind w:left="0"/>
                        <w:rPr>
                          <w:sz w:val="20"/>
                          <w:szCs w:val="20"/>
                        </w:rPr>
                      </w:pPr>
                    </w:p>
                    <w:p w14:paraId="280288B3" w14:textId="77777777" w:rsidR="00CB113C" w:rsidRDefault="00CB113C" w:rsidP="000B5AB3">
                      <w:pPr>
                        <w:ind w:left="0"/>
                        <w:rPr>
                          <w:sz w:val="20"/>
                          <w:szCs w:val="20"/>
                        </w:rPr>
                      </w:pPr>
                    </w:p>
                    <w:p w14:paraId="4243AA87" w14:textId="77777777" w:rsidR="00CB113C" w:rsidRDefault="00CB113C" w:rsidP="000B5AB3">
                      <w:pPr>
                        <w:ind w:left="0"/>
                        <w:rPr>
                          <w:sz w:val="20"/>
                          <w:szCs w:val="20"/>
                        </w:rPr>
                      </w:pPr>
                    </w:p>
                    <w:p w14:paraId="21A6AFFA" w14:textId="77777777" w:rsidR="00CB113C" w:rsidRDefault="00CB113C" w:rsidP="000B5AB3">
                      <w:pPr>
                        <w:ind w:left="0"/>
                        <w:rPr>
                          <w:sz w:val="20"/>
                          <w:szCs w:val="20"/>
                        </w:rPr>
                      </w:pPr>
                    </w:p>
                    <w:p w14:paraId="2F1599B9" w14:textId="77777777" w:rsidR="00CB113C" w:rsidRDefault="00CB113C" w:rsidP="000B5AB3">
                      <w:pPr>
                        <w:ind w:left="0"/>
                        <w:rPr>
                          <w:sz w:val="20"/>
                          <w:szCs w:val="20"/>
                        </w:rPr>
                      </w:pPr>
                    </w:p>
                    <w:p w14:paraId="3CC9049F" w14:textId="77777777" w:rsidR="00CB113C" w:rsidRDefault="00CB113C" w:rsidP="000B5AB3">
                      <w:pPr>
                        <w:ind w:left="0"/>
                        <w:rPr>
                          <w:sz w:val="20"/>
                          <w:szCs w:val="20"/>
                        </w:rPr>
                      </w:pPr>
                    </w:p>
                    <w:p w14:paraId="27BE9F40" w14:textId="77777777" w:rsidR="00CB113C" w:rsidRDefault="00CB113C" w:rsidP="000B5AB3">
                      <w:pPr>
                        <w:ind w:left="0"/>
                        <w:rPr>
                          <w:sz w:val="20"/>
                          <w:szCs w:val="20"/>
                        </w:rPr>
                      </w:pPr>
                    </w:p>
                    <w:p w14:paraId="7267E7D3" w14:textId="77777777" w:rsidR="00CB113C" w:rsidRDefault="00CB113C" w:rsidP="000B5AB3">
                      <w:pPr>
                        <w:ind w:left="0"/>
                        <w:rPr>
                          <w:sz w:val="20"/>
                          <w:szCs w:val="20"/>
                        </w:rPr>
                      </w:pPr>
                    </w:p>
                    <w:p w14:paraId="66C57DD2" w14:textId="77777777" w:rsidR="00CB113C" w:rsidRDefault="00CB113C" w:rsidP="000B5AB3">
                      <w:pPr>
                        <w:ind w:left="0"/>
                        <w:rPr>
                          <w:sz w:val="20"/>
                          <w:szCs w:val="20"/>
                        </w:rPr>
                      </w:pPr>
                    </w:p>
                    <w:p w14:paraId="3DB4EB97" w14:textId="77777777" w:rsidR="00CB113C" w:rsidRDefault="00CB113C" w:rsidP="000B5AB3">
                      <w:pPr>
                        <w:ind w:left="0"/>
                        <w:rPr>
                          <w:sz w:val="20"/>
                          <w:szCs w:val="20"/>
                        </w:rPr>
                      </w:pPr>
                    </w:p>
                    <w:p w14:paraId="399FDA6D" w14:textId="77777777" w:rsidR="00CB113C" w:rsidRDefault="00CB113C" w:rsidP="000B5AB3">
                      <w:pPr>
                        <w:ind w:left="0"/>
                        <w:rPr>
                          <w:sz w:val="20"/>
                          <w:szCs w:val="20"/>
                        </w:rPr>
                      </w:pPr>
                    </w:p>
                    <w:p w14:paraId="234E5AE8" w14:textId="77777777" w:rsidR="00CB113C" w:rsidRDefault="00CB113C" w:rsidP="000B5AB3">
                      <w:pPr>
                        <w:ind w:left="0"/>
                        <w:rPr>
                          <w:sz w:val="20"/>
                          <w:szCs w:val="20"/>
                        </w:rPr>
                      </w:pPr>
                    </w:p>
                    <w:p w14:paraId="7F4FCA3D" w14:textId="77777777" w:rsidR="00CB113C" w:rsidRDefault="00CB113C" w:rsidP="000B5AB3">
                      <w:pPr>
                        <w:ind w:left="0"/>
                        <w:rPr>
                          <w:sz w:val="20"/>
                          <w:szCs w:val="20"/>
                        </w:rPr>
                      </w:pPr>
                    </w:p>
                    <w:p w14:paraId="11DB4DF1" w14:textId="77777777" w:rsidR="00CB113C" w:rsidRDefault="00CB113C" w:rsidP="000B5AB3">
                      <w:pPr>
                        <w:ind w:left="0"/>
                        <w:rPr>
                          <w:sz w:val="20"/>
                          <w:szCs w:val="20"/>
                        </w:rPr>
                      </w:pPr>
                    </w:p>
                    <w:p w14:paraId="27C99D9A" w14:textId="77777777" w:rsidR="00CB113C" w:rsidRDefault="00CB113C" w:rsidP="000B5AB3">
                      <w:pPr>
                        <w:ind w:left="0"/>
                        <w:rPr>
                          <w:sz w:val="20"/>
                          <w:szCs w:val="20"/>
                        </w:rPr>
                      </w:pPr>
                    </w:p>
                    <w:p w14:paraId="64B71C95" w14:textId="77777777" w:rsidR="00CB113C" w:rsidRDefault="00CB113C" w:rsidP="000B5AB3">
                      <w:pPr>
                        <w:ind w:left="0"/>
                        <w:rPr>
                          <w:sz w:val="20"/>
                          <w:szCs w:val="20"/>
                        </w:rPr>
                      </w:pPr>
                    </w:p>
                    <w:p w14:paraId="35CFFC92" w14:textId="77777777" w:rsidR="00CB113C" w:rsidRDefault="00CB113C" w:rsidP="000B5AB3">
                      <w:pPr>
                        <w:ind w:left="0"/>
                        <w:rPr>
                          <w:sz w:val="20"/>
                          <w:szCs w:val="20"/>
                        </w:rPr>
                      </w:pPr>
                    </w:p>
                    <w:p w14:paraId="2166BE80" w14:textId="77777777" w:rsidR="00CB113C" w:rsidRDefault="00CB113C" w:rsidP="000B5AB3">
                      <w:pPr>
                        <w:ind w:left="0"/>
                        <w:rPr>
                          <w:sz w:val="20"/>
                          <w:szCs w:val="20"/>
                        </w:rPr>
                      </w:pPr>
                    </w:p>
                    <w:p w14:paraId="4854BA5F" w14:textId="77777777" w:rsidR="00CB113C" w:rsidRDefault="00CB113C" w:rsidP="000B5AB3">
                      <w:pPr>
                        <w:ind w:left="0"/>
                        <w:rPr>
                          <w:sz w:val="20"/>
                          <w:szCs w:val="20"/>
                        </w:rPr>
                      </w:pPr>
                    </w:p>
                    <w:p w14:paraId="7D24B214" w14:textId="77777777" w:rsidR="00CB113C" w:rsidRDefault="00CB113C" w:rsidP="000B5AB3">
                      <w:pPr>
                        <w:ind w:left="0"/>
                        <w:rPr>
                          <w:sz w:val="20"/>
                          <w:szCs w:val="20"/>
                        </w:rPr>
                      </w:pPr>
                    </w:p>
                    <w:p w14:paraId="510BA7FB" w14:textId="77777777" w:rsidR="00CB113C" w:rsidRDefault="00CB113C" w:rsidP="000B5AB3">
                      <w:pPr>
                        <w:ind w:left="0"/>
                        <w:rPr>
                          <w:sz w:val="20"/>
                          <w:szCs w:val="20"/>
                        </w:rPr>
                      </w:pPr>
                    </w:p>
                    <w:p w14:paraId="23A53265" w14:textId="77777777" w:rsidR="00CB113C" w:rsidRDefault="00CB113C" w:rsidP="000B5AB3">
                      <w:pPr>
                        <w:ind w:left="0"/>
                        <w:rPr>
                          <w:sz w:val="20"/>
                          <w:szCs w:val="20"/>
                        </w:rPr>
                      </w:pPr>
                    </w:p>
                    <w:p w14:paraId="2E5D44D8" w14:textId="77777777" w:rsidR="00CB113C" w:rsidRDefault="00CB113C" w:rsidP="000B5AB3">
                      <w:pPr>
                        <w:ind w:left="0"/>
                        <w:rPr>
                          <w:sz w:val="20"/>
                          <w:szCs w:val="20"/>
                        </w:rPr>
                      </w:pPr>
                    </w:p>
                    <w:p w14:paraId="1970E4A1" w14:textId="77777777" w:rsidR="00CB113C" w:rsidRDefault="00CB113C" w:rsidP="000B5AB3">
                      <w:pPr>
                        <w:ind w:left="0"/>
                        <w:rPr>
                          <w:sz w:val="20"/>
                          <w:szCs w:val="20"/>
                        </w:rPr>
                      </w:pPr>
                    </w:p>
                    <w:p w14:paraId="6C2C4E54" w14:textId="77777777" w:rsidR="00CB113C" w:rsidRDefault="00CB113C" w:rsidP="000B5AB3">
                      <w:pPr>
                        <w:ind w:left="0"/>
                        <w:rPr>
                          <w:sz w:val="20"/>
                          <w:szCs w:val="20"/>
                        </w:rPr>
                      </w:pPr>
                    </w:p>
                    <w:p w14:paraId="1D3C13DD" w14:textId="77777777" w:rsidR="00CB113C" w:rsidRDefault="00CB113C" w:rsidP="000B5AB3">
                      <w:pPr>
                        <w:ind w:left="0"/>
                        <w:rPr>
                          <w:sz w:val="20"/>
                          <w:szCs w:val="20"/>
                        </w:rPr>
                      </w:pPr>
                    </w:p>
                    <w:p w14:paraId="18AB88F7" w14:textId="77777777" w:rsidR="00CB113C" w:rsidRDefault="00CB113C" w:rsidP="000B5AB3">
                      <w:pPr>
                        <w:ind w:left="0"/>
                        <w:rPr>
                          <w:sz w:val="20"/>
                          <w:szCs w:val="20"/>
                        </w:rPr>
                      </w:pPr>
                    </w:p>
                    <w:p w14:paraId="529D2AE0" w14:textId="77777777" w:rsidR="00CB113C" w:rsidRDefault="00CB113C" w:rsidP="000B5AB3">
                      <w:pPr>
                        <w:ind w:left="0"/>
                        <w:rPr>
                          <w:sz w:val="20"/>
                          <w:szCs w:val="20"/>
                        </w:rPr>
                      </w:pPr>
                    </w:p>
                    <w:p w14:paraId="49577EE3" w14:textId="77777777" w:rsidR="00CB113C" w:rsidRDefault="00CB113C" w:rsidP="000B5AB3">
                      <w:pPr>
                        <w:ind w:left="0"/>
                        <w:rPr>
                          <w:sz w:val="20"/>
                          <w:szCs w:val="20"/>
                        </w:rPr>
                      </w:pPr>
                    </w:p>
                    <w:p w14:paraId="0CC5A498" w14:textId="77777777" w:rsidR="00CB113C" w:rsidRDefault="00CB113C" w:rsidP="000B5AB3">
                      <w:pPr>
                        <w:ind w:left="0"/>
                        <w:rPr>
                          <w:sz w:val="20"/>
                          <w:szCs w:val="20"/>
                        </w:rPr>
                      </w:pPr>
                    </w:p>
                    <w:p w14:paraId="60DFA589" w14:textId="77777777" w:rsidR="00CB113C" w:rsidRDefault="00CB113C" w:rsidP="000B5AB3">
                      <w:pPr>
                        <w:ind w:left="0"/>
                        <w:rPr>
                          <w:sz w:val="20"/>
                          <w:szCs w:val="20"/>
                        </w:rPr>
                      </w:pPr>
                    </w:p>
                    <w:p w14:paraId="62CFA70A" w14:textId="77777777" w:rsidR="00CB113C" w:rsidRDefault="00CB113C" w:rsidP="000B5AB3">
                      <w:pPr>
                        <w:ind w:left="0"/>
                        <w:rPr>
                          <w:sz w:val="20"/>
                          <w:szCs w:val="20"/>
                        </w:rPr>
                      </w:pPr>
                    </w:p>
                    <w:p w14:paraId="38AAF40C" w14:textId="77777777" w:rsidR="00CB113C" w:rsidRDefault="00CB113C" w:rsidP="000B5AB3">
                      <w:pPr>
                        <w:ind w:left="0"/>
                        <w:rPr>
                          <w:sz w:val="20"/>
                          <w:szCs w:val="20"/>
                        </w:rPr>
                      </w:pPr>
                    </w:p>
                    <w:p w14:paraId="1770192C" w14:textId="77777777" w:rsidR="00CB113C" w:rsidRDefault="00CB113C" w:rsidP="000B5AB3">
                      <w:pPr>
                        <w:ind w:left="0"/>
                        <w:rPr>
                          <w:sz w:val="20"/>
                          <w:szCs w:val="20"/>
                        </w:rPr>
                      </w:pPr>
                    </w:p>
                    <w:p w14:paraId="4EB139D7" w14:textId="77777777" w:rsidR="00CB113C" w:rsidRDefault="00CB113C" w:rsidP="000B5AB3">
                      <w:pPr>
                        <w:ind w:left="0"/>
                        <w:rPr>
                          <w:sz w:val="20"/>
                          <w:szCs w:val="20"/>
                        </w:rPr>
                      </w:pPr>
                    </w:p>
                    <w:p w14:paraId="2ED9C21E" w14:textId="77777777" w:rsidR="00CB113C" w:rsidRDefault="00CB113C" w:rsidP="000B5AB3">
                      <w:pPr>
                        <w:ind w:left="0"/>
                        <w:rPr>
                          <w:sz w:val="20"/>
                          <w:szCs w:val="20"/>
                        </w:rPr>
                      </w:pPr>
                    </w:p>
                    <w:p w14:paraId="097D119D" w14:textId="77777777" w:rsidR="00CB113C" w:rsidRDefault="00CB113C" w:rsidP="000B5AB3">
                      <w:pPr>
                        <w:ind w:left="0"/>
                        <w:rPr>
                          <w:sz w:val="20"/>
                          <w:szCs w:val="20"/>
                        </w:rPr>
                      </w:pPr>
                    </w:p>
                    <w:p w14:paraId="5732F078" w14:textId="77777777" w:rsidR="00CB113C" w:rsidRDefault="00CB113C" w:rsidP="000B5AB3">
                      <w:pPr>
                        <w:ind w:left="0"/>
                        <w:rPr>
                          <w:sz w:val="20"/>
                          <w:szCs w:val="20"/>
                        </w:rPr>
                      </w:pPr>
                    </w:p>
                    <w:p w14:paraId="5479DC99" w14:textId="77777777" w:rsidR="00CB113C" w:rsidRDefault="00CB113C" w:rsidP="000B5AB3">
                      <w:pPr>
                        <w:ind w:left="0"/>
                        <w:rPr>
                          <w:sz w:val="20"/>
                          <w:szCs w:val="20"/>
                        </w:rPr>
                      </w:pPr>
                    </w:p>
                    <w:p w14:paraId="21F5C104" w14:textId="77777777" w:rsidR="00CB113C" w:rsidRDefault="00CB113C" w:rsidP="000B5AB3">
                      <w:pPr>
                        <w:ind w:left="0"/>
                        <w:rPr>
                          <w:sz w:val="20"/>
                          <w:szCs w:val="20"/>
                        </w:rPr>
                      </w:pPr>
                    </w:p>
                    <w:p w14:paraId="5E3C9B2A" w14:textId="77777777" w:rsidR="00CB113C" w:rsidRDefault="00CB113C" w:rsidP="000B5AB3">
                      <w:pPr>
                        <w:ind w:left="0"/>
                        <w:rPr>
                          <w:sz w:val="20"/>
                          <w:szCs w:val="20"/>
                        </w:rPr>
                      </w:pPr>
                    </w:p>
                    <w:p w14:paraId="015F3FE5" w14:textId="77777777" w:rsidR="00CB113C" w:rsidRDefault="00CB113C" w:rsidP="000B5AB3">
                      <w:pPr>
                        <w:ind w:left="0"/>
                        <w:rPr>
                          <w:sz w:val="20"/>
                          <w:szCs w:val="20"/>
                        </w:rPr>
                      </w:pPr>
                    </w:p>
                    <w:p w14:paraId="090468D8" w14:textId="77777777" w:rsidR="00CB113C" w:rsidRDefault="00CB113C" w:rsidP="000B5AB3">
                      <w:pPr>
                        <w:ind w:left="0"/>
                        <w:rPr>
                          <w:sz w:val="20"/>
                          <w:szCs w:val="20"/>
                        </w:rPr>
                      </w:pPr>
                    </w:p>
                    <w:p w14:paraId="055CC1FB" w14:textId="77777777" w:rsidR="00CB113C" w:rsidRDefault="00CB113C" w:rsidP="000B5AB3">
                      <w:pPr>
                        <w:ind w:left="0"/>
                        <w:rPr>
                          <w:sz w:val="20"/>
                          <w:szCs w:val="20"/>
                        </w:rPr>
                      </w:pPr>
                    </w:p>
                    <w:p w14:paraId="7108622F" w14:textId="77777777" w:rsidR="00CB113C" w:rsidRDefault="00CB113C" w:rsidP="000B5AB3">
                      <w:pPr>
                        <w:ind w:left="0"/>
                        <w:rPr>
                          <w:sz w:val="20"/>
                          <w:szCs w:val="20"/>
                        </w:rPr>
                      </w:pPr>
                    </w:p>
                    <w:p w14:paraId="3300AFBD" w14:textId="77777777" w:rsidR="00CB113C" w:rsidRDefault="00CB113C" w:rsidP="000B5AB3">
                      <w:pPr>
                        <w:ind w:left="0"/>
                        <w:rPr>
                          <w:sz w:val="20"/>
                          <w:szCs w:val="20"/>
                        </w:rPr>
                      </w:pPr>
                    </w:p>
                    <w:p w14:paraId="6185FEA1" w14:textId="77777777" w:rsidR="00CB113C" w:rsidRDefault="00CB113C" w:rsidP="000B5AB3">
                      <w:pPr>
                        <w:ind w:left="0"/>
                        <w:rPr>
                          <w:sz w:val="20"/>
                          <w:szCs w:val="20"/>
                        </w:rPr>
                      </w:pPr>
                    </w:p>
                    <w:p w14:paraId="0B0C7D56" w14:textId="77777777" w:rsidR="00CB113C" w:rsidRDefault="00CB113C" w:rsidP="000B5AB3">
                      <w:pPr>
                        <w:ind w:left="0"/>
                        <w:rPr>
                          <w:sz w:val="20"/>
                          <w:szCs w:val="20"/>
                        </w:rPr>
                      </w:pPr>
                    </w:p>
                    <w:p w14:paraId="686B9AAF" w14:textId="77777777" w:rsidR="00CB113C" w:rsidRDefault="00CB113C" w:rsidP="000B5AB3">
                      <w:pPr>
                        <w:ind w:left="0"/>
                        <w:rPr>
                          <w:sz w:val="20"/>
                          <w:szCs w:val="20"/>
                        </w:rPr>
                      </w:pPr>
                    </w:p>
                    <w:p w14:paraId="2218C6CB" w14:textId="77777777" w:rsidR="00CB113C" w:rsidRDefault="00CB113C" w:rsidP="000B5AB3">
                      <w:pPr>
                        <w:ind w:left="0"/>
                        <w:rPr>
                          <w:sz w:val="20"/>
                          <w:szCs w:val="20"/>
                        </w:rPr>
                      </w:pPr>
                    </w:p>
                    <w:p w14:paraId="7DEB4F69" w14:textId="77777777" w:rsidR="00CB113C" w:rsidRDefault="00CB113C" w:rsidP="000B5AB3">
                      <w:pPr>
                        <w:ind w:left="0"/>
                        <w:rPr>
                          <w:sz w:val="20"/>
                          <w:szCs w:val="20"/>
                        </w:rPr>
                      </w:pPr>
                    </w:p>
                    <w:p w14:paraId="764E023D" w14:textId="77777777" w:rsidR="00CB113C" w:rsidRDefault="00CB113C" w:rsidP="000B5AB3">
                      <w:pPr>
                        <w:ind w:left="0"/>
                        <w:rPr>
                          <w:sz w:val="20"/>
                          <w:szCs w:val="20"/>
                        </w:rPr>
                      </w:pPr>
                    </w:p>
                    <w:p w14:paraId="6E611232" w14:textId="77777777" w:rsidR="00CB113C" w:rsidRDefault="00CB113C" w:rsidP="000B5AB3">
                      <w:pPr>
                        <w:ind w:left="0"/>
                        <w:rPr>
                          <w:sz w:val="20"/>
                          <w:szCs w:val="20"/>
                        </w:rPr>
                      </w:pPr>
                    </w:p>
                    <w:p w14:paraId="0302C70F" w14:textId="77777777" w:rsidR="00CB113C" w:rsidRDefault="00CB113C" w:rsidP="000B5AB3">
                      <w:pPr>
                        <w:ind w:left="0"/>
                        <w:rPr>
                          <w:sz w:val="20"/>
                          <w:szCs w:val="20"/>
                        </w:rPr>
                      </w:pPr>
                    </w:p>
                    <w:p w14:paraId="299195A8" w14:textId="77777777" w:rsidR="00CB113C" w:rsidRDefault="00CB113C" w:rsidP="000B5AB3">
                      <w:pPr>
                        <w:ind w:left="0"/>
                        <w:rPr>
                          <w:sz w:val="20"/>
                          <w:szCs w:val="20"/>
                        </w:rPr>
                      </w:pPr>
                    </w:p>
                    <w:p w14:paraId="7A559B13" w14:textId="77777777" w:rsidR="00CB113C" w:rsidRDefault="00CB113C" w:rsidP="000B5AB3">
                      <w:pPr>
                        <w:ind w:left="0"/>
                        <w:rPr>
                          <w:sz w:val="20"/>
                          <w:szCs w:val="20"/>
                        </w:rPr>
                      </w:pPr>
                    </w:p>
                    <w:p w14:paraId="79A543DA" w14:textId="77777777" w:rsidR="00CB113C" w:rsidRDefault="00CB113C" w:rsidP="000B5AB3">
                      <w:pPr>
                        <w:ind w:left="0"/>
                        <w:rPr>
                          <w:sz w:val="20"/>
                          <w:szCs w:val="20"/>
                        </w:rPr>
                      </w:pPr>
                    </w:p>
                    <w:p w14:paraId="28D2C5E6" w14:textId="77777777" w:rsidR="00CB113C" w:rsidRDefault="00CB113C" w:rsidP="000B5AB3">
                      <w:pPr>
                        <w:ind w:left="0"/>
                        <w:rPr>
                          <w:sz w:val="20"/>
                          <w:szCs w:val="20"/>
                        </w:rPr>
                      </w:pPr>
                    </w:p>
                    <w:p w14:paraId="357A61A5" w14:textId="77777777" w:rsidR="00CB113C" w:rsidRDefault="00CB113C" w:rsidP="000B5AB3">
                      <w:pPr>
                        <w:ind w:left="0"/>
                        <w:rPr>
                          <w:sz w:val="20"/>
                          <w:szCs w:val="20"/>
                        </w:rPr>
                      </w:pPr>
                    </w:p>
                    <w:p w14:paraId="11D985DC" w14:textId="77777777" w:rsidR="00CB113C" w:rsidRDefault="00CB113C" w:rsidP="000B5AB3">
                      <w:pPr>
                        <w:ind w:left="0"/>
                        <w:rPr>
                          <w:sz w:val="20"/>
                          <w:szCs w:val="20"/>
                        </w:rPr>
                      </w:pPr>
                    </w:p>
                    <w:p w14:paraId="241D7BA8" w14:textId="77777777" w:rsidR="00CB113C" w:rsidRDefault="00CB113C" w:rsidP="000B5AB3">
                      <w:pPr>
                        <w:ind w:left="0"/>
                        <w:rPr>
                          <w:sz w:val="20"/>
                          <w:szCs w:val="20"/>
                        </w:rPr>
                      </w:pPr>
                    </w:p>
                    <w:p w14:paraId="5521745F" w14:textId="77777777" w:rsidR="00CB113C" w:rsidRDefault="00CB113C" w:rsidP="000B5AB3">
                      <w:pPr>
                        <w:ind w:left="0"/>
                        <w:rPr>
                          <w:sz w:val="20"/>
                          <w:szCs w:val="20"/>
                        </w:rPr>
                      </w:pPr>
                    </w:p>
                    <w:p w14:paraId="291068F0" w14:textId="77777777" w:rsidR="00CB113C" w:rsidRDefault="00CB113C" w:rsidP="000B5AB3">
                      <w:pPr>
                        <w:ind w:left="0"/>
                        <w:rPr>
                          <w:sz w:val="20"/>
                          <w:szCs w:val="20"/>
                        </w:rPr>
                      </w:pPr>
                    </w:p>
                    <w:p w14:paraId="59FFD93A" w14:textId="77777777" w:rsidR="00CB113C" w:rsidRDefault="00CB113C" w:rsidP="000B5AB3">
                      <w:pPr>
                        <w:ind w:left="0"/>
                        <w:rPr>
                          <w:sz w:val="20"/>
                          <w:szCs w:val="20"/>
                        </w:rPr>
                      </w:pPr>
                    </w:p>
                    <w:p w14:paraId="5CD5460D" w14:textId="77777777" w:rsidR="00CB113C" w:rsidRDefault="00CB113C" w:rsidP="000B5AB3">
                      <w:pPr>
                        <w:ind w:left="0"/>
                        <w:rPr>
                          <w:sz w:val="20"/>
                          <w:szCs w:val="20"/>
                        </w:rPr>
                      </w:pPr>
                    </w:p>
                    <w:p w14:paraId="56D03362" w14:textId="77777777" w:rsidR="00CB113C" w:rsidRDefault="00CB113C" w:rsidP="000B5AB3">
                      <w:pPr>
                        <w:ind w:left="0"/>
                        <w:rPr>
                          <w:sz w:val="20"/>
                          <w:szCs w:val="20"/>
                        </w:rPr>
                      </w:pPr>
                    </w:p>
                    <w:p w14:paraId="6AA366DB" w14:textId="77777777" w:rsidR="00CB113C" w:rsidRDefault="00CB113C" w:rsidP="000B5AB3">
                      <w:pPr>
                        <w:ind w:left="0"/>
                        <w:rPr>
                          <w:sz w:val="20"/>
                          <w:szCs w:val="20"/>
                        </w:rPr>
                      </w:pPr>
                    </w:p>
                    <w:p w14:paraId="67DFB111" w14:textId="77777777" w:rsidR="00CB113C" w:rsidRDefault="00CB113C" w:rsidP="000B5AB3">
                      <w:pPr>
                        <w:ind w:left="0"/>
                        <w:rPr>
                          <w:sz w:val="20"/>
                          <w:szCs w:val="20"/>
                        </w:rPr>
                      </w:pPr>
                    </w:p>
                    <w:p w14:paraId="432A1419" w14:textId="77777777" w:rsidR="00CB113C" w:rsidRDefault="00CB113C" w:rsidP="000B5AB3">
                      <w:pPr>
                        <w:ind w:left="0"/>
                        <w:rPr>
                          <w:sz w:val="20"/>
                          <w:szCs w:val="20"/>
                        </w:rPr>
                      </w:pPr>
                    </w:p>
                    <w:p w14:paraId="78EFDB7B" w14:textId="77777777" w:rsidR="00CB113C" w:rsidRDefault="00CB113C" w:rsidP="000B5AB3">
                      <w:pPr>
                        <w:ind w:left="0"/>
                        <w:rPr>
                          <w:sz w:val="20"/>
                          <w:szCs w:val="20"/>
                        </w:rPr>
                      </w:pPr>
                    </w:p>
                    <w:p w14:paraId="5B3A0AF8" w14:textId="77777777" w:rsidR="00CB113C" w:rsidRDefault="00CB113C" w:rsidP="000B5AB3">
                      <w:pPr>
                        <w:ind w:left="0"/>
                        <w:rPr>
                          <w:sz w:val="20"/>
                          <w:szCs w:val="20"/>
                        </w:rPr>
                      </w:pPr>
                    </w:p>
                    <w:p w14:paraId="5E9D0C19" w14:textId="77777777" w:rsidR="00CB113C" w:rsidRDefault="00CB113C" w:rsidP="000B5AB3">
                      <w:pPr>
                        <w:ind w:left="0"/>
                        <w:rPr>
                          <w:sz w:val="20"/>
                          <w:szCs w:val="20"/>
                        </w:rPr>
                      </w:pPr>
                    </w:p>
                    <w:p w14:paraId="4CECE1E6" w14:textId="77777777" w:rsidR="00CB113C" w:rsidRDefault="00CB113C" w:rsidP="000B5AB3">
                      <w:pPr>
                        <w:ind w:left="0"/>
                        <w:rPr>
                          <w:sz w:val="20"/>
                          <w:szCs w:val="20"/>
                        </w:rPr>
                      </w:pPr>
                    </w:p>
                    <w:p w14:paraId="265EF95B" w14:textId="77777777" w:rsidR="00CB113C" w:rsidRDefault="00CB113C" w:rsidP="000B5AB3">
                      <w:pPr>
                        <w:ind w:left="0"/>
                        <w:rPr>
                          <w:sz w:val="20"/>
                          <w:szCs w:val="20"/>
                        </w:rPr>
                      </w:pPr>
                    </w:p>
                    <w:p w14:paraId="1EE816EA" w14:textId="77777777" w:rsidR="00CB113C" w:rsidRDefault="00CB113C" w:rsidP="000B5AB3">
                      <w:pPr>
                        <w:ind w:left="0"/>
                        <w:rPr>
                          <w:sz w:val="20"/>
                          <w:szCs w:val="20"/>
                        </w:rPr>
                      </w:pPr>
                    </w:p>
                    <w:p w14:paraId="4FAC6816" w14:textId="77777777" w:rsidR="00CB113C" w:rsidRDefault="00CB113C" w:rsidP="000B5AB3">
                      <w:pPr>
                        <w:ind w:left="0"/>
                        <w:rPr>
                          <w:sz w:val="20"/>
                          <w:szCs w:val="20"/>
                        </w:rPr>
                      </w:pPr>
                    </w:p>
                    <w:p w14:paraId="1AA0C98D" w14:textId="77777777" w:rsidR="00CB113C" w:rsidRDefault="00CB113C" w:rsidP="000B5AB3">
                      <w:pPr>
                        <w:ind w:left="0"/>
                        <w:rPr>
                          <w:sz w:val="20"/>
                          <w:szCs w:val="20"/>
                        </w:rPr>
                      </w:pPr>
                    </w:p>
                    <w:p w14:paraId="290082DD" w14:textId="77777777" w:rsidR="00CB113C" w:rsidRDefault="00CB113C" w:rsidP="000B5AB3">
                      <w:pPr>
                        <w:ind w:left="0"/>
                        <w:rPr>
                          <w:sz w:val="20"/>
                          <w:szCs w:val="20"/>
                        </w:rPr>
                      </w:pPr>
                    </w:p>
                    <w:p w14:paraId="28688271" w14:textId="77777777" w:rsidR="00CB113C" w:rsidRDefault="00CB113C" w:rsidP="000B5AB3">
                      <w:pPr>
                        <w:ind w:left="0"/>
                        <w:rPr>
                          <w:sz w:val="20"/>
                          <w:szCs w:val="20"/>
                        </w:rPr>
                      </w:pPr>
                    </w:p>
                    <w:p w14:paraId="392B9E97" w14:textId="77777777" w:rsidR="00CB113C" w:rsidRDefault="00CB113C" w:rsidP="000B5AB3">
                      <w:pPr>
                        <w:ind w:left="0"/>
                        <w:rPr>
                          <w:sz w:val="20"/>
                          <w:szCs w:val="20"/>
                        </w:rPr>
                      </w:pPr>
                    </w:p>
                    <w:p w14:paraId="3BB6153B" w14:textId="77777777" w:rsidR="00CB113C" w:rsidRDefault="00CB113C" w:rsidP="000B5AB3">
                      <w:pPr>
                        <w:ind w:left="0"/>
                        <w:rPr>
                          <w:sz w:val="20"/>
                          <w:szCs w:val="20"/>
                        </w:rPr>
                      </w:pPr>
                    </w:p>
                    <w:p w14:paraId="0D9F0BA1" w14:textId="77777777" w:rsidR="00CB113C" w:rsidRDefault="00CB113C" w:rsidP="000B5AB3">
                      <w:pPr>
                        <w:ind w:left="0"/>
                        <w:rPr>
                          <w:sz w:val="20"/>
                          <w:szCs w:val="20"/>
                        </w:rPr>
                      </w:pPr>
                    </w:p>
                    <w:p w14:paraId="6A319030" w14:textId="77777777" w:rsidR="00CB113C" w:rsidRDefault="00CB113C" w:rsidP="000B5AB3">
                      <w:pPr>
                        <w:ind w:left="0"/>
                        <w:rPr>
                          <w:sz w:val="20"/>
                          <w:szCs w:val="20"/>
                        </w:rPr>
                      </w:pPr>
                    </w:p>
                    <w:p w14:paraId="273EB818" w14:textId="77777777" w:rsidR="00CB113C" w:rsidRDefault="00CB113C" w:rsidP="000B5AB3">
                      <w:pPr>
                        <w:ind w:left="0"/>
                        <w:rPr>
                          <w:sz w:val="20"/>
                          <w:szCs w:val="20"/>
                        </w:rPr>
                      </w:pPr>
                    </w:p>
                    <w:p w14:paraId="0EDA552E" w14:textId="77777777" w:rsidR="00CB113C" w:rsidRDefault="00CB113C" w:rsidP="000B5AB3">
                      <w:pPr>
                        <w:ind w:left="0"/>
                        <w:rPr>
                          <w:sz w:val="20"/>
                          <w:szCs w:val="20"/>
                        </w:rPr>
                      </w:pPr>
                    </w:p>
                    <w:p w14:paraId="6A91A34B" w14:textId="77777777" w:rsidR="00CB113C" w:rsidRDefault="00CB113C" w:rsidP="000B5AB3">
                      <w:pPr>
                        <w:ind w:left="0"/>
                        <w:rPr>
                          <w:sz w:val="20"/>
                          <w:szCs w:val="20"/>
                        </w:rPr>
                      </w:pPr>
                    </w:p>
                    <w:p w14:paraId="746E94D7" w14:textId="77777777" w:rsidR="00CB113C" w:rsidRDefault="00CB113C" w:rsidP="000B5AB3">
                      <w:pPr>
                        <w:ind w:left="0"/>
                        <w:rPr>
                          <w:sz w:val="20"/>
                          <w:szCs w:val="20"/>
                        </w:rPr>
                      </w:pPr>
                    </w:p>
                    <w:p w14:paraId="35A82CFD" w14:textId="77777777" w:rsidR="00CB113C" w:rsidRDefault="00CB113C" w:rsidP="000B5AB3">
                      <w:pPr>
                        <w:ind w:left="0"/>
                        <w:rPr>
                          <w:sz w:val="20"/>
                          <w:szCs w:val="20"/>
                        </w:rPr>
                      </w:pPr>
                    </w:p>
                    <w:p w14:paraId="6DDE8383" w14:textId="77777777" w:rsidR="00CB113C" w:rsidRDefault="00CB113C" w:rsidP="000B5AB3">
                      <w:pPr>
                        <w:ind w:left="0"/>
                        <w:rPr>
                          <w:sz w:val="20"/>
                          <w:szCs w:val="20"/>
                        </w:rPr>
                      </w:pPr>
                    </w:p>
                    <w:p w14:paraId="545B9EC3" w14:textId="77777777" w:rsidR="00CB113C" w:rsidRDefault="00CB113C" w:rsidP="000B5AB3">
                      <w:pPr>
                        <w:ind w:left="0"/>
                        <w:rPr>
                          <w:sz w:val="20"/>
                          <w:szCs w:val="20"/>
                        </w:rPr>
                      </w:pPr>
                    </w:p>
                    <w:p w14:paraId="35347E43" w14:textId="77777777" w:rsidR="00CB113C" w:rsidRDefault="00CB113C" w:rsidP="000B5AB3">
                      <w:pPr>
                        <w:ind w:left="0"/>
                        <w:rPr>
                          <w:sz w:val="20"/>
                          <w:szCs w:val="20"/>
                        </w:rPr>
                      </w:pPr>
                    </w:p>
                    <w:p w14:paraId="60AA4BB6" w14:textId="77777777" w:rsidR="00CB113C" w:rsidRDefault="00CB113C" w:rsidP="000B5AB3">
                      <w:pPr>
                        <w:ind w:left="0"/>
                        <w:rPr>
                          <w:sz w:val="20"/>
                          <w:szCs w:val="20"/>
                        </w:rPr>
                      </w:pPr>
                    </w:p>
                    <w:p w14:paraId="21B88ED3" w14:textId="77777777" w:rsidR="00CB113C" w:rsidRDefault="00CB113C" w:rsidP="000B5AB3">
                      <w:pPr>
                        <w:ind w:left="0"/>
                        <w:rPr>
                          <w:sz w:val="20"/>
                          <w:szCs w:val="20"/>
                        </w:rPr>
                      </w:pPr>
                    </w:p>
                    <w:p w14:paraId="42A056BD" w14:textId="77777777" w:rsidR="00CB113C" w:rsidRDefault="00CB113C" w:rsidP="000B5AB3">
                      <w:pPr>
                        <w:ind w:left="0"/>
                        <w:rPr>
                          <w:sz w:val="20"/>
                          <w:szCs w:val="20"/>
                        </w:rPr>
                      </w:pPr>
                    </w:p>
                    <w:p w14:paraId="7DD8455B" w14:textId="77777777" w:rsidR="00CB113C" w:rsidRDefault="00CB113C" w:rsidP="000B5AB3">
                      <w:pPr>
                        <w:ind w:left="0"/>
                        <w:rPr>
                          <w:sz w:val="20"/>
                          <w:szCs w:val="20"/>
                        </w:rPr>
                      </w:pPr>
                    </w:p>
                    <w:p w14:paraId="091B26CB" w14:textId="77777777" w:rsidR="00CB113C" w:rsidRDefault="00CB113C" w:rsidP="000B5AB3">
                      <w:pPr>
                        <w:ind w:left="0"/>
                        <w:rPr>
                          <w:sz w:val="20"/>
                          <w:szCs w:val="20"/>
                        </w:rPr>
                      </w:pPr>
                    </w:p>
                    <w:p w14:paraId="584ED6F4" w14:textId="77777777" w:rsidR="00CB113C" w:rsidRDefault="00CB113C" w:rsidP="000B5AB3">
                      <w:pPr>
                        <w:ind w:left="0"/>
                        <w:rPr>
                          <w:sz w:val="20"/>
                          <w:szCs w:val="20"/>
                        </w:rPr>
                      </w:pPr>
                    </w:p>
                    <w:p w14:paraId="2F048F9D" w14:textId="77777777" w:rsidR="00CB113C" w:rsidRDefault="00CB113C" w:rsidP="000B5AB3">
                      <w:pPr>
                        <w:ind w:left="0"/>
                        <w:rPr>
                          <w:sz w:val="20"/>
                          <w:szCs w:val="20"/>
                        </w:rPr>
                      </w:pPr>
                    </w:p>
                    <w:p w14:paraId="28877BED" w14:textId="77777777" w:rsidR="00CB113C" w:rsidRDefault="00CB113C" w:rsidP="000B5AB3">
                      <w:pPr>
                        <w:ind w:left="0"/>
                        <w:rPr>
                          <w:sz w:val="20"/>
                          <w:szCs w:val="20"/>
                        </w:rPr>
                      </w:pPr>
                    </w:p>
                    <w:p w14:paraId="1A382ECD" w14:textId="77777777" w:rsidR="00CB113C" w:rsidRDefault="00CB113C" w:rsidP="000B5AB3">
                      <w:pPr>
                        <w:ind w:left="0"/>
                        <w:rPr>
                          <w:sz w:val="20"/>
                          <w:szCs w:val="20"/>
                        </w:rPr>
                      </w:pPr>
                    </w:p>
                    <w:p w14:paraId="485D48E1" w14:textId="77777777" w:rsidR="00CB113C" w:rsidRDefault="00CB113C" w:rsidP="000B5AB3">
                      <w:pPr>
                        <w:ind w:left="0"/>
                        <w:rPr>
                          <w:sz w:val="20"/>
                          <w:szCs w:val="20"/>
                        </w:rPr>
                      </w:pPr>
                    </w:p>
                    <w:p w14:paraId="79A64D8F" w14:textId="77777777" w:rsidR="00CB113C" w:rsidRDefault="00CB113C" w:rsidP="000B5AB3">
                      <w:pPr>
                        <w:ind w:left="0"/>
                        <w:rPr>
                          <w:sz w:val="20"/>
                          <w:szCs w:val="20"/>
                        </w:rPr>
                      </w:pPr>
                    </w:p>
                    <w:p w14:paraId="47E2693C" w14:textId="77777777" w:rsidR="00CB113C" w:rsidRDefault="00CB113C" w:rsidP="000B5AB3">
                      <w:pPr>
                        <w:ind w:left="0"/>
                        <w:rPr>
                          <w:sz w:val="20"/>
                          <w:szCs w:val="20"/>
                        </w:rPr>
                      </w:pPr>
                    </w:p>
                    <w:p w14:paraId="6F7BBF33" w14:textId="77777777" w:rsidR="00CB113C" w:rsidRDefault="00CB113C" w:rsidP="000B5AB3">
                      <w:pPr>
                        <w:ind w:left="0"/>
                        <w:rPr>
                          <w:sz w:val="20"/>
                          <w:szCs w:val="20"/>
                        </w:rPr>
                      </w:pPr>
                    </w:p>
                    <w:p w14:paraId="46DEBBD2" w14:textId="77777777" w:rsidR="00CB113C" w:rsidRDefault="00CB113C" w:rsidP="000B5AB3">
                      <w:pPr>
                        <w:ind w:left="0"/>
                        <w:rPr>
                          <w:sz w:val="20"/>
                          <w:szCs w:val="20"/>
                        </w:rPr>
                      </w:pPr>
                    </w:p>
                    <w:p w14:paraId="1F4E4350" w14:textId="77777777" w:rsidR="00CB113C" w:rsidRDefault="00CB113C" w:rsidP="000B5AB3">
                      <w:pPr>
                        <w:ind w:left="0"/>
                        <w:rPr>
                          <w:sz w:val="20"/>
                          <w:szCs w:val="20"/>
                        </w:rPr>
                      </w:pPr>
                    </w:p>
                    <w:p w14:paraId="29612057" w14:textId="77777777" w:rsidR="00CB113C" w:rsidRDefault="00CB113C" w:rsidP="000B5AB3">
                      <w:pPr>
                        <w:ind w:left="0"/>
                        <w:rPr>
                          <w:sz w:val="20"/>
                          <w:szCs w:val="20"/>
                        </w:rPr>
                      </w:pPr>
                    </w:p>
                    <w:p w14:paraId="480218D7" w14:textId="77777777" w:rsidR="00CB113C" w:rsidRDefault="00CB113C" w:rsidP="000B5AB3">
                      <w:pPr>
                        <w:ind w:left="0"/>
                        <w:rPr>
                          <w:sz w:val="20"/>
                          <w:szCs w:val="20"/>
                        </w:rPr>
                      </w:pPr>
                    </w:p>
                    <w:p w14:paraId="641AB024" w14:textId="77777777" w:rsidR="00CB113C" w:rsidRDefault="00CB113C" w:rsidP="000B5AB3">
                      <w:pPr>
                        <w:ind w:left="0"/>
                        <w:rPr>
                          <w:sz w:val="20"/>
                          <w:szCs w:val="20"/>
                        </w:rPr>
                      </w:pPr>
                    </w:p>
                    <w:p w14:paraId="59E52D91" w14:textId="77777777" w:rsidR="00CB113C" w:rsidRDefault="00CB113C" w:rsidP="000B5AB3">
                      <w:pPr>
                        <w:ind w:left="0"/>
                        <w:rPr>
                          <w:sz w:val="20"/>
                          <w:szCs w:val="20"/>
                        </w:rPr>
                      </w:pPr>
                    </w:p>
                    <w:p w14:paraId="5FB4D186" w14:textId="77777777" w:rsidR="00CB113C" w:rsidRDefault="00CB113C" w:rsidP="000B5AB3">
                      <w:pPr>
                        <w:ind w:left="0"/>
                        <w:rPr>
                          <w:sz w:val="20"/>
                          <w:szCs w:val="20"/>
                        </w:rPr>
                      </w:pPr>
                    </w:p>
                    <w:p w14:paraId="50A4C0FD" w14:textId="77777777" w:rsidR="00CB113C" w:rsidRDefault="00CB113C" w:rsidP="000B5AB3">
                      <w:pPr>
                        <w:ind w:left="0"/>
                        <w:rPr>
                          <w:sz w:val="20"/>
                          <w:szCs w:val="20"/>
                        </w:rPr>
                      </w:pPr>
                    </w:p>
                    <w:p w14:paraId="006A4375" w14:textId="77777777" w:rsidR="00CB113C" w:rsidRDefault="00CB113C" w:rsidP="000B5AB3">
                      <w:pPr>
                        <w:ind w:left="0"/>
                        <w:rPr>
                          <w:sz w:val="20"/>
                          <w:szCs w:val="20"/>
                        </w:rPr>
                      </w:pPr>
                    </w:p>
                    <w:p w14:paraId="7C4EC30D" w14:textId="77777777" w:rsidR="00CB113C" w:rsidRDefault="00CB113C" w:rsidP="000B5AB3">
                      <w:pPr>
                        <w:ind w:left="0"/>
                        <w:rPr>
                          <w:sz w:val="20"/>
                          <w:szCs w:val="20"/>
                        </w:rPr>
                      </w:pPr>
                    </w:p>
                    <w:p w14:paraId="562370A0" w14:textId="77777777" w:rsidR="00CB113C" w:rsidRDefault="00CB113C" w:rsidP="000B5AB3">
                      <w:pPr>
                        <w:ind w:left="0"/>
                        <w:rPr>
                          <w:sz w:val="20"/>
                          <w:szCs w:val="20"/>
                        </w:rPr>
                      </w:pPr>
                    </w:p>
                    <w:p w14:paraId="167E7007" w14:textId="77777777" w:rsidR="00CB113C" w:rsidRDefault="00CB113C" w:rsidP="000B5AB3">
                      <w:pPr>
                        <w:ind w:left="0"/>
                        <w:rPr>
                          <w:sz w:val="20"/>
                          <w:szCs w:val="20"/>
                        </w:rPr>
                      </w:pPr>
                    </w:p>
                    <w:p w14:paraId="6AEFE42E" w14:textId="77777777" w:rsidR="00CB113C" w:rsidRDefault="00CB113C" w:rsidP="000B5AB3">
                      <w:pPr>
                        <w:ind w:left="0"/>
                        <w:rPr>
                          <w:sz w:val="20"/>
                          <w:szCs w:val="20"/>
                        </w:rPr>
                      </w:pPr>
                    </w:p>
                    <w:p w14:paraId="01D1B0D8" w14:textId="77777777" w:rsidR="00CB113C" w:rsidRDefault="00CB113C" w:rsidP="000B5AB3">
                      <w:pPr>
                        <w:ind w:left="0"/>
                        <w:rPr>
                          <w:sz w:val="20"/>
                          <w:szCs w:val="20"/>
                        </w:rPr>
                      </w:pPr>
                    </w:p>
                    <w:p w14:paraId="4B25840C" w14:textId="77777777" w:rsidR="00CB113C" w:rsidRDefault="00CB113C" w:rsidP="000B5AB3">
                      <w:pPr>
                        <w:ind w:left="0"/>
                        <w:rPr>
                          <w:sz w:val="20"/>
                          <w:szCs w:val="20"/>
                        </w:rPr>
                      </w:pPr>
                    </w:p>
                    <w:p w14:paraId="7243A2C1" w14:textId="77777777" w:rsidR="00CB113C" w:rsidRDefault="00CB113C" w:rsidP="000B5AB3">
                      <w:pPr>
                        <w:ind w:left="0"/>
                        <w:rPr>
                          <w:sz w:val="20"/>
                          <w:szCs w:val="20"/>
                        </w:rPr>
                      </w:pPr>
                    </w:p>
                    <w:p w14:paraId="62619E8A" w14:textId="77777777" w:rsidR="00CB113C" w:rsidRDefault="00CB113C" w:rsidP="000B5AB3">
                      <w:pPr>
                        <w:ind w:left="0"/>
                        <w:rPr>
                          <w:sz w:val="20"/>
                          <w:szCs w:val="20"/>
                        </w:rPr>
                      </w:pPr>
                    </w:p>
                    <w:p w14:paraId="34FB39DE" w14:textId="77777777" w:rsidR="00CB113C" w:rsidRDefault="00CB113C" w:rsidP="000B5AB3">
                      <w:pPr>
                        <w:ind w:left="0"/>
                        <w:rPr>
                          <w:sz w:val="20"/>
                          <w:szCs w:val="20"/>
                        </w:rPr>
                      </w:pPr>
                    </w:p>
                    <w:p w14:paraId="7A012D8D" w14:textId="77777777" w:rsidR="00CB113C" w:rsidRDefault="00CB113C" w:rsidP="000B5AB3">
                      <w:pPr>
                        <w:ind w:left="0"/>
                        <w:rPr>
                          <w:sz w:val="20"/>
                          <w:szCs w:val="20"/>
                        </w:rPr>
                      </w:pPr>
                    </w:p>
                    <w:p w14:paraId="6ECE7555" w14:textId="77777777" w:rsidR="00CB113C" w:rsidRDefault="00CB113C" w:rsidP="000B5AB3">
                      <w:pPr>
                        <w:ind w:left="0"/>
                        <w:rPr>
                          <w:sz w:val="20"/>
                          <w:szCs w:val="20"/>
                        </w:rPr>
                      </w:pPr>
                    </w:p>
                    <w:p w14:paraId="43BB5D38" w14:textId="77777777" w:rsidR="00CB113C" w:rsidRDefault="00CB113C" w:rsidP="000B5AB3">
                      <w:pPr>
                        <w:ind w:left="0"/>
                        <w:rPr>
                          <w:sz w:val="20"/>
                          <w:szCs w:val="20"/>
                        </w:rPr>
                      </w:pPr>
                    </w:p>
                    <w:p w14:paraId="7A8FBF41" w14:textId="77777777" w:rsidR="00CB113C" w:rsidRDefault="00CB113C" w:rsidP="000B5AB3">
                      <w:pPr>
                        <w:ind w:left="0"/>
                        <w:rPr>
                          <w:sz w:val="20"/>
                          <w:szCs w:val="20"/>
                        </w:rPr>
                      </w:pPr>
                    </w:p>
                    <w:p w14:paraId="3CE47D46" w14:textId="77777777" w:rsidR="00CB113C" w:rsidRDefault="00CB113C" w:rsidP="000B5AB3">
                      <w:pPr>
                        <w:ind w:left="0"/>
                        <w:rPr>
                          <w:sz w:val="20"/>
                          <w:szCs w:val="20"/>
                        </w:rPr>
                      </w:pPr>
                    </w:p>
                    <w:p w14:paraId="0A4C8B29" w14:textId="77777777" w:rsidR="00CB113C" w:rsidRDefault="00CB113C" w:rsidP="000B5AB3">
                      <w:pPr>
                        <w:ind w:left="0"/>
                        <w:rPr>
                          <w:sz w:val="20"/>
                          <w:szCs w:val="20"/>
                        </w:rPr>
                      </w:pPr>
                    </w:p>
                    <w:p w14:paraId="2886B3FF" w14:textId="77777777" w:rsidR="00CB113C" w:rsidRDefault="00CB113C" w:rsidP="000B5AB3">
                      <w:pPr>
                        <w:ind w:left="0"/>
                        <w:rPr>
                          <w:sz w:val="20"/>
                          <w:szCs w:val="20"/>
                        </w:rPr>
                      </w:pPr>
                    </w:p>
                    <w:p w14:paraId="15CCF01F" w14:textId="77777777" w:rsidR="00CB113C" w:rsidRDefault="00CB113C" w:rsidP="000B5AB3">
                      <w:pPr>
                        <w:ind w:left="0"/>
                        <w:rPr>
                          <w:sz w:val="20"/>
                          <w:szCs w:val="20"/>
                        </w:rPr>
                      </w:pPr>
                    </w:p>
                    <w:p w14:paraId="775D9121" w14:textId="77777777" w:rsidR="00CB113C" w:rsidRDefault="00CB113C" w:rsidP="000B5AB3">
                      <w:pPr>
                        <w:ind w:left="0"/>
                        <w:rPr>
                          <w:sz w:val="20"/>
                          <w:szCs w:val="20"/>
                        </w:rPr>
                      </w:pPr>
                    </w:p>
                    <w:p w14:paraId="6B9C39EF" w14:textId="77777777" w:rsidR="00CB113C" w:rsidRDefault="00CB113C" w:rsidP="000B5AB3">
                      <w:pPr>
                        <w:ind w:left="0"/>
                        <w:rPr>
                          <w:sz w:val="20"/>
                          <w:szCs w:val="20"/>
                        </w:rPr>
                      </w:pPr>
                    </w:p>
                    <w:p w14:paraId="007906F0" w14:textId="77777777" w:rsidR="00CB113C" w:rsidRDefault="00CB113C" w:rsidP="000B5AB3">
                      <w:pPr>
                        <w:ind w:left="0"/>
                        <w:rPr>
                          <w:sz w:val="20"/>
                          <w:szCs w:val="20"/>
                        </w:rPr>
                      </w:pPr>
                    </w:p>
                    <w:p w14:paraId="0E3053A4" w14:textId="77777777" w:rsidR="00CB113C" w:rsidRDefault="00CB113C" w:rsidP="000B5AB3">
                      <w:pPr>
                        <w:ind w:left="0"/>
                        <w:rPr>
                          <w:sz w:val="20"/>
                          <w:szCs w:val="20"/>
                        </w:rPr>
                      </w:pPr>
                    </w:p>
                    <w:p w14:paraId="70CE55B5" w14:textId="77777777" w:rsidR="00CB113C" w:rsidRDefault="00CB113C" w:rsidP="000B5AB3">
                      <w:pPr>
                        <w:ind w:left="0"/>
                        <w:rPr>
                          <w:sz w:val="20"/>
                          <w:szCs w:val="20"/>
                        </w:rPr>
                      </w:pPr>
                    </w:p>
                    <w:p w14:paraId="420FC7AB" w14:textId="77777777" w:rsidR="00CB113C" w:rsidRDefault="00CB113C" w:rsidP="000B5AB3">
                      <w:pPr>
                        <w:ind w:left="0"/>
                        <w:rPr>
                          <w:sz w:val="20"/>
                          <w:szCs w:val="20"/>
                        </w:rPr>
                      </w:pPr>
                    </w:p>
                    <w:p w14:paraId="45BCA264" w14:textId="77777777" w:rsidR="00CB113C" w:rsidRDefault="00CB113C" w:rsidP="000B5AB3">
                      <w:pPr>
                        <w:ind w:left="0"/>
                        <w:rPr>
                          <w:sz w:val="20"/>
                          <w:szCs w:val="20"/>
                        </w:rPr>
                      </w:pPr>
                    </w:p>
                    <w:p w14:paraId="7AB5D0FC" w14:textId="77777777" w:rsidR="00CB113C" w:rsidRDefault="00CB113C" w:rsidP="000B5AB3">
                      <w:pPr>
                        <w:ind w:left="0"/>
                        <w:rPr>
                          <w:sz w:val="20"/>
                          <w:szCs w:val="20"/>
                        </w:rPr>
                      </w:pPr>
                    </w:p>
                    <w:p w14:paraId="605FFC45" w14:textId="77777777" w:rsidR="00CB113C" w:rsidRDefault="00CB113C" w:rsidP="000B5AB3">
                      <w:pPr>
                        <w:ind w:left="0"/>
                        <w:rPr>
                          <w:sz w:val="20"/>
                          <w:szCs w:val="20"/>
                        </w:rPr>
                      </w:pPr>
                    </w:p>
                    <w:p w14:paraId="6F8C11DD" w14:textId="77777777" w:rsidR="00CB113C" w:rsidRDefault="00CB113C" w:rsidP="000B5AB3">
                      <w:pPr>
                        <w:ind w:left="0"/>
                        <w:rPr>
                          <w:sz w:val="20"/>
                          <w:szCs w:val="20"/>
                        </w:rPr>
                      </w:pPr>
                    </w:p>
                    <w:p w14:paraId="413082F4" w14:textId="77777777" w:rsidR="00CB113C" w:rsidRDefault="00CB113C" w:rsidP="000B5AB3">
                      <w:pPr>
                        <w:ind w:left="0"/>
                        <w:rPr>
                          <w:sz w:val="20"/>
                          <w:szCs w:val="20"/>
                        </w:rPr>
                      </w:pPr>
                    </w:p>
                    <w:p w14:paraId="2C6C7C00" w14:textId="77777777" w:rsidR="00CB113C" w:rsidRDefault="00CB113C" w:rsidP="000B5AB3">
                      <w:pPr>
                        <w:ind w:left="0"/>
                        <w:rPr>
                          <w:sz w:val="20"/>
                          <w:szCs w:val="20"/>
                        </w:rPr>
                      </w:pPr>
                    </w:p>
                    <w:p w14:paraId="518D7CD8" w14:textId="77777777" w:rsidR="00CB113C" w:rsidRDefault="00CB113C" w:rsidP="000B5AB3">
                      <w:pPr>
                        <w:ind w:left="0"/>
                        <w:rPr>
                          <w:sz w:val="20"/>
                          <w:szCs w:val="20"/>
                        </w:rPr>
                      </w:pPr>
                    </w:p>
                    <w:p w14:paraId="13F955F2" w14:textId="77777777" w:rsidR="00CB113C" w:rsidRDefault="00CB113C" w:rsidP="000B5AB3">
                      <w:pPr>
                        <w:ind w:left="0"/>
                        <w:rPr>
                          <w:sz w:val="20"/>
                          <w:szCs w:val="20"/>
                        </w:rPr>
                      </w:pPr>
                    </w:p>
                    <w:p w14:paraId="74A6CD3C" w14:textId="77777777" w:rsidR="00CB113C" w:rsidRDefault="00CB113C" w:rsidP="000B5AB3">
                      <w:pPr>
                        <w:ind w:left="0"/>
                        <w:rPr>
                          <w:sz w:val="20"/>
                          <w:szCs w:val="20"/>
                        </w:rPr>
                      </w:pPr>
                    </w:p>
                    <w:p w14:paraId="648FBD45" w14:textId="77777777" w:rsidR="00CB113C" w:rsidRDefault="00CB113C" w:rsidP="000B5AB3">
                      <w:pPr>
                        <w:ind w:left="0"/>
                        <w:rPr>
                          <w:sz w:val="20"/>
                          <w:szCs w:val="20"/>
                        </w:rPr>
                      </w:pPr>
                    </w:p>
                    <w:p w14:paraId="60400841" w14:textId="77777777" w:rsidR="00CB113C" w:rsidRDefault="00CB113C" w:rsidP="000B5AB3">
                      <w:pPr>
                        <w:ind w:left="0"/>
                        <w:rPr>
                          <w:sz w:val="20"/>
                          <w:szCs w:val="20"/>
                        </w:rPr>
                      </w:pPr>
                    </w:p>
                    <w:p w14:paraId="2569CBC5" w14:textId="77777777" w:rsidR="00CB113C" w:rsidRDefault="00CB113C" w:rsidP="000B5AB3">
                      <w:pPr>
                        <w:ind w:left="0"/>
                        <w:rPr>
                          <w:sz w:val="20"/>
                          <w:szCs w:val="20"/>
                        </w:rPr>
                      </w:pPr>
                    </w:p>
                    <w:p w14:paraId="6C7CE61C" w14:textId="77777777" w:rsidR="00CB113C" w:rsidRDefault="00CB113C" w:rsidP="000B5AB3">
                      <w:pPr>
                        <w:ind w:left="0"/>
                        <w:rPr>
                          <w:sz w:val="20"/>
                          <w:szCs w:val="20"/>
                        </w:rPr>
                      </w:pPr>
                    </w:p>
                    <w:p w14:paraId="6759D554" w14:textId="77777777" w:rsidR="00CB113C" w:rsidRDefault="00CB113C" w:rsidP="000B5AB3">
                      <w:pPr>
                        <w:ind w:left="0"/>
                        <w:rPr>
                          <w:sz w:val="20"/>
                          <w:szCs w:val="20"/>
                        </w:rPr>
                      </w:pPr>
                    </w:p>
                    <w:p w14:paraId="1E2B429C" w14:textId="77777777" w:rsidR="00CB113C" w:rsidRDefault="00CB113C" w:rsidP="000B5AB3">
                      <w:pPr>
                        <w:ind w:left="0"/>
                        <w:rPr>
                          <w:sz w:val="20"/>
                          <w:szCs w:val="20"/>
                        </w:rPr>
                      </w:pPr>
                    </w:p>
                    <w:p w14:paraId="567D261C" w14:textId="77777777" w:rsidR="00CB113C" w:rsidRDefault="00CB113C" w:rsidP="000B5AB3">
                      <w:pPr>
                        <w:ind w:left="0"/>
                        <w:rPr>
                          <w:sz w:val="20"/>
                          <w:szCs w:val="20"/>
                        </w:rPr>
                      </w:pPr>
                    </w:p>
                    <w:p w14:paraId="63DF0B90" w14:textId="77777777" w:rsidR="00CB113C" w:rsidRDefault="00CB113C" w:rsidP="000B5AB3">
                      <w:pPr>
                        <w:ind w:left="0"/>
                        <w:rPr>
                          <w:sz w:val="20"/>
                          <w:szCs w:val="20"/>
                        </w:rPr>
                      </w:pPr>
                    </w:p>
                    <w:p w14:paraId="3643D92B" w14:textId="77777777" w:rsidR="00CB113C" w:rsidRDefault="00CB113C" w:rsidP="000B5AB3">
                      <w:pPr>
                        <w:ind w:left="0"/>
                        <w:rPr>
                          <w:sz w:val="20"/>
                          <w:szCs w:val="20"/>
                        </w:rPr>
                      </w:pPr>
                    </w:p>
                    <w:p w14:paraId="37D69042" w14:textId="77777777" w:rsidR="00CB113C" w:rsidRDefault="00CB113C" w:rsidP="000B5AB3">
                      <w:pPr>
                        <w:ind w:left="0"/>
                        <w:rPr>
                          <w:sz w:val="20"/>
                          <w:szCs w:val="20"/>
                        </w:rPr>
                      </w:pPr>
                    </w:p>
                    <w:p w14:paraId="13620F03" w14:textId="77777777" w:rsidR="00CB113C" w:rsidRDefault="00CB113C" w:rsidP="000B5AB3">
                      <w:pPr>
                        <w:ind w:left="0"/>
                        <w:rPr>
                          <w:sz w:val="20"/>
                          <w:szCs w:val="20"/>
                        </w:rPr>
                      </w:pPr>
                    </w:p>
                    <w:p w14:paraId="7FA52001" w14:textId="77777777" w:rsidR="00CB113C" w:rsidRDefault="00CB113C" w:rsidP="000B5AB3">
                      <w:pPr>
                        <w:ind w:left="0"/>
                        <w:rPr>
                          <w:sz w:val="20"/>
                          <w:szCs w:val="20"/>
                        </w:rPr>
                      </w:pPr>
                    </w:p>
                    <w:p w14:paraId="5913F3E6" w14:textId="77777777" w:rsidR="00CB113C" w:rsidRDefault="00CB113C" w:rsidP="000B5AB3">
                      <w:pPr>
                        <w:ind w:left="0"/>
                        <w:rPr>
                          <w:sz w:val="20"/>
                          <w:szCs w:val="20"/>
                        </w:rPr>
                      </w:pPr>
                    </w:p>
                    <w:p w14:paraId="2BC061FB" w14:textId="77777777" w:rsidR="00CB113C" w:rsidRDefault="00CB113C" w:rsidP="000B5AB3">
                      <w:pPr>
                        <w:ind w:left="0"/>
                        <w:rPr>
                          <w:sz w:val="20"/>
                          <w:szCs w:val="20"/>
                        </w:rPr>
                      </w:pPr>
                    </w:p>
                    <w:p w14:paraId="4C4EFC90" w14:textId="77777777" w:rsidR="00CB113C" w:rsidRDefault="00CB113C" w:rsidP="000B5AB3">
                      <w:pPr>
                        <w:ind w:left="0"/>
                        <w:rPr>
                          <w:sz w:val="20"/>
                          <w:szCs w:val="20"/>
                        </w:rPr>
                      </w:pPr>
                    </w:p>
                    <w:p w14:paraId="6269C609" w14:textId="77777777" w:rsidR="00CB113C" w:rsidRDefault="00CB113C" w:rsidP="000B5AB3">
                      <w:pPr>
                        <w:ind w:left="0"/>
                        <w:rPr>
                          <w:sz w:val="20"/>
                          <w:szCs w:val="20"/>
                        </w:rPr>
                      </w:pPr>
                    </w:p>
                    <w:p w14:paraId="1F14952E" w14:textId="77777777" w:rsidR="00CB113C" w:rsidRDefault="00CB113C" w:rsidP="000B5AB3">
                      <w:pPr>
                        <w:ind w:left="0"/>
                        <w:rPr>
                          <w:sz w:val="20"/>
                          <w:szCs w:val="20"/>
                        </w:rPr>
                      </w:pPr>
                    </w:p>
                    <w:p w14:paraId="1F7B64D8" w14:textId="77777777" w:rsidR="00CB113C" w:rsidRDefault="00CB113C" w:rsidP="000B5AB3">
                      <w:pPr>
                        <w:ind w:left="0"/>
                        <w:rPr>
                          <w:sz w:val="20"/>
                          <w:szCs w:val="20"/>
                        </w:rPr>
                      </w:pPr>
                    </w:p>
                    <w:p w14:paraId="4E4DC005" w14:textId="77777777" w:rsidR="00CB113C" w:rsidRDefault="00CB113C" w:rsidP="000B5AB3">
                      <w:pPr>
                        <w:ind w:left="0"/>
                        <w:rPr>
                          <w:sz w:val="20"/>
                          <w:szCs w:val="20"/>
                        </w:rPr>
                      </w:pPr>
                    </w:p>
                    <w:p w14:paraId="62879C6F" w14:textId="77777777" w:rsidR="00CB113C" w:rsidRDefault="00CB113C" w:rsidP="000B5AB3">
                      <w:pPr>
                        <w:ind w:left="0"/>
                        <w:rPr>
                          <w:sz w:val="20"/>
                          <w:szCs w:val="20"/>
                        </w:rPr>
                      </w:pPr>
                    </w:p>
                    <w:p w14:paraId="74189796" w14:textId="77777777" w:rsidR="00CB113C" w:rsidRDefault="00CB113C" w:rsidP="000B5AB3">
                      <w:pPr>
                        <w:ind w:left="0"/>
                        <w:rPr>
                          <w:sz w:val="20"/>
                          <w:szCs w:val="20"/>
                        </w:rPr>
                      </w:pPr>
                    </w:p>
                    <w:p w14:paraId="502BBA0D" w14:textId="77777777" w:rsidR="00CB113C" w:rsidRDefault="00CB113C" w:rsidP="000B5AB3">
                      <w:pPr>
                        <w:ind w:left="0"/>
                        <w:rPr>
                          <w:sz w:val="20"/>
                          <w:szCs w:val="20"/>
                        </w:rPr>
                      </w:pPr>
                    </w:p>
                    <w:p w14:paraId="7239EFD0" w14:textId="77777777" w:rsidR="00CB113C" w:rsidRDefault="00CB113C" w:rsidP="000B5AB3">
                      <w:pPr>
                        <w:ind w:left="0"/>
                        <w:rPr>
                          <w:sz w:val="20"/>
                          <w:szCs w:val="20"/>
                        </w:rPr>
                      </w:pPr>
                    </w:p>
                    <w:p w14:paraId="0B806D58" w14:textId="77777777" w:rsidR="00CB113C" w:rsidRDefault="00CB113C" w:rsidP="000B5AB3">
                      <w:pPr>
                        <w:ind w:left="0"/>
                        <w:rPr>
                          <w:sz w:val="20"/>
                          <w:szCs w:val="20"/>
                        </w:rPr>
                      </w:pPr>
                    </w:p>
                    <w:p w14:paraId="1413A8F5" w14:textId="77777777" w:rsidR="00CB113C" w:rsidRDefault="00CB113C" w:rsidP="000B5AB3">
                      <w:pPr>
                        <w:ind w:left="0"/>
                        <w:rPr>
                          <w:sz w:val="20"/>
                          <w:szCs w:val="20"/>
                        </w:rPr>
                      </w:pPr>
                    </w:p>
                    <w:p w14:paraId="50C1CDA2" w14:textId="77777777" w:rsidR="00CB113C" w:rsidRDefault="00CB113C" w:rsidP="000B5AB3">
                      <w:pPr>
                        <w:ind w:left="0"/>
                        <w:rPr>
                          <w:sz w:val="20"/>
                          <w:szCs w:val="20"/>
                        </w:rPr>
                      </w:pPr>
                    </w:p>
                    <w:p w14:paraId="703A1331" w14:textId="77777777" w:rsidR="00CB113C" w:rsidRDefault="00CB113C" w:rsidP="000B5AB3">
                      <w:pPr>
                        <w:ind w:left="0"/>
                        <w:rPr>
                          <w:sz w:val="20"/>
                          <w:szCs w:val="20"/>
                        </w:rPr>
                      </w:pPr>
                    </w:p>
                    <w:p w14:paraId="2171B492" w14:textId="77777777" w:rsidR="00CB113C" w:rsidRDefault="00CB113C" w:rsidP="000B5AB3">
                      <w:pPr>
                        <w:ind w:left="0"/>
                        <w:rPr>
                          <w:sz w:val="20"/>
                          <w:szCs w:val="20"/>
                        </w:rPr>
                      </w:pPr>
                    </w:p>
                    <w:p w14:paraId="5B99722E" w14:textId="77777777" w:rsidR="00CB113C" w:rsidRDefault="00CB113C" w:rsidP="000B5AB3">
                      <w:pPr>
                        <w:ind w:left="0"/>
                        <w:rPr>
                          <w:sz w:val="20"/>
                          <w:szCs w:val="20"/>
                        </w:rPr>
                      </w:pPr>
                    </w:p>
                    <w:p w14:paraId="31131FCD" w14:textId="77777777" w:rsidR="00CB113C" w:rsidRDefault="00CB113C" w:rsidP="000B5AB3">
                      <w:pPr>
                        <w:ind w:left="0"/>
                        <w:rPr>
                          <w:sz w:val="20"/>
                          <w:szCs w:val="20"/>
                        </w:rPr>
                      </w:pPr>
                    </w:p>
                    <w:p w14:paraId="35F5228A" w14:textId="77777777" w:rsidR="00CB113C" w:rsidRDefault="00CB113C" w:rsidP="000B5AB3">
                      <w:pPr>
                        <w:ind w:left="0"/>
                        <w:rPr>
                          <w:sz w:val="20"/>
                          <w:szCs w:val="20"/>
                        </w:rPr>
                      </w:pPr>
                    </w:p>
                    <w:p w14:paraId="636DBD05" w14:textId="77777777" w:rsidR="00CB113C" w:rsidRDefault="00CB113C" w:rsidP="000B5AB3">
                      <w:pPr>
                        <w:ind w:left="0"/>
                        <w:rPr>
                          <w:sz w:val="20"/>
                          <w:szCs w:val="20"/>
                        </w:rPr>
                      </w:pPr>
                    </w:p>
                    <w:p w14:paraId="6607D79B" w14:textId="77777777" w:rsidR="00CB113C" w:rsidRDefault="00CB113C" w:rsidP="000B5AB3">
                      <w:pPr>
                        <w:ind w:left="0"/>
                        <w:rPr>
                          <w:sz w:val="20"/>
                          <w:szCs w:val="20"/>
                        </w:rPr>
                      </w:pPr>
                    </w:p>
                    <w:p w14:paraId="7A27A818" w14:textId="77777777" w:rsidR="00CB113C" w:rsidRDefault="00CB113C" w:rsidP="000B5AB3">
                      <w:pPr>
                        <w:ind w:left="0"/>
                        <w:rPr>
                          <w:sz w:val="20"/>
                          <w:szCs w:val="20"/>
                        </w:rPr>
                      </w:pPr>
                    </w:p>
                    <w:p w14:paraId="5F2B9FF2" w14:textId="77777777" w:rsidR="00CB113C" w:rsidRDefault="00CB113C" w:rsidP="000B5AB3">
                      <w:pPr>
                        <w:ind w:left="0"/>
                        <w:rPr>
                          <w:sz w:val="20"/>
                          <w:szCs w:val="20"/>
                        </w:rPr>
                      </w:pPr>
                    </w:p>
                    <w:p w14:paraId="1A4FB700" w14:textId="77777777" w:rsidR="00CB113C" w:rsidRDefault="00CB113C" w:rsidP="000B5AB3">
                      <w:pPr>
                        <w:ind w:left="0"/>
                        <w:rPr>
                          <w:sz w:val="20"/>
                          <w:szCs w:val="20"/>
                        </w:rPr>
                      </w:pPr>
                    </w:p>
                    <w:p w14:paraId="177AB181" w14:textId="77777777" w:rsidR="00CB113C" w:rsidRDefault="00CB113C" w:rsidP="000B5AB3">
                      <w:pPr>
                        <w:ind w:left="0"/>
                        <w:rPr>
                          <w:sz w:val="20"/>
                          <w:szCs w:val="20"/>
                        </w:rPr>
                      </w:pPr>
                    </w:p>
                    <w:p w14:paraId="1DCFA50C" w14:textId="77777777" w:rsidR="00CB113C" w:rsidRDefault="00CB113C" w:rsidP="000B5AB3">
                      <w:pPr>
                        <w:ind w:left="0"/>
                        <w:rPr>
                          <w:sz w:val="20"/>
                          <w:szCs w:val="20"/>
                        </w:rPr>
                      </w:pPr>
                    </w:p>
                    <w:p w14:paraId="412CDEAA" w14:textId="77777777" w:rsidR="00CB113C" w:rsidRDefault="00CB113C" w:rsidP="000B5AB3">
                      <w:pPr>
                        <w:ind w:left="0"/>
                        <w:rPr>
                          <w:sz w:val="20"/>
                          <w:szCs w:val="20"/>
                        </w:rPr>
                      </w:pPr>
                    </w:p>
                    <w:p w14:paraId="77A1AD82" w14:textId="77777777" w:rsidR="00CB113C" w:rsidRDefault="00CB113C" w:rsidP="000B5AB3">
                      <w:pPr>
                        <w:ind w:left="0"/>
                        <w:rPr>
                          <w:sz w:val="20"/>
                          <w:szCs w:val="20"/>
                        </w:rPr>
                      </w:pPr>
                    </w:p>
                    <w:p w14:paraId="20E06B05" w14:textId="77777777" w:rsidR="00CB113C" w:rsidRDefault="00CB113C" w:rsidP="000B5AB3">
                      <w:pPr>
                        <w:ind w:left="0"/>
                        <w:rPr>
                          <w:sz w:val="20"/>
                          <w:szCs w:val="20"/>
                        </w:rPr>
                      </w:pPr>
                    </w:p>
                    <w:p w14:paraId="07BD2E5F" w14:textId="77777777" w:rsidR="00CB113C" w:rsidRDefault="00CB113C" w:rsidP="000B5AB3">
                      <w:pPr>
                        <w:ind w:left="0"/>
                        <w:rPr>
                          <w:sz w:val="20"/>
                          <w:szCs w:val="20"/>
                        </w:rPr>
                      </w:pPr>
                    </w:p>
                    <w:p w14:paraId="4A352DC4" w14:textId="77777777" w:rsidR="00CB113C" w:rsidRDefault="00CB113C" w:rsidP="000B5AB3">
                      <w:pPr>
                        <w:ind w:left="0"/>
                        <w:rPr>
                          <w:sz w:val="20"/>
                          <w:szCs w:val="20"/>
                        </w:rPr>
                      </w:pPr>
                    </w:p>
                    <w:p w14:paraId="5659C361" w14:textId="77777777" w:rsidR="00CB113C" w:rsidRDefault="00CB113C" w:rsidP="000B5AB3">
                      <w:pPr>
                        <w:ind w:left="0"/>
                        <w:rPr>
                          <w:sz w:val="20"/>
                          <w:szCs w:val="20"/>
                        </w:rPr>
                      </w:pPr>
                    </w:p>
                    <w:p w14:paraId="5D6C46B2" w14:textId="77777777" w:rsidR="00CB113C" w:rsidRDefault="00CB113C" w:rsidP="000B5AB3">
                      <w:pPr>
                        <w:ind w:left="0"/>
                        <w:rPr>
                          <w:sz w:val="20"/>
                          <w:szCs w:val="20"/>
                        </w:rPr>
                      </w:pPr>
                    </w:p>
                    <w:p w14:paraId="426AA7A9" w14:textId="77777777" w:rsidR="00CB113C" w:rsidRDefault="00CB113C" w:rsidP="000B5AB3">
                      <w:pPr>
                        <w:ind w:left="0"/>
                        <w:rPr>
                          <w:sz w:val="20"/>
                          <w:szCs w:val="20"/>
                        </w:rPr>
                      </w:pPr>
                    </w:p>
                    <w:p w14:paraId="6CA8AE7D" w14:textId="77777777" w:rsidR="00CB113C" w:rsidRDefault="00CB113C" w:rsidP="000B5AB3">
                      <w:pPr>
                        <w:ind w:left="0"/>
                        <w:rPr>
                          <w:sz w:val="20"/>
                          <w:szCs w:val="20"/>
                        </w:rPr>
                      </w:pPr>
                    </w:p>
                    <w:p w14:paraId="4EF56F01" w14:textId="77777777" w:rsidR="00CB113C" w:rsidRDefault="00CB113C" w:rsidP="000B5AB3">
                      <w:pPr>
                        <w:ind w:left="0"/>
                        <w:rPr>
                          <w:sz w:val="20"/>
                          <w:szCs w:val="20"/>
                        </w:rPr>
                      </w:pPr>
                    </w:p>
                    <w:p w14:paraId="1410FFB5" w14:textId="77777777" w:rsidR="00CB113C" w:rsidRDefault="00CB113C" w:rsidP="000B5AB3">
                      <w:pPr>
                        <w:ind w:left="0"/>
                        <w:rPr>
                          <w:sz w:val="20"/>
                          <w:szCs w:val="20"/>
                        </w:rPr>
                      </w:pPr>
                    </w:p>
                    <w:p w14:paraId="0D224BD4" w14:textId="77777777" w:rsidR="00CB113C" w:rsidRDefault="00CB113C" w:rsidP="000B5AB3">
                      <w:pPr>
                        <w:ind w:left="0"/>
                        <w:rPr>
                          <w:sz w:val="20"/>
                          <w:szCs w:val="20"/>
                        </w:rPr>
                      </w:pPr>
                    </w:p>
                    <w:p w14:paraId="221BEDC6" w14:textId="77777777" w:rsidR="00CB113C" w:rsidRDefault="00CB113C" w:rsidP="000B5AB3">
                      <w:pPr>
                        <w:ind w:left="0"/>
                        <w:rPr>
                          <w:sz w:val="20"/>
                          <w:szCs w:val="20"/>
                        </w:rPr>
                      </w:pPr>
                    </w:p>
                    <w:p w14:paraId="0CF11728" w14:textId="77777777" w:rsidR="00CB113C" w:rsidRDefault="00CB113C" w:rsidP="000B5AB3">
                      <w:pPr>
                        <w:ind w:left="0"/>
                        <w:rPr>
                          <w:sz w:val="20"/>
                          <w:szCs w:val="20"/>
                        </w:rPr>
                      </w:pPr>
                    </w:p>
                    <w:p w14:paraId="033FBCD3" w14:textId="77777777" w:rsidR="00CB113C" w:rsidRDefault="00CB113C" w:rsidP="000B5AB3">
                      <w:pPr>
                        <w:ind w:left="0"/>
                        <w:rPr>
                          <w:sz w:val="20"/>
                          <w:szCs w:val="20"/>
                        </w:rPr>
                      </w:pPr>
                    </w:p>
                    <w:p w14:paraId="3171B982" w14:textId="77777777" w:rsidR="00CB113C" w:rsidRDefault="00CB113C" w:rsidP="000B5AB3">
                      <w:pPr>
                        <w:ind w:left="0"/>
                        <w:rPr>
                          <w:sz w:val="20"/>
                          <w:szCs w:val="20"/>
                        </w:rPr>
                      </w:pPr>
                    </w:p>
                    <w:p w14:paraId="008E35A6" w14:textId="77777777" w:rsidR="00CB113C" w:rsidRDefault="00CB113C" w:rsidP="000B5AB3">
                      <w:pPr>
                        <w:ind w:left="0"/>
                        <w:rPr>
                          <w:sz w:val="20"/>
                          <w:szCs w:val="20"/>
                        </w:rPr>
                      </w:pPr>
                    </w:p>
                    <w:p w14:paraId="14640338" w14:textId="77777777" w:rsidR="00CB113C" w:rsidRDefault="00CB113C" w:rsidP="000B5AB3">
                      <w:pPr>
                        <w:ind w:left="0"/>
                        <w:rPr>
                          <w:sz w:val="20"/>
                          <w:szCs w:val="20"/>
                        </w:rPr>
                      </w:pPr>
                    </w:p>
                    <w:p w14:paraId="6E061870" w14:textId="77777777" w:rsidR="00CB113C" w:rsidRDefault="00CB113C" w:rsidP="000B5AB3">
                      <w:pPr>
                        <w:ind w:left="0"/>
                        <w:rPr>
                          <w:sz w:val="20"/>
                          <w:szCs w:val="20"/>
                        </w:rPr>
                      </w:pPr>
                    </w:p>
                    <w:p w14:paraId="19E95E6D" w14:textId="77777777" w:rsidR="00CB113C" w:rsidRDefault="00CB113C" w:rsidP="000B5AB3">
                      <w:pPr>
                        <w:ind w:left="0"/>
                        <w:rPr>
                          <w:sz w:val="20"/>
                          <w:szCs w:val="20"/>
                        </w:rPr>
                      </w:pPr>
                    </w:p>
                    <w:p w14:paraId="58693D27" w14:textId="77777777" w:rsidR="00CB113C" w:rsidRDefault="00CB113C" w:rsidP="000B5AB3">
                      <w:pPr>
                        <w:ind w:left="0"/>
                        <w:rPr>
                          <w:sz w:val="20"/>
                          <w:szCs w:val="20"/>
                        </w:rPr>
                      </w:pPr>
                    </w:p>
                    <w:p w14:paraId="169807B2" w14:textId="77777777" w:rsidR="00CB113C" w:rsidRDefault="00CB113C" w:rsidP="000B5AB3">
                      <w:pPr>
                        <w:ind w:left="0"/>
                        <w:rPr>
                          <w:sz w:val="20"/>
                          <w:szCs w:val="20"/>
                        </w:rPr>
                      </w:pPr>
                    </w:p>
                    <w:p w14:paraId="2DF12F6A" w14:textId="77777777" w:rsidR="00CB113C" w:rsidRDefault="00CB113C" w:rsidP="000B5AB3">
                      <w:pPr>
                        <w:ind w:left="0"/>
                        <w:rPr>
                          <w:sz w:val="20"/>
                          <w:szCs w:val="20"/>
                        </w:rPr>
                      </w:pPr>
                    </w:p>
                    <w:p w14:paraId="350B718A" w14:textId="77777777" w:rsidR="00CB113C" w:rsidRDefault="00CB113C" w:rsidP="000B5AB3">
                      <w:pPr>
                        <w:ind w:left="0"/>
                        <w:rPr>
                          <w:sz w:val="20"/>
                          <w:szCs w:val="20"/>
                        </w:rPr>
                      </w:pPr>
                    </w:p>
                    <w:p w14:paraId="08459962" w14:textId="77777777" w:rsidR="00CB113C" w:rsidRDefault="00CB113C" w:rsidP="000B5AB3">
                      <w:pPr>
                        <w:ind w:left="0"/>
                        <w:rPr>
                          <w:sz w:val="20"/>
                          <w:szCs w:val="20"/>
                        </w:rPr>
                      </w:pPr>
                    </w:p>
                    <w:p w14:paraId="0530B95E" w14:textId="77777777" w:rsidR="00CB113C" w:rsidRDefault="00CB113C" w:rsidP="000B5AB3">
                      <w:pPr>
                        <w:ind w:left="0"/>
                        <w:rPr>
                          <w:sz w:val="20"/>
                          <w:szCs w:val="20"/>
                        </w:rPr>
                      </w:pPr>
                    </w:p>
                    <w:p w14:paraId="01E16DB8" w14:textId="77777777" w:rsidR="00CB113C" w:rsidRDefault="00CB113C" w:rsidP="000B5AB3">
                      <w:pPr>
                        <w:ind w:left="0"/>
                        <w:rPr>
                          <w:sz w:val="20"/>
                          <w:szCs w:val="20"/>
                        </w:rPr>
                      </w:pPr>
                    </w:p>
                    <w:p w14:paraId="2FF451FD" w14:textId="77777777" w:rsidR="00CB113C" w:rsidRDefault="00CB113C" w:rsidP="000B5AB3">
                      <w:pPr>
                        <w:ind w:left="0"/>
                        <w:rPr>
                          <w:sz w:val="20"/>
                          <w:szCs w:val="20"/>
                        </w:rPr>
                      </w:pPr>
                    </w:p>
                    <w:p w14:paraId="199D4866" w14:textId="77777777" w:rsidR="00CB113C" w:rsidRDefault="00CB113C" w:rsidP="000B5AB3">
                      <w:pPr>
                        <w:ind w:left="0"/>
                        <w:rPr>
                          <w:sz w:val="20"/>
                          <w:szCs w:val="20"/>
                        </w:rPr>
                      </w:pPr>
                    </w:p>
                    <w:p w14:paraId="5EEC4BCD" w14:textId="77777777" w:rsidR="00CB113C" w:rsidRPr="000B5AB3" w:rsidRDefault="00CB113C" w:rsidP="000B5AB3">
                      <w:pPr>
                        <w:ind w:left="0"/>
                        <w:rPr>
                          <w:sz w:val="20"/>
                          <w:szCs w:val="20"/>
                        </w:rPr>
                      </w:pPr>
                    </w:p>
                    <w:p w14:paraId="4C94C208" w14:textId="77777777" w:rsidR="000B5AB3" w:rsidRPr="000B5AB3" w:rsidRDefault="000B5AB3" w:rsidP="000B5AB3">
                      <w:r w:rsidRPr="000B5AB3">
                        <w:t> </w:t>
                      </w:r>
                    </w:p>
                    <w:p w14:paraId="31FF4590" w14:textId="77777777" w:rsidR="005D5BF5" w:rsidRDefault="005D5BF5"/>
                    <w:tbl>
                      <w:tblPr>
                        <w:tblStyle w:val="NewsletterTable"/>
                        <w:tblW w:w="4956" w:type="pct"/>
                        <w:tblLook w:val="04A0" w:firstRow="1" w:lastRow="0" w:firstColumn="1" w:lastColumn="0" w:noHBand="0" w:noVBand="1"/>
                        <w:tblDescription w:val="Announcement table"/>
                      </w:tblPr>
                      <w:tblGrid>
                        <w:gridCol w:w="3463"/>
                      </w:tblGrid>
                      <w:tr w:rsidR="005D5BF5" w14:paraId="4AEF1488" w14:textId="77777777" w:rsidTr="000B5AB3">
                        <w:trPr>
                          <w:cnfStyle w:val="100000000000" w:firstRow="1" w:lastRow="0" w:firstColumn="0" w:lastColumn="0" w:oddVBand="0" w:evenVBand="0" w:oddHBand="0" w:evenHBand="0" w:firstRowFirstColumn="0" w:firstRowLastColumn="0" w:lastRowFirstColumn="0" w:lastRowLastColumn="0"/>
                          <w:trHeight w:val="60"/>
                        </w:trPr>
                        <w:tc>
                          <w:tcPr>
                            <w:tcW w:w="3409" w:type="dxa"/>
                            <w:tcBorders>
                              <w:bottom w:val="nil"/>
                            </w:tcBorders>
                          </w:tcPr>
                          <w:p w14:paraId="0144F022" w14:textId="77777777" w:rsidR="005D5BF5" w:rsidRDefault="005D5BF5">
                            <w:pPr>
                              <w:pStyle w:val="TableSpace"/>
                            </w:pPr>
                          </w:p>
                        </w:tc>
                      </w:tr>
                      <w:tr w:rsidR="005D5BF5" w14:paraId="5E4E862D" w14:textId="77777777" w:rsidTr="000B5AB3">
                        <w:trPr>
                          <w:trHeight w:val="5760"/>
                        </w:trPr>
                        <w:tc>
                          <w:tcPr>
                            <w:tcW w:w="3409" w:type="dxa"/>
                            <w:tcBorders>
                              <w:top w:val="nil"/>
                              <w:bottom w:val="nil"/>
                            </w:tcBorders>
                          </w:tcPr>
                          <w:p w14:paraId="56AC1282" w14:textId="77777777" w:rsidR="000B5AB3" w:rsidRDefault="000B5AB3" w:rsidP="000B5AB3">
                            <w:r w:rsidRPr="000B5AB3">
                              <w:rPr>
                                <w:u w:val="single"/>
                              </w:rPr>
                              <w:t xml:space="preserve">Principal </w:t>
                            </w:r>
                            <w:r w:rsidRPr="000B5AB3">
                              <w:t xml:space="preserve">      </w:t>
                            </w:r>
                          </w:p>
                          <w:p w14:paraId="41A7316A" w14:textId="77777777" w:rsidR="000B5AB3" w:rsidRDefault="000B5AB3" w:rsidP="000B5AB3">
                            <w:pPr>
                              <w:spacing w:before="0"/>
                            </w:pPr>
                          </w:p>
                          <w:p w14:paraId="6C5B6937" w14:textId="77777777" w:rsidR="000B5AB3" w:rsidRDefault="000B5AB3" w:rsidP="000B5AB3">
                            <w:pPr>
                              <w:spacing w:before="0"/>
                            </w:pPr>
                            <w:r w:rsidRPr="000B5AB3">
                              <w:t xml:space="preserve">Mrs. Phyllis Anderson  </w:t>
                            </w:r>
                          </w:p>
                          <w:p w14:paraId="05F68C49" w14:textId="77777777" w:rsidR="000B5AB3" w:rsidRDefault="000B5AB3" w:rsidP="000B5AB3">
                            <w:pPr>
                              <w:spacing w:before="0"/>
                            </w:pPr>
                          </w:p>
                          <w:p w14:paraId="1BE02C6F" w14:textId="77777777" w:rsidR="000B5AB3" w:rsidRDefault="000B5AB3" w:rsidP="000B5AB3">
                            <w:pPr>
                              <w:spacing w:before="0"/>
                              <w:rPr>
                                <w:u w:val="single"/>
                              </w:rPr>
                            </w:pPr>
                          </w:p>
                          <w:p w14:paraId="2E1426A5" w14:textId="77777777" w:rsidR="000B5AB3" w:rsidRPr="000B5AB3" w:rsidRDefault="000B5AB3" w:rsidP="000B5AB3">
                            <w:pPr>
                              <w:spacing w:before="0"/>
                            </w:pPr>
                            <w:r w:rsidRPr="000B5AB3">
                              <w:rPr>
                                <w:u w:val="single"/>
                              </w:rPr>
                              <w:t xml:space="preserve">Assistant Principals                        </w:t>
                            </w:r>
                          </w:p>
                          <w:p w14:paraId="51A9014B" w14:textId="77777777" w:rsidR="000B5AB3" w:rsidRDefault="000B5AB3" w:rsidP="000B5AB3">
                            <w:pPr>
                              <w:spacing w:before="0"/>
                            </w:pPr>
                          </w:p>
                          <w:p w14:paraId="64191F24" w14:textId="77777777" w:rsidR="000B5AB3" w:rsidRDefault="000B5AB3" w:rsidP="000B5AB3">
                            <w:pPr>
                              <w:spacing w:before="0"/>
                            </w:pPr>
                            <w:r>
                              <w:t>Mr. Gregory Coleman</w:t>
                            </w:r>
                          </w:p>
                          <w:p w14:paraId="2144A430" w14:textId="77777777" w:rsidR="000B5AB3" w:rsidRDefault="000B5AB3" w:rsidP="000B5AB3">
                            <w:pPr>
                              <w:spacing w:before="0"/>
                            </w:pPr>
                          </w:p>
                          <w:p w14:paraId="0D60B4DD" w14:textId="77777777" w:rsidR="000B5AB3" w:rsidRPr="000B5AB3" w:rsidRDefault="000B5AB3" w:rsidP="000B5AB3">
                            <w:pPr>
                              <w:spacing w:before="0"/>
                            </w:pPr>
                            <w:r>
                              <w:t>Dr. Ebony Davis</w:t>
                            </w:r>
                          </w:p>
                          <w:p w14:paraId="4E77265A" w14:textId="77777777" w:rsidR="005D5BF5" w:rsidRDefault="005D5BF5"/>
                        </w:tc>
                      </w:tr>
                    </w:tbl>
                    <w:p w14:paraId="0EF73207" w14:textId="77777777" w:rsidR="005D5BF5" w:rsidRDefault="005D5BF5">
                      <w:pPr>
                        <w:pStyle w:val="NoSpacing"/>
                      </w:pPr>
                    </w:p>
                  </w:txbxContent>
                </v:textbox>
                <w10:wrap type="square" side="left" anchorx="page" anchory="margin"/>
              </v:shape>
            </w:pict>
          </mc:Fallback>
        </mc:AlternateContent>
      </w:r>
      <w:r w:rsidR="007C476E">
        <w:rPr>
          <w:color w:val="FF0000"/>
          <w:sz w:val="28"/>
          <w:szCs w:val="28"/>
        </w:rPr>
        <w:t xml:space="preserve"> </w:t>
      </w:r>
      <w:r w:rsidR="000B5AB3" w:rsidRPr="00A41E85">
        <w:rPr>
          <w:color w:val="FF0000"/>
          <w:sz w:val="28"/>
          <w:szCs w:val="28"/>
        </w:rPr>
        <w:t>Morse Middle School for the Gifted and Talented</w:t>
      </w:r>
    </w:p>
    <w:p w14:paraId="7BDA4D50" w14:textId="0E1FB929" w:rsidR="007C067C" w:rsidRPr="00322E3B" w:rsidRDefault="00105065" w:rsidP="007C067C">
      <w:pPr>
        <w:pStyle w:val="Photo"/>
        <w:spacing w:after="0"/>
        <w:rPr>
          <w:b/>
          <w:color w:val="151517" w:themeColor="background2" w:themeShade="1A"/>
          <w:u w:val="single"/>
        </w:rPr>
      </w:pPr>
      <w:hyperlink r:id="rId12" w:history="1">
        <w:r w:rsidRPr="00707F22">
          <w:rPr>
            <w:rStyle w:val="Hyperlink"/>
            <w:b/>
          </w:rPr>
          <w:t>https://schools.milwaukee.k12.wi.us/morse/</w:t>
        </w:r>
      </w:hyperlink>
      <w:proofErr w:type="gramStart"/>
      <w:r w:rsidR="008376DB">
        <w:rPr>
          <w:rStyle w:val="Hyperlink"/>
          <w:b/>
          <w:u w:val="none"/>
        </w:rPr>
        <w:t xml:space="preserve">   </w:t>
      </w:r>
      <w:r w:rsidR="007C067C" w:rsidRPr="00322E3B">
        <w:rPr>
          <w:b/>
          <w:color w:val="151517" w:themeColor="background2" w:themeShade="1A"/>
        </w:rPr>
        <w:t>(</w:t>
      </w:r>
      <w:proofErr w:type="gramEnd"/>
      <w:r w:rsidR="007C067C" w:rsidRPr="00322E3B">
        <w:rPr>
          <w:b/>
          <w:color w:val="151517" w:themeColor="background2" w:themeShade="1A"/>
        </w:rPr>
        <w:t>414) 393-3500</w:t>
      </w:r>
      <w:r w:rsidR="007C067C" w:rsidRPr="00322E3B">
        <w:rPr>
          <w:b/>
          <w:color w:val="151517" w:themeColor="background2" w:themeShade="1A"/>
          <w:u w:val="single"/>
        </w:rPr>
        <w:t xml:space="preserve"> </w:t>
      </w:r>
    </w:p>
    <w:p w14:paraId="5864CF64" w14:textId="2F6CFD7A" w:rsidR="00105065" w:rsidRDefault="00105065" w:rsidP="008D26DE">
      <w:pPr>
        <w:pStyle w:val="ContactInfo"/>
        <w:rPr>
          <w:b/>
          <w:color w:val="151517" w:themeColor="background2" w:themeShade="1A"/>
        </w:rPr>
      </w:pPr>
      <w:hyperlink r:id="rId13" w:history="1">
        <w:r w:rsidRPr="00707F22">
          <w:rPr>
            <w:rStyle w:val="Hyperlink"/>
            <w:b/>
          </w:rPr>
          <w:t>https://sites.google.com/milwaukee.k12.wi.us/morse/home</w:t>
        </w:r>
      </w:hyperlink>
    </w:p>
    <w:p w14:paraId="40CE061E" w14:textId="2165AB0B" w:rsidR="008D26DE" w:rsidRPr="008621D5" w:rsidRDefault="003E5105" w:rsidP="008D26DE">
      <w:pPr>
        <w:pStyle w:val="ContactInfo"/>
      </w:pPr>
      <w:r w:rsidRPr="008621D5">
        <w:rPr>
          <w:noProof/>
        </w:rPr>
        <w:drawing>
          <wp:inline distT="0" distB="0" distL="0" distR="0" wp14:anchorId="51B07295" wp14:editId="44FAE60F">
            <wp:extent cx="4352290" cy="952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71463" cy="956696"/>
                    </a:xfrm>
                    <a:prstGeom prst="rect">
                      <a:avLst/>
                    </a:prstGeom>
                  </pic:spPr>
                </pic:pic>
              </a:graphicData>
            </a:graphic>
          </wp:inline>
        </w:drawing>
      </w:r>
    </w:p>
    <w:p w14:paraId="62642413" w14:textId="7FACB859" w:rsidR="007F6448" w:rsidRDefault="00A01159" w:rsidP="00630FE7">
      <w:pPr>
        <w:pStyle w:val="ContactInfo"/>
        <w:spacing w:after="0" w:line="240" w:lineRule="auto"/>
        <w:ind w:hanging="54"/>
        <w:rPr>
          <w:rFonts w:eastAsia="Times New Roman" w:cs="Times New Roman"/>
          <w:b/>
          <w:color w:val="FF0000"/>
          <w:kern w:val="28"/>
          <w:sz w:val="20"/>
          <w:szCs w:val="20"/>
          <w14:cntxtAlts/>
        </w:rPr>
      </w:pPr>
      <w:r>
        <w:rPr>
          <w:b/>
          <w:bCs/>
          <w:noProof/>
        </w:rPr>
        <mc:AlternateContent>
          <mc:Choice Requires="wps">
            <w:drawing>
              <wp:anchor distT="0" distB="0" distL="114300" distR="114300" simplePos="0" relativeHeight="251655168" behindDoc="0" locked="0" layoutInCell="1" allowOverlap="1" wp14:anchorId="6E736A5C" wp14:editId="4E009BDB">
                <wp:simplePos x="0" y="0"/>
                <wp:positionH relativeFrom="margin">
                  <wp:posOffset>0</wp:posOffset>
                </wp:positionH>
                <wp:positionV relativeFrom="paragraph">
                  <wp:posOffset>13970</wp:posOffset>
                </wp:positionV>
                <wp:extent cx="4398645" cy="1209675"/>
                <wp:effectExtent l="0" t="0" r="20955" b="28575"/>
                <wp:wrapNone/>
                <wp:docPr id="9" name="Rectangle 9"/>
                <wp:cNvGraphicFramePr/>
                <a:graphic xmlns:a="http://schemas.openxmlformats.org/drawingml/2006/main">
                  <a:graphicData uri="http://schemas.microsoft.com/office/word/2010/wordprocessingShape">
                    <wps:wsp>
                      <wps:cNvSpPr/>
                      <wps:spPr>
                        <a:xfrm>
                          <a:off x="0" y="0"/>
                          <a:ext cx="4398645" cy="1209675"/>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2DE33563" w14:textId="77777777" w:rsidR="00385089" w:rsidRPr="0062619F" w:rsidRDefault="00385089" w:rsidP="0062619F">
                            <w:pPr>
                              <w:spacing w:before="0" w:after="0"/>
                              <w:ind w:left="0"/>
                              <w:jc w:val="center"/>
                              <w:rPr>
                                <w:b/>
                                <w:bCs/>
                                <w:color w:val="454551" w:themeColor="text2"/>
                                <w:sz w:val="28"/>
                                <w:szCs w:val="28"/>
                              </w:rPr>
                            </w:pPr>
                            <w:r w:rsidRPr="0062619F">
                              <w:rPr>
                                <w:b/>
                                <w:bCs/>
                                <w:color w:val="454551" w:themeColor="text2"/>
                                <w:sz w:val="28"/>
                                <w:szCs w:val="28"/>
                              </w:rPr>
                              <w:t>The Morse Mission Statement</w:t>
                            </w:r>
                          </w:p>
                          <w:p w14:paraId="5F28849D" w14:textId="1F930A5B" w:rsidR="007F7A60" w:rsidRDefault="007F7A60" w:rsidP="00BD2273">
                            <w:pPr>
                              <w:spacing w:before="0"/>
                              <w:ind w:left="0"/>
                              <w:jc w:val="both"/>
                              <w:rPr>
                                <w:b/>
                                <w:bCs/>
                                <w:color w:val="151517" w:themeColor="background2" w:themeShade="1A"/>
                              </w:rPr>
                            </w:pPr>
                            <w:r w:rsidRPr="00C950D4">
                              <w:rPr>
                                <w:b/>
                                <w:bCs/>
                                <w:color w:val="151517" w:themeColor="background2" w:themeShade="1A"/>
                              </w:rPr>
                              <w:t>We envision every student at Morse Middle School for the Gifted and Talented will grow academically, socially, and</w:t>
                            </w:r>
                            <w:r w:rsidR="00A833DE" w:rsidRPr="00C950D4">
                              <w:rPr>
                                <w:b/>
                                <w:bCs/>
                                <w:color w:val="151517" w:themeColor="background2" w:themeShade="1A"/>
                              </w:rPr>
                              <w:t xml:space="preserve"> </w:t>
                            </w:r>
                            <w:r w:rsidRPr="00C950D4">
                              <w:rPr>
                                <w:b/>
                                <w:bCs/>
                                <w:color w:val="151517" w:themeColor="background2" w:themeShade="1A"/>
                              </w:rPr>
                              <w:t>emotionally to become life long-learners, productive</w:t>
                            </w:r>
                            <w:r w:rsidR="001460AF">
                              <w:rPr>
                                <w:b/>
                                <w:bCs/>
                                <w:color w:val="151517" w:themeColor="background2" w:themeShade="1A"/>
                              </w:rPr>
                              <w:t xml:space="preserve"> </w:t>
                            </w:r>
                            <w:r w:rsidRPr="00C950D4">
                              <w:rPr>
                                <w:b/>
                                <w:bCs/>
                                <w:color w:val="151517" w:themeColor="background2" w:themeShade="1A"/>
                              </w:rPr>
                              <w:t>citizens and future leaders of our community and the world.</w:t>
                            </w:r>
                          </w:p>
                          <w:p w14:paraId="2BCDF008" w14:textId="77777777" w:rsidR="00514C66" w:rsidRDefault="00514C66" w:rsidP="00BD2273">
                            <w:pPr>
                              <w:spacing w:before="0"/>
                              <w:ind w:left="0"/>
                              <w:jc w:val="both"/>
                              <w:rPr>
                                <w:b/>
                                <w:bCs/>
                                <w:color w:val="151517" w:themeColor="background2" w:themeShade="1A"/>
                              </w:rPr>
                            </w:pPr>
                          </w:p>
                          <w:p w14:paraId="01B9D669" w14:textId="77777777" w:rsidR="00514C66" w:rsidRPr="00C950D4" w:rsidRDefault="00514C66" w:rsidP="00BD2273">
                            <w:pPr>
                              <w:spacing w:before="0"/>
                              <w:ind w:left="0"/>
                              <w:jc w:val="both"/>
                              <w:rPr>
                                <w:b/>
                                <w:bCs/>
                                <w:color w:val="151517" w:themeColor="background2" w:themeShade="1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36A5C" id="Rectangle 9" o:spid="_x0000_s1027" style="position:absolute;left:0;text-align:left;margin-left:0;margin-top:1.1pt;width:346.35pt;height:95.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" fillcolor="white [3201]" strokecolor="red" strokeweight="2pt">
                <v:textbox>
                  <w:txbxContent>
                    <w:p w14:paraId="2DE33563" w14:textId="77777777" w:rsidR="00385089" w:rsidRPr="0062619F" w:rsidRDefault="00385089" w:rsidP="0062619F">
                      <w:pPr>
                        <w:spacing w:before="0" w:after="0"/>
                        <w:ind w:left="0"/>
                        <w:jc w:val="center"/>
                        <w:rPr>
                          <w:b/>
                          <w:bCs/>
                          <w:color w:val="454551" w:themeColor="text2"/>
                          <w:sz w:val="28"/>
                          <w:szCs w:val="28"/>
                        </w:rPr>
                      </w:pPr>
                      <w:r w:rsidRPr="0062619F">
                        <w:rPr>
                          <w:b/>
                          <w:bCs/>
                          <w:color w:val="454551" w:themeColor="text2"/>
                          <w:sz w:val="28"/>
                          <w:szCs w:val="28"/>
                        </w:rPr>
                        <w:t>The Morse Mission Statement</w:t>
                      </w:r>
                    </w:p>
                    <w:p w14:paraId="5F28849D" w14:textId="1F930A5B" w:rsidR="007F7A60" w:rsidRDefault="007F7A60" w:rsidP="00BD2273">
                      <w:pPr>
                        <w:spacing w:before="0"/>
                        <w:ind w:left="0"/>
                        <w:jc w:val="both"/>
                        <w:rPr>
                          <w:b/>
                          <w:bCs/>
                          <w:color w:val="151517" w:themeColor="background2" w:themeShade="1A"/>
                        </w:rPr>
                      </w:pPr>
                      <w:r w:rsidRPr="00C950D4">
                        <w:rPr>
                          <w:b/>
                          <w:bCs/>
                          <w:color w:val="151517" w:themeColor="background2" w:themeShade="1A"/>
                        </w:rPr>
                        <w:t>We envision every student at Morse Middle School for the Gifted and Talented will grow academically, socially, and</w:t>
                      </w:r>
                      <w:r w:rsidR="00A833DE" w:rsidRPr="00C950D4">
                        <w:rPr>
                          <w:b/>
                          <w:bCs/>
                          <w:color w:val="151517" w:themeColor="background2" w:themeShade="1A"/>
                        </w:rPr>
                        <w:t xml:space="preserve"> </w:t>
                      </w:r>
                      <w:r w:rsidRPr="00C950D4">
                        <w:rPr>
                          <w:b/>
                          <w:bCs/>
                          <w:color w:val="151517" w:themeColor="background2" w:themeShade="1A"/>
                        </w:rPr>
                        <w:t>emotionally to become life long-learners, productive</w:t>
                      </w:r>
                      <w:r w:rsidR="001460AF">
                        <w:rPr>
                          <w:b/>
                          <w:bCs/>
                          <w:color w:val="151517" w:themeColor="background2" w:themeShade="1A"/>
                        </w:rPr>
                        <w:t xml:space="preserve"> </w:t>
                      </w:r>
                      <w:r w:rsidRPr="00C950D4">
                        <w:rPr>
                          <w:b/>
                          <w:bCs/>
                          <w:color w:val="151517" w:themeColor="background2" w:themeShade="1A"/>
                        </w:rPr>
                        <w:t>citizens and future leaders of our community and the world.</w:t>
                      </w:r>
                    </w:p>
                    <w:p w14:paraId="2BCDF008" w14:textId="77777777" w:rsidR="00514C66" w:rsidRDefault="00514C66" w:rsidP="00BD2273">
                      <w:pPr>
                        <w:spacing w:before="0"/>
                        <w:ind w:left="0"/>
                        <w:jc w:val="both"/>
                        <w:rPr>
                          <w:b/>
                          <w:bCs/>
                          <w:color w:val="151517" w:themeColor="background2" w:themeShade="1A"/>
                        </w:rPr>
                      </w:pPr>
                    </w:p>
                    <w:p w14:paraId="01B9D669" w14:textId="77777777" w:rsidR="00514C66" w:rsidRPr="00C950D4" w:rsidRDefault="00514C66" w:rsidP="00BD2273">
                      <w:pPr>
                        <w:spacing w:before="0"/>
                        <w:ind w:left="0"/>
                        <w:jc w:val="both"/>
                        <w:rPr>
                          <w:b/>
                          <w:bCs/>
                          <w:color w:val="151517" w:themeColor="background2" w:themeShade="1A"/>
                        </w:rPr>
                      </w:pPr>
                    </w:p>
                  </w:txbxContent>
                </v:textbox>
                <w10:wrap anchorx="margin"/>
              </v:rect>
            </w:pict>
          </mc:Fallback>
        </mc:AlternateContent>
      </w:r>
    </w:p>
    <w:p w14:paraId="4D1AD2DA" w14:textId="73193446" w:rsidR="008621D5" w:rsidRDefault="008621D5" w:rsidP="00630FE7">
      <w:pPr>
        <w:pStyle w:val="ContactInfo"/>
        <w:spacing w:after="0" w:line="240" w:lineRule="auto"/>
        <w:ind w:hanging="54"/>
        <w:rPr>
          <w:rFonts w:eastAsia="Times New Roman" w:cs="Times New Roman"/>
          <w:b/>
          <w:color w:val="FF0000"/>
          <w:kern w:val="28"/>
          <w:sz w:val="20"/>
          <w:szCs w:val="20"/>
          <w14:cntxtAlts/>
        </w:rPr>
      </w:pPr>
    </w:p>
    <w:p w14:paraId="6DF1A889" w14:textId="2934ACDF" w:rsidR="005102CD" w:rsidRDefault="00437A2C" w:rsidP="000169C9">
      <w:pPr>
        <w:pStyle w:val="ContactInfo"/>
        <w:spacing w:after="0" w:line="240" w:lineRule="auto"/>
        <w:ind w:left="0"/>
        <w:rPr>
          <w:rFonts w:eastAsia="Times New Roman" w:cs="Times New Roman"/>
          <w:b/>
          <w:color w:val="FF0000"/>
          <w:kern w:val="28"/>
          <w:sz w:val="20"/>
          <w:szCs w:val="20"/>
          <w14:cntxtAlts/>
        </w:rPr>
      </w:pPr>
      <w:r>
        <w:rPr>
          <w:rFonts w:eastAsia="Times New Roman" w:cs="Times New Roman"/>
          <w:b/>
          <w:color w:val="FF0000"/>
          <w:kern w:val="28"/>
          <w:sz w:val="20"/>
          <w:szCs w:val="20"/>
          <w14:cntxtAlts/>
        </w:rPr>
        <w:t xml:space="preserve">                                           </w:t>
      </w:r>
    </w:p>
    <w:p w14:paraId="1688A265" w14:textId="737236C9" w:rsidR="00B708D3" w:rsidRDefault="00B708D3" w:rsidP="003974A7">
      <w:pPr>
        <w:pStyle w:val="ContactInfo"/>
        <w:spacing w:after="0" w:line="240" w:lineRule="auto"/>
        <w:ind w:left="3600"/>
        <w:rPr>
          <w:b/>
          <w:color w:val="auto"/>
          <w:sz w:val="28"/>
          <w:szCs w:val="28"/>
          <w:u w:val="single"/>
        </w:rPr>
      </w:pPr>
    </w:p>
    <w:p w14:paraId="064783DD" w14:textId="092B43A0" w:rsidR="000169C9" w:rsidRPr="003974A7" w:rsidRDefault="00704C75" w:rsidP="003974A7">
      <w:pPr>
        <w:pStyle w:val="ContactInfo"/>
        <w:spacing w:after="0" w:line="240" w:lineRule="auto"/>
        <w:ind w:left="3600"/>
        <w:rPr>
          <w:b/>
          <w:color w:val="auto"/>
          <w:sz w:val="28"/>
          <w:szCs w:val="28"/>
          <w:u w:val="single"/>
        </w:rPr>
      </w:pPr>
      <w:r>
        <w:rPr>
          <w:b/>
          <w:color w:val="auto"/>
          <w:sz w:val="28"/>
          <w:szCs w:val="28"/>
          <w:u w:val="single"/>
        </w:rPr>
        <w:t xml:space="preserve">  </w:t>
      </w:r>
      <w:r w:rsidR="000169C9" w:rsidRPr="003974A7">
        <w:rPr>
          <w:b/>
          <w:color w:val="auto"/>
          <w:sz w:val="28"/>
          <w:szCs w:val="28"/>
          <w:u w:val="single"/>
        </w:rPr>
        <w:t>More Important News</w:t>
      </w:r>
    </w:p>
    <w:p w14:paraId="5A2C9E15" w14:textId="77777777" w:rsidR="0062619F" w:rsidRDefault="0062619F" w:rsidP="0062619F">
      <w:pPr>
        <w:spacing w:before="0" w:after="0"/>
        <w:ind w:left="180"/>
        <w:jc w:val="center"/>
        <w:rPr>
          <w:b/>
          <w:color w:val="FF0000"/>
          <w:sz w:val="24"/>
          <w:szCs w:val="24"/>
        </w:rPr>
      </w:pPr>
    </w:p>
    <w:p w14:paraId="7726BEBE" w14:textId="77777777" w:rsidR="00C6103A" w:rsidRDefault="00C6103A" w:rsidP="00B8723E">
      <w:pPr>
        <w:spacing w:before="0" w:after="0"/>
        <w:ind w:left="180"/>
        <w:jc w:val="center"/>
        <w:rPr>
          <w:b/>
          <w:color w:val="FF0000"/>
          <w:sz w:val="24"/>
          <w:szCs w:val="24"/>
        </w:rPr>
      </w:pPr>
      <w:r>
        <w:rPr>
          <w:b/>
          <w:color w:val="FF0000"/>
          <w:sz w:val="24"/>
          <w:szCs w:val="24"/>
        </w:rPr>
        <w:t xml:space="preserve">                       </w:t>
      </w:r>
    </w:p>
    <w:p w14:paraId="777B6B9E" w14:textId="5738FD63" w:rsidR="00B82E86" w:rsidRPr="00B82E86" w:rsidRDefault="00C6103A" w:rsidP="00B8723E">
      <w:pPr>
        <w:spacing w:before="0" w:after="0"/>
        <w:ind w:left="180"/>
        <w:jc w:val="center"/>
        <w:rPr>
          <w:b/>
          <w:color w:val="FF0000"/>
          <w:sz w:val="24"/>
          <w:szCs w:val="24"/>
          <w:u w:val="single"/>
        </w:rPr>
      </w:pPr>
      <w:r>
        <w:rPr>
          <w:b/>
          <w:color w:val="FF0000"/>
          <w:sz w:val="24"/>
          <w:szCs w:val="24"/>
        </w:rPr>
        <w:t xml:space="preserve">                                            </w:t>
      </w:r>
      <w:r w:rsidR="00B82E86" w:rsidRPr="00B82E86">
        <w:rPr>
          <w:b/>
          <w:color w:val="FF0000"/>
          <w:sz w:val="24"/>
          <w:szCs w:val="24"/>
          <w:u w:val="single"/>
        </w:rPr>
        <w:t>IMPORTANT NEWS</w:t>
      </w:r>
    </w:p>
    <w:p w14:paraId="21334ABD" w14:textId="724A2AB4" w:rsidR="006C601E" w:rsidRPr="002153EC" w:rsidRDefault="006C601E" w:rsidP="006C601E">
      <w:pPr>
        <w:spacing w:before="0" w:after="0"/>
        <w:ind w:left="180"/>
        <w:rPr>
          <w:b/>
          <w:color w:val="FF0000"/>
          <w:sz w:val="28"/>
          <w:szCs w:val="28"/>
        </w:rPr>
      </w:pPr>
      <w:r w:rsidRPr="002153EC">
        <w:rPr>
          <w:b/>
          <w:color w:val="FF0000"/>
          <w:sz w:val="28"/>
          <w:szCs w:val="28"/>
        </w:rPr>
        <w:t>Parrent Teacher Conferences Thursday, October 10</w:t>
      </w:r>
      <w:r w:rsidRPr="002153EC">
        <w:rPr>
          <w:b/>
          <w:color w:val="FF0000"/>
          <w:sz w:val="28"/>
          <w:szCs w:val="28"/>
          <w:vertAlign w:val="superscript"/>
        </w:rPr>
        <w:t>th</w:t>
      </w:r>
      <w:r w:rsidRPr="002153EC">
        <w:rPr>
          <w:b/>
          <w:color w:val="FF0000"/>
          <w:sz w:val="28"/>
          <w:szCs w:val="28"/>
        </w:rPr>
        <w:t xml:space="preserve"> and Wednesday, </w:t>
      </w:r>
      <w:r w:rsidR="004C2E7E" w:rsidRPr="002153EC">
        <w:rPr>
          <w:b/>
          <w:color w:val="FF0000"/>
          <w:sz w:val="28"/>
          <w:szCs w:val="28"/>
        </w:rPr>
        <w:t xml:space="preserve">and </w:t>
      </w:r>
      <w:r w:rsidRPr="002153EC">
        <w:rPr>
          <w:b/>
          <w:color w:val="FF0000"/>
          <w:sz w:val="28"/>
          <w:szCs w:val="28"/>
        </w:rPr>
        <w:t xml:space="preserve">October 16, 2024. </w:t>
      </w:r>
    </w:p>
    <w:p w14:paraId="2CB9B798" w14:textId="55D1841F" w:rsidR="004F1C5A" w:rsidRDefault="00DF5A02" w:rsidP="0062619F">
      <w:pPr>
        <w:spacing w:before="0" w:after="0"/>
        <w:ind w:left="180"/>
        <w:jc w:val="center"/>
        <w:rPr>
          <w:b/>
          <w:color w:val="454551" w:themeColor="text2"/>
          <w:sz w:val="24"/>
          <w:szCs w:val="24"/>
        </w:rPr>
      </w:pPr>
      <w:r w:rsidRPr="00DF5A02">
        <w:rPr>
          <w:b/>
          <w:color w:val="454551" w:themeColor="text2"/>
          <w:sz w:val="24"/>
          <w:szCs w:val="24"/>
        </w:rPr>
        <w:t>Green Schools Park Grand Opening</w:t>
      </w:r>
    </w:p>
    <w:p w14:paraId="167E3E06" w14:textId="2339EF18" w:rsidR="00DF5A02" w:rsidRDefault="00C621F3" w:rsidP="0062619F">
      <w:pPr>
        <w:spacing w:before="0" w:after="0"/>
        <w:ind w:left="180"/>
        <w:jc w:val="center"/>
        <w:rPr>
          <w:b/>
          <w:color w:val="454551" w:themeColor="text2"/>
          <w:sz w:val="24"/>
          <w:szCs w:val="24"/>
        </w:rPr>
      </w:pPr>
      <w:r>
        <w:rPr>
          <w:b/>
          <w:color w:val="454551" w:themeColor="text2"/>
          <w:sz w:val="24"/>
          <w:szCs w:val="24"/>
        </w:rPr>
        <w:t>October 8</w:t>
      </w:r>
      <w:r w:rsidRPr="00C621F3">
        <w:rPr>
          <w:b/>
          <w:color w:val="454551" w:themeColor="text2"/>
          <w:sz w:val="24"/>
          <w:szCs w:val="24"/>
          <w:vertAlign w:val="superscript"/>
        </w:rPr>
        <w:t>th</w:t>
      </w:r>
      <w:r>
        <w:rPr>
          <w:b/>
          <w:color w:val="454551" w:themeColor="text2"/>
          <w:sz w:val="24"/>
          <w:szCs w:val="24"/>
        </w:rPr>
        <w:t xml:space="preserve"> saw </w:t>
      </w:r>
      <w:r w:rsidR="00232CD5">
        <w:rPr>
          <w:b/>
          <w:color w:val="454551" w:themeColor="text2"/>
          <w:sz w:val="24"/>
          <w:szCs w:val="24"/>
        </w:rPr>
        <w:t xml:space="preserve">our ribbon cutting and Grand Opening for our </w:t>
      </w:r>
      <w:r w:rsidR="00D266A5">
        <w:rPr>
          <w:b/>
          <w:color w:val="454551" w:themeColor="text2"/>
          <w:sz w:val="24"/>
          <w:szCs w:val="24"/>
        </w:rPr>
        <w:t>Schoolyard development plan</w:t>
      </w:r>
      <w:r w:rsidR="001970A5">
        <w:rPr>
          <w:b/>
          <w:color w:val="454551" w:themeColor="text2"/>
          <w:sz w:val="24"/>
          <w:szCs w:val="24"/>
        </w:rPr>
        <w:t xml:space="preserve">. </w:t>
      </w:r>
      <w:r w:rsidR="00E00CA2">
        <w:rPr>
          <w:b/>
          <w:color w:val="454551" w:themeColor="text2"/>
          <w:sz w:val="24"/>
          <w:szCs w:val="24"/>
        </w:rPr>
        <w:t>Check out</w:t>
      </w:r>
      <w:r w:rsidR="001970A5">
        <w:rPr>
          <w:b/>
          <w:color w:val="454551" w:themeColor="text2"/>
          <w:sz w:val="24"/>
          <w:szCs w:val="24"/>
        </w:rPr>
        <w:t xml:space="preserve"> our new </w:t>
      </w:r>
      <w:r w:rsidR="001008D9">
        <w:rPr>
          <w:b/>
          <w:color w:val="454551" w:themeColor="text2"/>
          <w:sz w:val="24"/>
          <w:szCs w:val="24"/>
        </w:rPr>
        <w:t xml:space="preserve">playground area. </w:t>
      </w:r>
    </w:p>
    <w:p w14:paraId="1570493F" w14:textId="6AB9A2B8" w:rsidR="00FE1BBF" w:rsidRDefault="003B4FF7" w:rsidP="00E00CA2">
      <w:pPr>
        <w:spacing w:before="0" w:after="0"/>
        <w:ind w:left="180"/>
        <w:jc w:val="center"/>
        <w:rPr>
          <w:b/>
          <w:color w:val="454551" w:themeColor="text2"/>
          <w:sz w:val="24"/>
          <w:szCs w:val="24"/>
        </w:rPr>
      </w:pPr>
      <w:r>
        <w:rPr>
          <w:b/>
          <w:noProof/>
          <w:color w:val="454551" w:themeColor="text2"/>
          <w:sz w:val="24"/>
          <w:szCs w:val="24"/>
        </w:rPr>
        <w:drawing>
          <wp:inline distT="0" distB="0" distL="0" distR="0" wp14:anchorId="77DEDB90" wp14:editId="435D61FD">
            <wp:extent cx="1950720" cy="1466088"/>
            <wp:effectExtent l="0" t="0" r="0" b="1270"/>
            <wp:docPr id="581976237" name="Picture 5"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76237" name="Picture 5" descr="A group of people in a circ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0720" cy="1466088"/>
                    </a:xfrm>
                    <a:prstGeom prst="rect">
                      <a:avLst/>
                    </a:prstGeom>
                  </pic:spPr>
                </pic:pic>
              </a:graphicData>
            </a:graphic>
          </wp:inline>
        </w:drawing>
      </w:r>
      <w:r w:rsidR="00111B1C">
        <w:rPr>
          <w:b/>
          <w:noProof/>
          <w:color w:val="454551" w:themeColor="text2"/>
          <w:sz w:val="24"/>
          <w:szCs w:val="24"/>
        </w:rPr>
        <w:drawing>
          <wp:inline distT="0" distB="0" distL="0" distR="0" wp14:anchorId="41F32EF1" wp14:editId="6E13ECDD">
            <wp:extent cx="2171700" cy="1465580"/>
            <wp:effectExtent l="0" t="0" r="0" b="1270"/>
            <wp:docPr id="1918846662" name="Picture 7" descr="A group of people sitting under a covered pati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46662" name="Picture 7" descr="A group of people sitting under a covered pati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72459" cy="1466092"/>
                    </a:xfrm>
                    <a:prstGeom prst="rect">
                      <a:avLst/>
                    </a:prstGeom>
                  </pic:spPr>
                </pic:pic>
              </a:graphicData>
            </a:graphic>
          </wp:inline>
        </w:drawing>
      </w:r>
      <w:r w:rsidR="00111B1C">
        <w:rPr>
          <w:b/>
          <w:color w:val="454551" w:themeColor="text2"/>
          <w:sz w:val="24"/>
          <w:szCs w:val="24"/>
        </w:rPr>
        <w:t xml:space="preserve"> </w:t>
      </w:r>
      <w:r w:rsidR="00694EDC">
        <w:rPr>
          <w:b/>
          <w:noProof/>
          <w:color w:val="454551" w:themeColor="text2"/>
          <w:sz w:val="24"/>
          <w:szCs w:val="24"/>
        </w:rPr>
        <w:drawing>
          <wp:inline distT="0" distB="0" distL="0" distR="0" wp14:anchorId="6EA45A03" wp14:editId="238640ED">
            <wp:extent cx="1950720" cy="1466088"/>
            <wp:effectExtent l="0" t="0" r="0" b="1270"/>
            <wp:docPr id="59170911" name="Picture 6" descr="A group of people sitting under a covered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0911" name="Picture 6" descr="A group of people sitting under a covered area&#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50720" cy="1466088"/>
                    </a:xfrm>
                    <a:prstGeom prst="rect">
                      <a:avLst/>
                    </a:prstGeom>
                  </pic:spPr>
                </pic:pic>
              </a:graphicData>
            </a:graphic>
          </wp:inline>
        </w:drawing>
      </w:r>
    </w:p>
    <w:p w14:paraId="4328D74E" w14:textId="77777777" w:rsidR="00C6103A" w:rsidRDefault="00C6103A" w:rsidP="00C6103A">
      <w:pPr>
        <w:spacing w:before="0" w:after="0"/>
        <w:ind w:left="180"/>
        <w:jc w:val="center"/>
        <w:rPr>
          <w:b/>
          <w:color w:val="454551" w:themeColor="text2"/>
          <w:sz w:val="24"/>
          <w:szCs w:val="24"/>
        </w:rPr>
      </w:pPr>
    </w:p>
    <w:p w14:paraId="5C099227" w14:textId="7D9B2008" w:rsidR="00C6103A" w:rsidRPr="00B82E86" w:rsidRDefault="00C6103A" w:rsidP="00C6103A">
      <w:pPr>
        <w:spacing w:before="0" w:after="0"/>
        <w:ind w:left="180"/>
        <w:jc w:val="center"/>
        <w:rPr>
          <w:b/>
          <w:color w:val="454551" w:themeColor="text2"/>
          <w:sz w:val="24"/>
          <w:szCs w:val="24"/>
        </w:rPr>
      </w:pPr>
      <w:r w:rsidRPr="00B82E86">
        <w:rPr>
          <w:b/>
          <w:color w:val="454551" w:themeColor="text2"/>
          <w:sz w:val="24"/>
          <w:szCs w:val="24"/>
        </w:rPr>
        <w:t>PARENT PICK-UP!</w:t>
      </w:r>
    </w:p>
    <w:p w14:paraId="19CA6903" w14:textId="77777777" w:rsidR="00C6103A" w:rsidRDefault="00C6103A" w:rsidP="00C6103A">
      <w:pPr>
        <w:spacing w:before="0" w:after="0"/>
        <w:rPr>
          <w:b/>
          <w:color w:val="auto"/>
        </w:rPr>
      </w:pPr>
      <w:r w:rsidRPr="00BA74FC">
        <w:rPr>
          <w:b/>
          <w:color w:val="FF0000"/>
          <w:sz w:val="24"/>
          <w:szCs w:val="24"/>
        </w:rPr>
        <w:t>Calls</w:t>
      </w:r>
      <w:r w:rsidRPr="00B574FD">
        <w:rPr>
          <w:b/>
          <w:color w:val="auto"/>
          <w:sz w:val="24"/>
          <w:szCs w:val="24"/>
        </w:rPr>
        <w:t xml:space="preserve"> for Student Pick-Up must be made by 3:30pm! Pick-Up ends at 3:30pm and resumes at 4:15pm</w:t>
      </w:r>
      <w:r w:rsidRPr="004A48B2">
        <w:rPr>
          <w:b/>
          <w:color w:val="auto"/>
          <w:sz w:val="24"/>
          <w:szCs w:val="24"/>
        </w:rPr>
        <w:t>. No calls will be taken between 3:30 and 4:15pm</w:t>
      </w:r>
      <w:r w:rsidRPr="0047030A">
        <w:rPr>
          <w:b/>
          <w:color w:val="auto"/>
        </w:rPr>
        <w:t>.</w:t>
      </w:r>
      <w:r>
        <w:rPr>
          <w:b/>
          <w:color w:val="auto"/>
        </w:rPr>
        <w:t xml:space="preserve"> </w:t>
      </w:r>
      <w:r w:rsidRPr="00493324">
        <w:rPr>
          <w:b/>
          <w:color w:val="FF0000"/>
          <w:sz w:val="24"/>
          <w:szCs w:val="24"/>
          <w:u w:val="single"/>
        </w:rPr>
        <w:t>Parents must come into the building to sign out students for early dismissal</w:t>
      </w:r>
      <w:r w:rsidRPr="00493324">
        <w:rPr>
          <w:b/>
          <w:color w:val="auto"/>
        </w:rPr>
        <w:t>.</w:t>
      </w:r>
    </w:p>
    <w:p w14:paraId="7638D8C7" w14:textId="6D45FA12" w:rsidR="00C6103A" w:rsidRDefault="00C6103A" w:rsidP="00C6103A">
      <w:pPr>
        <w:spacing w:before="0" w:after="0"/>
        <w:ind w:left="180"/>
        <w:rPr>
          <w:b/>
          <w:color w:val="auto"/>
        </w:rPr>
      </w:pPr>
    </w:p>
    <w:p w14:paraId="0E40F590" w14:textId="105F63A7" w:rsidR="001008D9" w:rsidRDefault="00C6103A" w:rsidP="0062619F">
      <w:pPr>
        <w:spacing w:before="0" w:after="0"/>
        <w:ind w:left="180"/>
        <w:jc w:val="center"/>
        <w:rPr>
          <w:b/>
          <w:color w:val="454551" w:themeColor="text2"/>
          <w:sz w:val="24"/>
          <w:szCs w:val="24"/>
        </w:rPr>
      </w:pPr>
      <w:r w:rsidRPr="0039452C">
        <w:rPr>
          <w:noProof/>
          <w:color w:val="FF0000"/>
          <w:sz w:val="28"/>
          <w:szCs w:val="28"/>
        </w:rPr>
        <w:lastRenderedPageBreak/>
        <mc:AlternateContent>
          <mc:Choice Requires="wps">
            <w:drawing>
              <wp:anchor distT="45720" distB="45720" distL="114300" distR="114300" simplePos="0" relativeHeight="251660288" behindDoc="0" locked="0" layoutInCell="1" allowOverlap="1" wp14:anchorId="5094BDE1" wp14:editId="6FF16E72">
                <wp:simplePos x="0" y="0"/>
                <wp:positionH relativeFrom="column">
                  <wp:posOffset>95250</wp:posOffset>
                </wp:positionH>
                <wp:positionV relativeFrom="paragraph">
                  <wp:posOffset>0</wp:posOffset>
                </wp:positionV>
                <wp:extent cx="6835775" cy="116205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775" cy="1162050"/>
                        </a:xfrm>
                        <a:prstGeom prst="rect">
                          <a:avLst/>
                        </a:prstGeom>
                        <a:ln>
                          <a:solidFill>
                            <a:srgbClr val="FF0000"/>
                          </a:solidFill>
                          <a:headEnd/>
                          <a:tailEnd/>
                        </a:ln>
                      </wps:spPr>
                      <wps:style>
                        <a:lnRef idx="2">
                          <a:schemeClr val="dk1"/>
                        </a:lnRef>
                        <a:fillRef idx="1">
                          <a:schemeClr val="lt1"/>
                        </a:fillRef>
                        <a:effectRef idx="0">
                          <a:schemeClr val="dk1"/>
                        </a:effectRef>
                        <a:fontRef idx="minor">
                          <a:schemeClr val="dk1"/>
                        </a:fontRef>
                      </wps:style>
                      <wps:txbx>
                        <w:txbxContent>
                          <w:p w14:paraId="476252BF" w14:textId="5EB0362E" w:rsidR="0039452C" w:rsidRPr="00441027" w:rsidRDefault="0039452C" w:rsidP="0039452C">
                            <w:pPr>
                              <w:spacing w:before="0" w:after="0"/>
                              <w:ind w:left="180" w:hanging="90"/>
                              <w:jc w:val="center"/>
                              <w:rPr>
                                <w:color w:val="FF0000"/>
                                <w:sz w:val="32"/>
                                <w:szCs w:val="32"/>
                                <w:u w:val="single"/>
                              </w:rPr>
                            </w:pPr>
                            <w:r w:rsidRPr="00441027">
                              <w:rPr>
                                <w:color w:val="FF0000"/>
                                <w:sz w:val="32"/>
                                <w:szCs w:val="32"/>
                                <w:u w:val="single"/>
                              </w:rPr>
                              <w:t>Parents, please fill out the school Engagement Survey 2024-25</w:t>
                            </w:r>
                          </w:p>
                          <w:p w14:paraId="220D4344" w14:textId="77777777" w:rsidR="0039452C" w:rsidRDefault="0039452C" w:rsidP="0039452C">
                            <w:pPr>
                              <w:spacing w:before="0" w:after="0"/>
                              <w:ind w:left="180" w:hanging="90"/>
                              <w:jc w:val="center"/>
                              <w:rPr>
                                <w:color w:val="FF0000"/>
                                <w:sz w:val="32"/>
                                <w:szCs w:val="32"/>
                              </w:rPr>
                            </w:pPr>
                            <w:r>
                              <w:rPr>
                                <w:color w:val="FF0000"/>
                                <w:sz w:val="32"/>
                                <w:szCs w:val="32"/>
                              </w:rPr>
                              <w:t>Here is the link:</w:t>
                            </w:r>
                          </w:p>
                          <w:p w14:paraId="43ABD024" w14:textId="2BA11BB2" w:rsidR="0039452C" w:rsidRDefault="0039452C" w:rsidP="0039452C">
                            <w:hyperlink r:id="rId18" w:tgtFrame="_blank" w:history="1">
                              <w:r w:rsidRPr="00142189">
                                <w:rPr>
                                  <w:rFonts w:ascii="Roboto" w:hAnsi="Roboto"/>
                                  <w:color w:val="2962FF"/>
                                  <w:spacing w:val="5"/>
                                  <w:sz w:val="28"/>
                                  <w:szCs w:val="28"/>
                                  <w:u w:val="single"/>
                                  <w:shd w:val="clear" w:color="auto" w:fill="FFFFFF"/>
                                </w:rPr>
                                <w:t>https://mpsresearch.co1.qualtrics.com/jfe/form/SV_8vthsN2BBv09xpY</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4BDE1" id="Text Box 2" o:spid="_x0000_s1028" type="#_x0000_t202" style="position:absolute;left:0;text-align:left;margin-left:7.5pt;margin-top:0;width:538.25pt;height: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" fillcolor="white [3201]" strokecolor="red" strokeweight="2pt">
                <v:textbox>
                  <w:txbxContent>
                    <w:p w14:paraId="476252BF" w14:textId="5EB0362E" w:rsidR="0039452C" w:rsidRPr="00441027" w:rsidRDefault="0039452C" w:rsidP="0039452C">
                      <w:pPr>
                        <w:spacing w:before="0" w:after="0"/>
                        <w:ind w:left="180" w:hanging="90"/>
                        <w:jc w:val="center"/>
                        <w:rPr>
                          <w:color w:val="FF0000"/>
                          <w:sz w:val="32"/>
                          <w:szCs w:val="32"/>
                          <w:u w:val="single"/>
                        </w:rPr>
                      </w:pPr>
                      <w:r w:rsidRPr="00441027">
                        <w:rPr>
                          <w:color w:val="FF0000"/>
                          <w:sz w:val="32"/>
                          <w:szCs w:val="32"/>
                          <w:u w:val="single"/>
                        </w:rPr>
                        <w:t>Parents, please fill out the school Engagement Survey 2024-25</w:t>
                      </w:r>
                    </w:p>
                    <w:p w14:paraId="220D4344" w14:textId="77777777" w:rsidR="0039452C" w:rsidRDefault="0039452C" w:rsidP="0039452C">
                      <w:pPr>
                        <w:spacing w:before="0" w:after="0"/>
                        <w:ind w:left="180" w:hanging="90"/>
                        <w:jc w:val="center"/>
                        <w:rPr>
                          <w:color w:val="FF0000"/>
                          <w:sz w:val="32"/>
                          <w:szCs w:val="32"/>
                        </w:rPr>
                      </w:pPr>
                      <w:r>
                        <w:rPr>
                          <w:color w:val="FF0000"/>
                          <w:sz w:val="32"/>
                          <w:szCs w:val="32"/>
                        </w:rPr>
                        <w:t>Here is the link:</w:t>
                      </w:r>
                    </w:p>
                    <w:p w14:paraId="43ABD024" w14:textId="2BA11BB2" w:rsidR="0039452C" w:rsidRDefault="0039452C" w:rsidP="0039452C">
                      <w:hyperlink r:id="rId19" w:tgtFrame="_blank" w:history="1">
                        <w:r w:rsidRPr="00142189">
                          <w:rPr>
                            <w:rFonts w:ascii="Roboto" w:hAnsi="Roboto"/>
                            <w:color w:val="2962FF"/>
                            <w:spacing w:val="5"/>
                            <w:sz w:val="28"/>
                            <w:szCs w:val="28"/>
                            <w:u w:val="single"/>
                            <w:shd w:val="clear" w:color="auto" w:fill="FFFFFF"/>
                          </w:rPr>
                          <w:t>https://mpsresearch.co1.qualtrics.com/jfe/form/SV_8vthsN2BBv09xpY</w:t>
                        </w:r>
                      </w:hyperlink>
                    </w:p>
                  </w:txbxContent>
                </v:textbox>
                <w10:wrap type="square"/>
              </v:shape>
            </w:pict>
          </mc:Fallback>
        </mc:AlternateContent>
      </w:r>
    </w:p>
    <w:p w14:paraId="19C745B5" w14:textId="0ACA0CB2" w:rsidR="00AD784E" w:rsidRDefault="007A1AD0" w:rsidP="00821F3D">
      <w:pPr>
        <w:spacing w:before="0" w:after="0" w:line="240" w:lineRule="auto"/>
        <w:ind w:left="180" w:hanging="90"/>
        <w:jc w:val="center"/>
        <w:rPr>
          <w:color w:val="FF0000"/>
          <w:sz w:val="32"/>
          <w:szCs w:val="32"/>
        </w:rPr>
      </w:pPr>
      <w:proofErr w:type="spellStart"/>
      <w:r>
        <w:rPr>
          <w:color w:val="FF0000"/>
          <w:sz w:val="32"/>
          <w:szCs w:val="32"/>
        </w:rPr>
        <w:t>Parrents</w:t>
      </w:r>
      <w:proofErr w:type="spellEnd"/>
      <w:r>
        <w:rPr>
          <w:color w:val="FF0000"/>
          <w:sz w:val="32"/>
          <w:szCs w:val="32"/>
        </w:rPr>
        <w:t xml:space="preserve"> </w:t>
      </w:r>
      <w:r w:rsidR="00E35FCE">
        <w:rPr>
          <w:color w:val="FF0000"/>
          <w:sz w:val="32"/>
          <w:szCs w:val="32"/>
        </w:rPr>
        <w:t xml:space="preserve">Sign Up for the Parent </w:t>
      </w:r>
      <w:proofErr w:type="gramStart"/>
      <w:r w:rsidR="00E35FCE">
        <w:rPr>
          <w:color w:val="FF0000"/>
          <w:sz w:val="32"/>
          <w:szCs w:val="32"/>
        </w:rPr>
        <w:t>Portal</w:t>
      </w:r>
      <w:r w:rsidR="00821F3D">
        <w:rPr>
          <w:color w:val="FF0000"/>
          <w:sz w:val="32"/>
          <w:szCs w:val="32"/>
        </w:rPr>
        <w:t xml:space="preserve"> !!!</w:t>
      </w:r>
      <w:proofErr w:type="gramEnd"/>
    </w:p>
    <w:p w14:paraId="36A65B5F" w14:textId="77777777" w:rsidR="007A1AD0" w:rsidRDefault="007A1AD0" w:rsidP="00821F3D">
      <w:pPr>
        <w:spacing w:before="0" w:after="0" w:line="240" w:lineRule="auto"/>
        <w:ind w:left="180" w:hanging="90"/>
        <w:jc w:val="center"/>
        <w:rPr>
          <w:bCs/>
          <w:color w:val="auto"/>
          <w:sz w:val="28"/>
          <w:szCs w:val="28"/>
        </w:rPr>
      </w:pPr>
    </w:p>
    <w:p w14:paraId="07A3962A" w14:textId="24C8FEBB" w:rsidR="006276BE" w:rsidRDefault="00E80A0C" w:rsidP="00E80A0C">
      <w:pPr>
        <w:spacing w:before="0" w:after="0" w:line="240" w:lineRule="auto"/>
        <w:ind w:left="90"/>
        <w:jc w:val="center"/>
        <w:rPr>
          <w:color w:val="FF0000"/>
          <w:sz w:val="32"/>
          <w:szCs w:val="32"/>
        </w:rPr>
      </w:pPr>
      <w:r w:rsidRPr="00884155">
        <w:rPr>
          <w:color w:val="FF0000"/>
          <w:sz w:val="32"/>
          <w:szCs w:val="32"/>
        </w:rPr>
        <w:t>Parents are needed for the School Engagement Council and the</w:t>
      </w:r>
      <w:r>
        <w:rPr>
          <w:color w:val="FF0000"/>
          <w:sz w:val="32"/>
          <w:szCs w:val="32"/>
        </w:rPr>
        <w:t xml:space="preserve"> District</w:t>
      </w:r>
      <w:r w:rsidRPr="00884155">
        <w:rPr>
          <w:color w:val="FF0000"/>
          <w:sz w:val="32"/>
          <w:szCs w:val="32"/>
        </w:rPr>
        <w:t xml:space="preserve"> Advisory Council</w:t>
      </w:r>
      <w:r>
        <w:rPr>
          <w:color w:val="FF0000"/>
          <w:sz w:val="32"/>
          <w:szCs w:val="32"/>
        </w:rPr>
        <w:t xml:space="preserve"> (DAC)</w:t>
      </w:r>
      <w:r w:rsidRPr="00884155">
        <w:rPr>
          <w:color w:val="FF0000"/>
          <w:sz w:val="32"/>
          <w:szCs w:val="32"/>
        </w:rPr>
        <w:t xml:space="preserve">. </w:t>
      </w:r>
    </w:p>
    <w:p w14:paraId="3C7C3293" w14:textId="53FE76C9" w:rsidR="003F429D" w:rsidRDefault="000B0431" w:rsidP="003F429D">
      <w:pPr>
        <w:spacing w:before="0" w:after="0" w:line="240" w:lineRule="auto"/>
        <w:ind w:left="90"/>
        <w:jc w:val="center"/>
        <w:rPr>
          <w:color w:val="454551" w:themeColor="text2"/>
          <w:sz w:val="32"/>
          <w:szCs w:val="32"/>
        </w:rPr>
      </w:pPr>
      <w:r w:rsidRPr="000E3249">
        <w:rPr>
          <w:b/>
          <w:noProof/>
          <w:color w:val="auto"/>
        </w:rPr>
        <mc:AlternateContent>
          <mc:Choice Requires="wps">
            <w:drawing>
              <wp:anchor distT="45720" distB="45720" distL="114300" distR="114300" simplePos="0" relativeHeight="251657216" behindDoc="0" locked="0" layoutInCell="1" allowOverlap="1" wp14:anchorId="640D436A" wp14:editId="78DC4B22">
                <wp:simplePos x="0" y="0"/>
                <wp:positionH relativeFrom="column">
                  <wp:posOffset>0</wp:posOffset>
                </wp:positionH>
                <wp:positionV relativeFrom="paragraph">
                  <wp:posOffset>745490</wp:posOffset>
                </wp:positionV>
                <wp:extent cx="7058025" cy="1600200"/>
                <wp:effectExtent l="0" t="0" r="28575" b="19050"/>
                <wp:wrapSquare wrapText="bothSides"/>
                <wp:docPr id="1792090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600200"/>
                        </a:xfrm>
                        <a:prstGeom prst="rect">
                          <a:avLst/>
                        </a:prstGeom>
                        <a:solidFill>
                          <a:srgbClr val="FFFFFF"/>
                        </a:solidFill>
                        <a:ln w="9525">
                          <a:solidFill>
                            <a:srgbClr val="FF0000"/>
                          </a:solidFill>
                          <a:miter lim="800000"/>
                          <a:headEnd/>
                          <a:tailEnd/>
                        </a:ln>
                      </wps:spPr>
                      <wps:txbx>
                        <w:txbxContent>
                          <w:p w14:paraId="74DA95FD" w14:textId="77777777" w:rsidR="00A0228A" w:rsidRDefault="00A0228A" w:rsidP="00A0228A">
                            <w:pPr>
                              <w:spacing w:before="0" w:after="0" w:line="240" w:lineRule="auto"/>
                              <w:ind w:left="0"/>
                              <w:jc w:val="center"/>
                              <w:rPr>
                                <w:b/>
                                <w:bCs/>
                                <w:color w:val="FF0000"/>
                                <w:sz w:val="32"/>
                                <w:szCs w:val="32"/>
                              </w:rPr>
                            </w:pPr>
                            <w:r w:rsidRPr="008F5C9B">
                              <w:rPr>
                                <w:b/>
                                <w:bCs/>
                                <w:color w:val="FF0000"/>
                                <w:sz w:val="32"/>
                                <w:szCs w:val="32"/>
                              </w:rPr>
                              <w:t>Sports Corner</w:t>
                            </w:r>
                          </w:p>
                          <w:p w14:paraId="4C47E50C" w14:textId="103E9714" w:rsidR="000C2AE1" w:rsidRPr="000B0431" w:rsidRDefault="00705494" w:rsidP="000C2AE1">
                            <w:pPr>
                              <w:spacing w:before="0" w:after="0" w:line="240" w:lineRule="auto"/>
                              <w:ind w:left="0"/>
                              <w:rPr>
                                <w:b/>
                                <w:bCs/>
                                <w:color w:val="FF0000"/>
                                <w:sz w:val="24"/>
                                <w:szCs w:val="24"/>
                              </w:rPr>
                            </w:pPr>
                            <w:r>
                              <w:rPr>
                                <w:b/>
                                <w:bCs/>
                                <w:color w:val="FF0000"/>
                                <w:sz w:val="32"/>
                                <w:szCs w:val="32"/>
                              </w:rPr>
                              <w:t xml:space="preserve">  </w:t>
                            </w:r>
                            <w:r w:rsidR="005832E9" w:rsidRPr="000B0431">
                              <w:rPr>
                                <w:b/>
                                <w:bCs/>
                                <w:color w:val="FF0000"/>
                                <w:sz w:val="24"/>
                                <w:szCs w:val="24"/>
                              </w:rPr>
                              <w:t xml:space="preserve">Girls Basketball Schedule </w:t>
                            </w:r>
                            <w:r w:rsidR="00A91714" w:rsidRPr="000B0431">
                              <w:rPr>
                                <w:b/>
                                <w:bCs/>
                                <w:color w:val="FF0000"/>
                                <w:sz w:val="24"/>
                                <w:szCs w:val="24"/>
                              </w:rPr>
                              <w:t xml:space="preserve">                   </w:t>
                            </w:r>
                            <w:r w:rsidR="000B0431">
                              <w:rPr>
                                <w:b/>
                                <w:bCs/>
                                <w:color w:val="FF0000"/>
                                <w:sz w:val="24"/>
                                <w:szCs w:val="24"/>
                              </w:rPr>
                              <w:t xml:space="preserve">                                     </w:t>
                            </w:r>
                            <w:r w:rsidR="00A91714" w:rsidRPr="000B0431">
                              <w:rPr>
                                <w:b/>
                                <w:bCs/>
                                <w:color w:val="FF0000"/>
                                <w:sz w:val="24"/>
                                <w:szCs w:val="24"/>
                              </w:rPr>
                              <w:t xml:space="preserve">    Flag Football Schedule </w:t>
                            </w:r>
                          </w:p>
                          <w:p w14:paraId="298411B9" w14:textId="7B19E7AE" w:rsidR="00F77F83" w:rsidRPr="000B0431" w:rsidRDefault="00705494" w:rsidP="000C2AE1">
                            <w:pPr>
                              <w:spacing w:before="0" w:after="0" w:line="240" w:lineRule="auto"/>
                              <w:ind w:left="0"/>
                              <w:rPr>
                                <w:b/>
                                <w:bCs/>
                                <w:color w:val="FF0000"/>
                                <w:sz w:val="24"/>
                                <w:szCs w:val="24"/>
                              </w:rPr>
                            </w:pPr>
                            <w:r w:rsidRPr="000B0431">
                              <w:rPr>
                                <w:b/>
                                <w:bCs/>
                                <w:color w:val="FF0000"/>
                                <w:sz w:val="24"/>
                                <w:szCs w:val="24"/>
                              </w:rPr>
                              <w:t xml:space="preserve">  </w:t>
                            </w:r>
                            <w:r w:rsidR="0055450C" w:rsidRPr="000B0431">
                              <w:rPr>
                                <w:b/>
                                <w:bCs/>
                                <w:color w:val="FF0000"/>
                                <w:sz w:val="24"/>
                                <w:szCs w:val="24"/>
                              </w:rPr>
                              <w:t>10/12/2024</w:t>
                            </w:r>
                            <w:r w:rsidRPr="000B0431">
                              <w:rPr>
                                <w:b/>
                                <w:bCs/>
                                <w:color w:val="FF0000"/>
                                <w:sz w:val="24"/>
                                <w:szCs w:val="24"/>
                              </w:rPr>
                              <w:t xml:space="preserve">    </w:t>
                            </w:r>
                            <w:r w:rsidR="00F7759D" w:rsidRPr="000B0431">
                              <w:rPr>
                                <w:b/>
                                <w:bCs/>
                                <w:color w:val="FF0000"/>
                                <w:sz w:val="24"/>
                                <w:szCs w:val="24"/>
                              </w:rPr>
                              <w:t>1</w:t>
                            </w:r>
                            <w:r w:rsidR="0055450C" w:rsidRPr="000B0431">
                              <w:rPr>
                                <w:b/>
                                <w:bCs/>
                                <w:color w:val="FF0000"/>
                                <w:sz w:val="24"/>
                                <w:szCs w:val="24"/>
                              </w:rPr>
                              <w:t xml:space="preserve">:00 pm </w:t>
                            </w:r>
                            <w:r w:rsidR="00A91714" w:rsidRPr="000B0431">
                              <w:rPr>
                                <w:b/>
                                <w:bCs/>
                                <w:color w:val="FF0000"/>
                                <w:sz w:val="24"/>
                                <w:szCs w:val="24"/>
                              </w:rPr>
                              <w:t xml:space="preserve">              </w:t>
                            </w:r>
                            <w:r w:rsidR="00D20834" w:rsidRPr="000B0431">
                              <w:rPr>
                                <w:b/>
                                <w:bCs/>
                                <w:color w:val="FF0000"/>
                                <w:sz w:val="24"/>
                                <w:szCs w:val="24"/>
                              </w:rPr>
                              <w:t xml:space="preserve">                                     </w:t>
                            </w:r>
                            <w:r w:rsidR="000B0431">
                              <w:rPr>
                                <w:b/>
                                <w:bCs/>
                                <w:color w:val="FF0000"/>
                                <w:sz w:val="24"/>
                                <w:szCs w:val="24"/>
                              </w:rPr>
                              <w:t xml:space="preserve">              </w:t>
                            </w:r>
                            <w:r w:rsidR="00D20834" w:rsidRPr="000B0431">
                              <w:rPr>
                                <w:b/>
                                <w:bCs/>
                                <w:color w:val="FF0000"/>
                                <w:sz w:val="24"/>
                                <w:szCs w:val="24"/>
                              </w:rPr>
                              <w:t xml:space="preserve">  10/12/2024    </w:t>
                            </w:r>
                            <w:r w:rsidR="00AF37F5" w:rsidRPr="000B0431">
                              <w:rPr>
                                <w:b/>
                                <w:bCs/>
                                <w:color w:val="FF0000"/>
                                <w:sz w:val="24"/>
                                <w:szCs w:val="24"/>
                              </w:rPr>
                              <w:t xml:space="preserve">   </w:t>
                            </w:r>
                            <w:r w:rsidR="002C3B1D" w:rsidRPr="000B0431">
                              <w:rPr>
                                <w:b/>
                                <w:bCs/>
                                <w:color w:val="FF0000"/>
                                <w:sz w:val="24"/>
                                <w:szCs w:val="24"/>
                              </w:rPr>
                              <w:t>9</w:t>
                            </w:r>
                            <w:r w:rsidR="00D20834" w:rsidRPr="000B0431">
                              <w:rPr>
                                <w:b/>
                                <w:bCs/>
                                <w:color w:val="FF0000"/>
                                <w:sz w:val="24"/>
                                <w:szCs w:val="24"/>
                              </w:rPr>
                              <w:t xml:space="preserve">:00 </w:t>
                            </w:r>
                            <w:r w:rsidR="002C3B1D" w:rsidRPr="000B0431">
                              <w:rPr>
                                <w:b/>
                                <w:bCs/>
                                <w:color w:val="FF0000"/>
                                <w:sz w:val="24"/>
                                <w:szCs w:val="24"/>
                              </w:rPr>
                              <w:t>a</w:t>
                            </w:r>
                            <w:r w:rsidR="00D20834" w:rsidRPr="000B0431">
                              <w:rPr>
                                <w:b/>
                                <w:bCs/>
                                <w:color w:val="FF0000"/>
                                <w:sz w:val="24"/>
                                <w:szCs w:val="24"/>
                              </w:rPr>
                              <w:t>m</w:t>
                            </w:r>
                            <w:r w:rsidR="00A91714" w:rsidRPr="000B0431">
                              <w:rPr>
                                <w:b/>
                                <w:bCs/>
                                <w:color w:val="FF0000"/>
                                <w:sz w:val="24"/>
                                <w:szCs w:val="24"/>
                              </w:rPr>
                              <w:t xml:space="preserve">            </w:t>
                            </w:r>
                          </w:p>
                          <w:tbl>
                            <w:tblPr>
                              <w:tblW w:w="19890" w:type="dxa"/>
                              <w:shd w:val="clear" w:color="auto" w:fill="FFFFFF"/>
                              <w:tblCellMar>
                                <w:left w:w="0" w:type="dxa"/>
                                <w:right w:w="0" w:type="dxa"/>
                              </w:tblCellMar>
                              <w:tblLook w:val="04A0" w:firstRow="1" w:lastRow="0" w:firstColumn="1" w:lastColumn="0" w:noHBand="0" w:noVBand="1"/>
                            </w:tblPr>
                            <w:tblGrid>
                              <w:gridCol w:w="17519"/>
                              <w:gridCol w:w="2371"/>
                            </w:tblGrid>
                            <w:tr w:rsidR="00F7759D" w:rsidRPr="000B0431" w14:paraId="5FBF2903" w14:textId="77777777" w:rsidTr="000C2AE1">
                              <w:tc>
                                <w:tcPr>
                                  <w:tcW w:w="0" w:type="auto"/>
                                  <w:tcBorders>
                                    <w:top w:val="nil"/>
                                    <w:left w:val="nil"/>
                                    <w:bottom w:val="nil"/>
                                    <w:right w:val="nil"/>
                                  </w:tcBorders>
                                  <w:shd w:val="clear" w:color="auto" w:fill="FFFFFF"/>
                                  <w:tcMar>
                                    <w:top w:w="90" w:type="dxa"/>
                                    <w:left w:w="180" w:type="dxa"/>
                                    <w:bottom w:w="90" w:type="dxa"/>
                                    <w:right w:w="180" w:type="dxa"/>
                                  </w:tcMar>
                                  <w:vAlign w:val="center"/>
                                  <w:hideMark/>
                                </w:tcPr>
                                <w:p w14:paraId="19E4ED81" w14:textId="4C369353" w:rsidR="000C2AE1" w:rsidRPr="000B0431" w:rsidRDefault="000C2AE1" w:rsidP="000C2AE1">
                                  <w:pPr>
                                    <w:spacing w:before="0" w:after="0" w:line="240" w:lineRule="auto"/>
                                    <w:ind w:left="0"/>
                                    <w:rPr>
                                      <w:b/>
                                      <w:bCs/>
                                      <w:color w:val="FF0000"/>
                                      <w:sz w:val="24"/>
                                      <w:szCs w:val="24"/>
                                    </w:rPr>
                                  </w:pPr>
                                  <w:r w:rsidRPr="000C2AE1">
                                    <w:rPr>
                                      <w:b/>
                                      <w:bCs/>
                                      <w:color w:val="FF0000"/>
                                      <w:sz w:val="24"/>
                                      <w:szCs w:val="24"/>
                                    </w:rPr>
                                    <w:t>10/19</w:t>
                                  </w:r>
                                  <w:r w:rsidR="008B2E10" w:rsidRPr="000B0431">
                                    <w:rPr>
                                      <w:b/>
                                      <w:bCs/>
                                      <w:color w:val="FF0000"/>
                                      <w:sz w:val="24"/>
                                      <w:szCs w:val="24"/>
                                    </w:rPr>
                                    <w:t xml:space="preserve">  </w:t>
                                  </w:r>
                                  <w:r w:rsidR="001E6911" w:rsidRPr="000B0431">
                                    <w:rPr>
                                      <w:b/>
                                      <w:bCs/>
                                      <w:color w:val="FF0000"/>
                                      <w:sz w:val="24"/>
                                      <w:szCs w:val="24"/>
                                    </w:rPr>
                                    <w:t xml:space="preserve">  </w:t>
                                  </w:r>
                                  <w:r w:rsidR="008B2E10" w:rsidRPr="000B0431">
                                    <w:rPr>
                                      <w:b/>
                                      <w:bCs/>
                                      <w:color w:val="FF0000"/>
                                      <w:sz w:val="24"/>
                                      <w:szCs w:val="24"/>
                                    </w:rPr>
                                    <w:t xml:space="preserve">      </w:t>
                                  </w:r>
                                  <w:r w:rsidR="00705494" w:rsidRPr="000B0431">
                                    <w:rPr>
                                      <w:b/>
                                      <w:bCs/>
                                      <w:color w:val="FF0000"/>
                                      <w:sz w:val="24"/>
                                      <w:szCs w:val="24"/>
                                    </w:rPr>
                                    <w:t xml:space="preserve">    1:00 pm</w:t>
                                  </w:r>
                                  <w:r w:rsidR="002C3B1D" w:rsidRPr="000B0431">
                                    <w:rPr>
                                      <w:b/>
                                      <w:bCs/>
                                      <w:color w:val="FF0000"/>
                                      <w:sz w:val="24"/>
                                      <w:szCs w:val="24"/>
                                    </w:rPr>
                                    <w:t xml:space="preserve">                                                  </w:t>
                                  </w:r>
                                  <w:r w:rsidR="000B0431">
                                    <w:rPr>
                                      <w:b/>
                                      <w:bCs/>
                                      <w:color w:val="FF0000"/>
                                      <w:sz w:val="24"/>
                                      <w:szCs w:val="24"/>
                                    </w:rPr>
                                    <w:t xml:space="preserve">             </w:t>
                                  </w:r>
                                  <w:r w:rsidR="002C3B1D" w:rsidRPr="000B0431">
                                    <w:rPr>
                                      <w:b/>
                                      <w:bCs/>
                                      <w:color w:val="FF0000"/>
                                      <w:sz w:val="24"/>
                                      <w:szCs w:val="24"/>
                                    </w:rPr>
                                    <w:t xml:space="preserve">    10/19            </w:t>
                                  </w:r>
                                  <w:r w:rsidR="00AF37F5" w:rsidRPr="000B0431">
                                    <w:rPr>
                                      <w:b/>
                                      <w:bCs/>
                                      <w:color w:val="FF0000"/>
                                      <w:sz w:val="24"/>
                                      <w:szCs w:val="24"/>
                                    </w:rPr>
                                    <w:t xml:space="preserve">    </w:t>
                                  </w:r>
                                  <w:r w:rsidR="002C3B1D" w:rsidRPr="000B0431">
                                    <w:rPr>
                                      <w:b/>
                                      <w:bCs/>
                                      <w:color w:val="FF0000"/>
                                      <w:sz w:val="24"/>
                                      <w:szCs w:val="24"/>
                                    </w:rPr>
                                    <w:t>10:00am</w:t>
                                  </w:r>
                                </w:p>
                                <w:p w14:paraId="3A76397D" w14:textId="76B69D87" w:rsidR="008B2E10" w:rsidRPr="000B0431" w:rsidRDefault="008B2E10" w:rsidP="000C2AE1">
                                  <w:pPr>
                                    <w:spacing w:before="0" w:after="0" w:line="240" w:lineRule="auto"/>
                                    <w:ind w:left="0"/>
                                    <w:rPr>
                                      <w:b/>
                                      <w:bCs/>
                                      <w:color w:val="FF0000"/>
                                      <w:sz w:val="24"/>
                                      <w:szCs w:val="24"/>
                                    </w:rPr>
                                  </w:pPr>
                                  <w:r w:rsidRPr="000B0431">
                                    <w:rPr>
                                      <w:b/>
                                      <w:bCs/>
                                      <w:color w:val="FF0000"/>
                                      <w:sz w:val="24"/>
                                      <w:szCs w:val="24"/>
                                    </w:rPr>
                                    <w:t>10/26              1:00 pm</w:t>
                                  </w:r>
                                </w:p>
                                <w:p w14:paraId="591A65E9" w14:textId="6CFD3120" w:rsidR="00F7759D" w:rsidRPr="000C2AE1" w:rsidRDefault="001E6911" w:rsidP="000C2AE1">
                                  <w:pPr>
                                    <w:spacing w:before="0" w:after="0" w:line="240" w:lineRule="auto"/>
                                    <w:ind w:left="0"/>
                                    <w:rPr>
                                      <w:b/>
                                      <w:bCs/>
                                      <w:color w:val="FF0000"/>
                                      <w:sz w:val="24"/>
                                      <w:szCs w:val="24"/>
                                    </w:rPr>
                                  </w:pPr>
                                  <w:r w:rsidRPr="000B0431">
                                    <w:rPr>
                                      <w:b/>
                                      <w:bCs/>
                                      <w:color w:val="FF0000"/>
                                      <w:sz w:val="24"/>
                                      <w:szCs w:val="24"/>
                                    </w:rPr>
                                    <w:t>11/02              11:</w:t>
                                  </w:r>
                                  <w:r w:rsidR="002B3795" w:rsidRPr="000B0431">
                                    <w:rPr>
                                      <w:b/>
                                      <w:bCs/>
                                      <w:color w:val="FF0000"/>
                                      <w:sz w:val="24"/>
                                      <w:szCs w:val="24"/>
                                    </w:rPr>
                                    <w:t xml:space="preserve">am </w:t>
                                  </w:r>
                                  <w:r w:rsidR="0091262D">
                                    <w:rPr>
                                      <w:b/>
                                      <w:bCs/>
                                      <w:color w:val="FF0000"/>
                                      <w:sz w:val="24"/>
                                      <w:szCs w:val="24"/>
                                    </w:rPr>
                                    <w:t xml:space="preserve">                                                                      </w:t>
                                  </w:r>
                                  <w:r w:rsidR="0091262D" w:rsidRPr="000B0431">
                                    <w:rPr>
                                      <w:b/>
                                      <w:bCs/>
                                      <w:color w:val="FF0000"/>
                                      <w:sz w:val="24"/>
                                      <w:szCs w:val="24"/>
                                    </w:rPr>
                                    <w:t>Games at Custer Stadium</w:t>
                                  </w:r>
                                </w:p>
                              </w:tc>
                              <w:tc>
                                <w:tcPr>
                                  <w:tcW w:w="0" w:type="auto"/>
                                  <w:tcBorders>
                                    <w:top w:val="nil"/>
                                    <w:left w:val="nil"/>
                                    <w:bottom w:val="nil"/>
                                    <w:right w:val="nil"/>
                                  </w:tcBorders>
                                  <w:shd w:val="clear" w:color="auto" w:fill="FFFFFF"/>
                                  <w:tcMar>
                                    <w:top w:w="90" w:type="dxa"/>
                                    <w:left w:w="180" w:type="dxa"/>
                                    <w:bottom w:w="90" w:type="dxa"/>
                                    <w:right w:w="180" w:type="dxa"/>
                                  </w:tcMar>
                                  <w:vAlign w:val="center"/>
                                  <w:hideMark/>
                                </w:tcPr>
                                <w:p w14:paraId="64C474BB" w14:textId="77777777" w:rsidR="000C2AE1" w:rsidRPr="000C2AE1" w:rsidRDefault="000C2AE1" w:rsidP="000C2AE1">
                                  <w:pPr>
                                    <w:spacing w:before="0" w:after="0" w:line="240" w:lineRule="auto"/>
                                    <w:ind w:left="0"/>
                                    <w:rPr>
                                      <w:b/>
                                      <w:bCs/>
                                      <w:color w:val="FF0000"/>
                                      <w:sz w:val="24"/>
                                      <w:szCs w:val="24"/>
                                    </w:rPr>
                                  </w:pPr>
                                  <w:r w:rsidRPr="000C2AE1">
                                    <w:rPr>
                                      <w:b/>
                                      <w:bCs/>
                                      <w:color w:val="FF0000"/>
                                      <w:sz w:val="24"/>
                                      <w:szCs w:val="24"/>
                                    </w:rPr>
                                    <w:t>1:00 pm</w:t>
                                  </w:r>
                                </w:p>
                              </w:tc>
                            </w:tr>
                          </w:tbl>
                          <w:p w14:paraId="6D9A67B3" w14:textId="317DCE2E" w:rsidR="000C2AE1" w:rsidRPr="000B0431" w:rsidRDefault="002B3795" w:rsidP="000C2AE1">
                            <w:pPr>
                              <w:spacing w:before="0" w:after="0" w:line="240" w:lineRule="auto"/>
                              <w:ind w:left="0"/>
                              <w:rPr>
                                <w:b/>
                                <w:bCs/>
                                <w:color w:val="FF0000"/>
                                <w:sz w:val="24"/>
                                <w:szCs w:val="24"/>
                              </w:rPr>
                            </w:pPr>
                            <w:r w:rsidRPr="000B0431">
                              <w:rPr>
                                <w:b/>
                                <w:bCs/>
                                <w:color w:val="FF0000"/>
                                <w:sz w:val="24"/>
                                <w:szCs w:val="24"/>
                              </w:rPr>
                              <w:t>Games at Obama SCTE Gym</w:t>
                            </w:r>
                            <w:r w:rsidR="007F5F8D" w:rsidRPr="000B0431">
                              <w:rPr>
                                <w:b/>
                                <w:bCs/>
                                <w:color w:val="FF0000"/>
                                <w:sz w:val="24"/>
                                <w:szCs w:val="24"/>
                              </w:rPr>
                              <w:t xml:space="preserve">                    </w:t>
                            </w:r>
                            <w:r w:rsidR="000B0431">
                              <w:rPr>
                                <w:b/>
                                <w:bCs/>
                                <w:color w:val="FF0000"/>
                                <w:sz w:val="24"/>
                                <w:szCs w:val="24"/>
                              </w:rPr>
                              <w:t xml:space="preserve">                                     </w:t>
                            </w:r>
                            <w:r w:rsidR="007F5F8D" w:rsidRPr="000B0431">
                              <w:rPr>
                                <w:b/>
                                <w:bCs/>
                                <w:color w:val="FF0000"/>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D436A" id="_x0000_s1029" type="#_x0000_t202" style="position:absolute;left:0;text-align:left;margin-left:0;margin-top:58.7pt;width:555.75pt;height:12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" strokecolor="red">
                <v:textbox>
                  <w:txbxContent>
                    <w:p w14:paraId="74DA95FD" w14:textId="77777777" w:rsidR="00A0228A" w:rsidRDefault="00A0228A" w:rsidP="00A0228A">
                      <w:pPr>
                        <w:spacing w:before="0" w:after="0" w:line="240" w:lineRule="auto"/>
                        <w:ind w:left="0"/>
                        <w:jc w:val="center"/>
                        <w:rPr>
                          <w:b/>
                          <w:bCs/>
                          <w:color w:val="FF0000"/>
                          <w:sz w:val="32"/>
                          <w:szCs w:val="32"/>
                        </w:rPr>
                      </w:pPr>
                      <w:r w:rsidRPr="008F5C9B">
                        <w:rPr>
                          <w:b/>
                          <w:bCs/>
                          <w:color w:val="FF0000"/>
                          <w:sz w:val="32"/>
                          <w:szCs w:val="32"/>
                        </w:rPr>
                        <w:t>Sports Corner</w:t>
                      </w:r>
                    </w:p>
                    <w:p w14:paraId="4C47E50C" w14:textId="103E9714" w:rsidR="000C2AE1" w:rsidRPr="000B0431" w:rsidRDefault="00705494" w:rsidP="000C2AE1">
                      <w:pPr>
                        <w:spacing w:before="0" w:after="0" w:line="240" w:lineRule="auto"/>
                        <w:ind w:left="0"/>
                        <w:rPr>
                          <w:b/>
                          <w:bCs/>
                          <w:color w:val="FF0000"/>
                          <w:sz w:val="24"/>
                          <w:szCs w:val="24"/>
                        </w:rPr>
                      </w:pPr>
                      <w:r>
                        <w:rPr>
                          <w:b/>
                          <w:bCs/>
                          <w:color w:val="FF0000"/>
                          <w:sz w:val="32"/>
                          <w:szCs w:val="32"/>
                        </w:rPr>
                        <w:t xml:space="preserve">  </w:t>
                      </w:r>
                      <w:r w:rsidR="005832E9" w:rsidRPr="000B0431">
                        <w:rPr>
                          <w:b/>
                          <w:bCs/>
                          <w:color w:val="FF0000"/>
                          <w:sz w:val="24"/>
                          <w:szCs w:val="24"/>
                        </w:rPr>
                        <w:t xml:space="preserve">Girls Basketball Schedule </w:t>
                      </w:r>
                      <w:r w:rsidR="00A91714" w:rsidRPr="000B0431">
                        <w:rPr>
                          <w:b/>
                          <w:bCs/>
                          <w:color w:val="FF0000"/>
                          <w:sz w:val="24"/>
                          <w:szCs w:val="24"/>
                        </w:rPr>
                        <w:t xml:space="preserve">                   </w:t>
                      </w:r>
                      <w:r w:rsidR="000B0431">
                        <w:rPr>
                          <w:b/>
                          <w:bCs/>
                          <w:color w:val="FF0000"/>
                          <w:sz w:val="24"/>
                          <w:szCs w:val="24"/>
                        </w:rPr>
                        <w:t xml:space="preserve">                                     </w:t>
                      </w:r>
                      <w:r w:rsidR="00A91714" w:rsidRPr="000B0431">
                        <w:rPr>
                          <w:b/>
                          <w:bCs/>
                          <w:color w:val="FF0000"/>
                          <w:sz w:val="24"/>
                          <w:szCs w:val="24"/>
                        </w:rPr>
                        <w:t xml:space="preserve">    Flag Football Schedule </w:t>
                      </w:r>
                    </w:p>
                    <w:p w14:paraId="298411B9" w14:textId="7B19E7AE" w:rsidR="00F77F83" w:rsidRPr="000B0431" w:rsidRDefault="00705494" w:rsidP="000C2AE1">
                      <w:pPr>
                        <w:spacing w:before="0" w:after="0" w:line="240" w:lineRule="auto"/>
                        <w:ind w:left="0"/>
                        <w:rPr>
                          <w:b/>
                          <w:bCs/>
                          <w:color w:val="FF0000"/>
                          <w:sz w:val="24"/>
                          <w:szCs w:val="24"/>
                        </w:rPr>
                      </w:pPr>
                      <w:r w:rsidRPr="000B0431">
                        <w:rPr>
                          <w:b/>
                          <w:bCs/>
                          <w:color w:val="FF0000"/>
                          <w:sz w:val="24"/>
                          <w:szCs w:val="24"/>
                        </w:rPr>
                        <w:t xml:space="preserve">  </w:t>
                      </w:r>
                      <w:r w:rsidR="0055450C" w:rsidRPr="000B0431">
                        <w:rPr>
                          <w:b/>
                          <w:bCs/>
                          <w:color w:val="FF0000"/>
                          <w:sz w:val="24"/>
                          <w:szCs w:val="24"/>
                        </w:rPr>
                        <w:t>10/12/2024</w:t>
                      </w:r>
                      <w:r w:rsidRPr="000B0431">
                        <w:rPr>
                          <w:b/>
                          <w:bCs/>
                          <w:color w:val="FF0000"/>
                          <w:sz w:val="24"/>
                          <w:szCs w:val="24"/>
                        </w:rPr>
                        <w:t xml:space="preserve">    </w:t>
                      </w:r>
                      <w:r w:rsidR="00F7759D" w:rsidRPr="000B0431">
                        <w:rPr>
                          <w:b/>
                          <w:bCs/>
                          <w:color w:val="FF0000"/>
                          <w:sz w:val="24"/>
                          <w:szCs w:val="24"/>
                        </w:rPr>
                        <w:t>1</w:t>
                      </w:r>
                      <w:r w:rsidR="0055450C" w:rsidRPr="000B0431">
                        <w:rPr>
                          <w:b/>
                          <w:bCs/>
                          <w:color w:val="FF0000"/>
                          <w:sz w:val="24"/>
                          <w:szCs w:val="24"/>
                        </w:rPr>
                        <w:t xml:space="preserve">:00 pm </w:t>
                      </w:r>
                      <w:r w:rsidR="00A91714" w:rsidRPr="000B0431">
                        <w:rPr>
                          <w:b/>
                          <w:bCs/>
                          <w:color w:val="FF0000"/>
                          <w:sz w:val="24"/>
                          <w:szCs w:val="24"/>
                        </w:rPr>
                        <w:t xml:space="preserve">              </w:t>
                      </w:r>
                      <w:r w:rsidR="00D20834" w:rsidRPr="000B0431">
                        <w:rPr>
                          <w:b/>
                          <w:bCs/>
                          <w:color w:val="FF0000"/>
                          <w:sz w:val="24"/>
                          <w:szCs w:val="24"/>
                        </w:rPr>
                        <w:t xml:space="preserve">                                     </w:t>
                      </w:r>
                      <w:r w:rsidR="000B0431">
                        <w:rPr>
                          <w:b/>
                          <w:bCs/>
                          <w:color w:val="FF0000"/>
                          <w:sz w:val="24"/>
                          <w:szCs w:val="24"/>
                        </w:rPr>
                        <w:t xml:space="preserve">              </w:t>
                      </w:r>
                      <w:r w:rsidR="00D20834" w:rsidRPr="000B0431">
                        <w:rPr>
                          <w:b/>
                          <w:bCs/>
                          <w:color w:val="FF0000"/>
                          <w:sz w:val="24"/>
                          <w:szCs w:val="24"/>
                        </w:rPr>
                        <w:t xml:space="preserve">  10/12/2024    </w:t>
                      </w:r>
                      <w:r w:rsidR="00AF37F5" w:rsidRPr="000B0431">
                        <w:rPr>
                          <w:b/>
                          <w:bCs/>
                          <w:color w:val="FF0000"/>
                          <w:sz w:val="24"/>
                          <w:szCs w:val="24"/>
                        </w:rPr>
                        <w:t xml:space="preserve">   </w:t>
                      </w:r>
                      <w:r w:rsidR="002C3B1D" w:rsidRPr="000B0431">
                        <w:rPr>
                          <w:b/>
                          <w:bCs/>
                          <w:color w:val="FF0000"/>
                          <w:sz w:val="24"/>
                          <w:szCs w:val="24"/>
                        </w:rPr>
                        <w:t>9</w:t>
                      </w:r>
                      <w:r w:rsidR="00D20834" w:rsidRPr="000B0431">
                        <w:rPr>
                          <w:b/>
                          <w:bCs/>
                          <w:color w:val="FF0000"/>
                          <w:sz w:val="24"/>
                          <w:szCs w:val="24"/>
                        </w:rPr>
                        <w:t xml:space="preserve">:00 </w:t>
                      </w:r>
                      <w:r w:rsidR="002C3B1D" w:rsidRPr="000B0431">
                        <w:rPr>
                          <w:b/>
                          <w:bCs/>
                          <w:color w:val="FF0000"/>
                          <w:sz w:val="24"/>
                          <w:szCs w:val="24"/>
                        </w:rPr>
                        <w:t>a</w:t>
                      </w:r>
                      <w:r w:rsidR="00D20834" w:rsidRPr="000B0431">
                        <w:rPr>
                          <w:b/>
                          <w:bCs/>
                          <w:color w:val="FF0000"/>
                          <w:sz w:val="24"/>
                          <w:szCs w:val="24"/>
                        </w:rPr>
                        <w:t>m</w:t>
                      </w:r>
                      <w:r w:rsidR="00A91714" w:rsidRPr="000B0431">
                        <w:rPr>
                          <w:b/>
                          <w:bCs/>
                          <w:color w:val="FF0000"/>
                          <w:sz w:val="24"/>
                          <w:szCs w:val="24"/>
                        </w:rPr>
                        <w:t xml:space="preserve">            </w:t>
                      </w:r>
                    </w:p>
                    <w:tbl>
                      <w:tblPr>
                        <w:tblW w:w="19890" w:type="dxa"/>
                        <w:shd w:val="clear" w:color="auto" w:fill="FFFFFF"/>
                        <w:tblCellMar>
                          <w:left w:w="0" w:type="dxa"/>
                          <w:right w:w="0" w:type="dxa"/>
                        </w:tblCellMar>
                        <w:tblLook w:val="04A0" w:firstRow="1" w:lastRow="0" w:firstColumn="1" w:lastColumn="0" w:noHBand="0" w:noVBand="1"/>
                      </w:tblPr>
                      <w:tblGrid>
                        <w:gridCol w:w="17519"/>
                        <w:gridCol w:w="2371"/>
                      </w:tblGrid>
                      <w:tr w:rsidR="00F7759D" w:rsidRPr="000B0431" w14:paraId="5FBF2903" w14:textId="77777777" w:rsidTr="000C2AE1">
                        <w:tc>
                          <w:tcPr>
                            <w:tcW w:w="0" w:type="auto"/>
                            <w:tcBorders>
                              <w:top w:val="nil"/>
                              <w:left w:val="nil"/>
                              <w:bottom w:val="nil"/>
                              <w:right w:val="nil"/>
                            </w:tcBorders>
                            <w:shd w:val="clear" w:color="auto" w:fill="FFFFFF"/>
                            <w:tcMar>
                              <w:top w:w="90" w:type="dxa"/>
                              <w:left w:w="180" w:type="dxa"/>
                              <w:bottom w:w="90" w:type="dxa"/>
                              <w:right w:w="180" w:type="dxa"/>
                            </w:tcMar>
                            <w:vAlign w:val="center"/>
                            <w:hideMark/>
                          </w:tcPr>
                          <w:p w14:paraId="19E4ED81" w14:textId="4C369353" w:rsidR="000C2AE1" w:rsidRPr="000B0431" w:rsidRDefault="000C2AE1" w:rsidP="000C2AE1">
                            <w:pPr>
                              <w:spacing w:before="0" w:after="0" w:line="240" w:lineRule="auto"/>
                              <w:ind w:left="0"/>
                              <w:rPr>
                                <w:b/>
                                <w:bCs/>
                                <w:color w:val="FF0000"/>
                                <w:sz w:val="24"/>
                                <w:szCs w:val="24"/>
                              </w:rPr>
                            </w:pPr>
                            <w:r w:rsidRPr="000C2AE1">
                              <w:rPr>
                                <w:b/>
                                <w:bCs/>
                                <w:color w:val="FF0000"/>
                                <w:sz w:val="24"/>
                                <w:szCs w:val="24"/>
                              </w:rPr>
                              <w:t>10/19</w:t>
                            </w:r>
                            <w:r w:rsidR="008B2E10" w:rsidRPr="000B0431">
                              <w:rPr>
                                <w:b/>
                                <w:bCs/>
                                <w:color w:val="FF0000"/>
                                <w:sz w:val="24"/>
                                <w:szCs w:val="24"/>
                              </w:rPr>
                              <w:t xml:space="preserve">  </w:t>
                            </w:r>
                            <w:r w:rsidR="001E6911" w:rsidRPr="000B0431">
                              <w:rPr>
                                <w:b/>
                                <w:bCs/>
                                <w:color w:val="FF0000"/>
                                <w:sz w:val="24"/>
                                <w:szCs w:val="24"/>
                              </w:rPr>
                              <w:t xml:space="preserve">  </w:t>
                            </w:r>
                            <w:r w:rsidR="008B2E10" w:rsidRPr="000B0431">
                              <w:rPr>
                                <w:b/>
                                <w:bCs/>
                                <w:color w:val="FF0000"/>
                                <w:sz w:val="24"/>
                                <w:szCs w:val="24"/>
                              </w:rPr>
                              <w:t xml:space="preserve">      </w:t>
                            </w:r>
                            <w:r w:rsidR="00705494" w:rsidRPr="000B0431">
                              <w:rPr>
                                <w:b/>
                                <w:bCs/>
                                <w:color w:val="FF0000"/>
                                <w:sz w:val="24"/>
                                <w:szCs w:val="24"/>
                              </w:rPr>
                              <w:t xml:space="preserve">    1:00 pm</w:t>
                            </w:r>
                            <w:r w:rsidR="002C3B1D" w:rsidRPr="000B0431">
                              <w:rPr>
                                <w:b/>
                                <w:bCs/>
                                <w:color w:val="FF0000"/>
                                <w:sz w:val="24"/>
                                <w:szCs w:val="24"/>
                              </w:rPr>
                              <w:t xml:space="preserve">                                                  </w:t>
                            </w:r>
                            <w:r w:rsidR="000B0431">
                              <w:rPr>
                                <w:b/>
                                <w:bCs/>
                                <w:color w:val="FF0000"/>
                                <w:sz w:val="24"/>
                                <w:szCs w:val="24"/>
                              </w:rPr>
                              <w:t xml:space="preserve">             </w:t>
                            </w:r>
                            <w:r w:rsidR="002C3B1D" w:rsidRPr="000B0431">
                              <w:rPr>
                                <w:b/>
                                <w:bCs/>
                                <w:color w:val="FF0000"/>
                                <w:sz w:val="24"/>
                                <w:szCs w:val="24"/>
                              </w:rPr>
                              <w:t xml:space="preserve">    10/19            </w:t>
                            </w:r>
                            <w:r w:rsidR="00AF37F5" w:rsidRPr="000B0431">
                              <w:rPr>
                                <w:b/>
                                <w:bCs/>
                                <w:color w:val="FF0000"/>
                                <w:sz w:val="24"/>
                                <w:szCs w:val="24"/>
                              </w:rPr>
                              <w:t xml:space="preserve">    </w:t>
                            </w:r>
                            <w:r w:rsidR="002C3B1D" w:rsidRPr="000B0431">
                              <w:rPr>
                                <w:b/>
                                <w:bCs/>
                                <w:color w:val="FF0000"/>
                                <w:sz w:val="24"/>
                                <w:szCs w:val="24"/>
                              </w:rPr>
                              <w:t>10:00am</w:t>
                            </w:r>
                          </w:p>
                          <w:p w14:paraId="3A76397D" w14:textId="76B69D87" w:rsidR="008B2E10" w:rsidRPr="000B0431" w:rsidRDefault="008B2E10" w:rsidP="000C2AE1">
                            <w:pPr>
                              <w:spacing w:before="0" w:after="0" w:line="240" w:lineRule="auto"/>
                              <w:ind w:left="0"/>
                              <w:rPr>
                                <w:b/>
                                <w:bCs/>
                                <w:color w:val="FF0000"/>
                                <w:sz w:val="24"/>
                                <w:szCs w:val="24"/>
                              </w:rPr>
                            </w:pPr>
                            <w:r w:rsidRPr="000B0431">
                              <w:rPr>
                                <w:b/>
                                <w:bCs/>
                                <w:color w:val="FF0000"/>
                                <w:sz w:val="24"/>
                                <w:szCs w:val="24"/>
                              </w:rPr>
                              <w:t>10/26              1:00 pm</w:t>
                            </w:r>
                          </w:p>
                          <w:p w14:paraId="591A65E9" w14:textId="6CFD3120" w:rsidR="00F7759D" w:rsidRPr="000C2AE1" w:rsidRDefault="001E6911" w:rsidP="000C2AE1">
                            <w:pPr>
                              <w:spacing w:before="0" w:after="0" w:line="240" w:lineRule="auto"/>
                              <w:ind w:left="0"/>
                              <w:rPr>
                                <w:b/>
                                <w:bCs/>
                                <w:color w:val="FF0000"/>
                                <w:sz w:val="24"/>
                                <w:szCs w:val="24"/>
                              </w:rPr>
                            </w:pPr>
                            <w:r w:rsidRPr="000B0431">
                              <w:rPr>
                                <w:b/>
                                <w:bCs/>
                                <w:color w:val="FF0000"/>
                                <w:sz w:val="24"/>
                                <w:szCs w:val="24"/>
                              </w:rPr>
                              <w:t>11/02              11:</w:t>
                            </w:r>
                            <w:r w:rsidR="002B3795" w:rsidRPr="000B0431">
                              <w:rPr>
                                <w:b/>
                                <w:bCs/>
                                <w:color w:val="FF0000"/>
                                <w:sz w:val="24"/>
                                <w:szCs w:val="24"/>
                              </w:rPr>
                              <w:t xml:space="preserve">am </w:t>
                            </w:r>
                            <w:r w:rsidR="0091262D">
                              <w:rPr>
                                <w:b/>
                                <w:bCs/>
                                <w:color w:val="FF0000"/>
                                <w:sz w:val="24"/>
                                <w:szCs w:val="24"/>
                              </w:rPr>
                              <w:t xml:space="preserve">                                                                      </w:t>
                            </w:r>
                            <w:r w:rsidR="0091262D" w:rsidRPr="000B0431">
                              <w:rPr>
                                <w:b/>
                                <w:bCs/>
                                <w:color w:val="FF0000"/>
                                <w:sz w:val="24"/>
                                <w:szCs w:val="24"/>
                              </w:rPr>
                              <w:t>Games at Custer Stadium</w:t>
                            </w:r>
                          </w:p>
                        </w:tc>
                        <w:tc>
                          <w:tcPr>
                            <w:tcW w:w="0" w:type="auto"/>
                            <w:tcBorders>
                              <w:top w:val="nil"/>
                              <w:left w:val="nil"/>
                              <w:bottom w:val="nil"/>
                              <w:right w:val="nil"/>
                            </w:tcBorders>
                            <w:shd w:val="clear" w:color="auto" w:fill="FFFFFF"/>
                            <w:tcMar>
                              <w:top w:w="90" w:type="dxa"/>
                              <w:left w:w="180" w:type="dxa"/>
                              <w:bottom w:w="90" w:type="dxa"/>
                              <w:right w:w="180" w:type="dxa"/>
                            </w:tcMar>
                            <w:vAlign w:val="center"/>
                            <w:hideMark/>
                          </w:tcPr>
                          <w:p w14:paraId="64C474BB" w14:textId="77777777" w:rsidR="000C2AE1" w:rsidRPr="000C2AE1" w:rsidRDefault="000C2AE1" w:rsidP="000C2AE1">
                            <w:pPr>
                              <w:spacing w:before="0" w:after="0" w:line="240" w:lineRule="auto"/>
                              <w:ind w:left="0"/>
                              <w:rPr>
                                <w:b/>
                                <w:bCs/>
                                <w:color w:val="FF0000"/>
                                <w:sz w:val="24"/>
                                <w:szCs w:val="24"/>
                              </w:rPr>
                            </w:pPr>
                            <w:r w:rsidRPr="000C2AE1">
                              <w:rPr>
                                <w:b/>
                                <w:bCs/>
                                <w:color w:val="FF0000"/>
                                <w:sz w:val="24"/>
                                <w:szCs w:val="24"/>
                              </w:rPr>
                              <w:t>1:00 pm</w:t>
                            </w:r>
                          </w:p>
                        </w:tc>
                      </w:tr>
                    </w:tbl>
                    <w:p w14:paraId="6D9A67B3" w14:textId="317DCE2E" w:rsidR="000C2AE1" w:rsidRPr="000B0431" w:rsidRDefault="002B3795" w:rsidP="000C2AE1">
                      <w:pPr>
                        <w:spacing w:before="0" w:after="0" w:line="240" w:lineRule="auto"/>
                        <w:ind w:left="0"/>
                        <w:rPr>
                          <w:b/>
                          <w:bCs/>
                          <w:color w:val="FF0000"/>
                          <w:sz w:val="24"/>
                          <w:szCs w:val="24"/>
                        </w:rPr>
                      </w:pPr>
                      <w:r w:rsidRPr="000B0431">
                        <w:rPr>
                          <w:b/>
                          <w:bCs/>
                          <w:color w:val="FF0000"/>
                          <w:sz w:val="24"/>
                          <w:szCs w:val="24"/>
                        </w:rPr>
                        <w:t>Games at Obama SCTE Gym</w:t>
                      </w:r>
                      <w:r w:rsidR="007F5F8D" w:rsidRPr="000B0431">
                        <w:rPr>
                          <w:b/>
                          <w:bCs/>
                          <w:color w:val="FF0000"/>
                          <w:sz w:val="24"/>
                          <w:szCs w:val="24"/>
                        </w:rPr>
                        <w:t xml:space="preserve">                    </w:t>
                      </w:r>
                      <w:r w:rsidR="000B0431">
                        <w:rPr>
                          <w:b/>
                          <w:bCs/>
                          <w:color w:val="FF0000"/>
                          <w:sz w:val="24"/>
                          <w:szCs w:val="24"/>
                        </w:rPr>
                        <w:t xml:space="preserve">                                     </w:t>
                      </w:r>
                      <w:r w:rsidR="007F5F8D" w:rsidRPr="000B0431">
                        <w:rPr>
                          <w:b/>
                          <w:bCs/>
                          <w:color w:val="FF0000"/>
                          <w:sz w:val="24"/>
                          <w:szCs w:val="24"/>
                        </w:rPr>
                        <w:t xml:space="preserve"> </w:t>
                      </w:r>
                    </w:p>
                  </w:txbxContent>
                </v:textbox>
                <w10:wrap type="square"/>
              </v:shape>
            </w:pict>
          </mc:Fallback>
        </mc:AlternateContent>
      </w:r>
      <w:r w:rsidR="00050F6F" w:rsidRPr="00E35FCE">
        <w:rPr>
          <w:color w:val="454551" w:themeColor="text2"/>
          <w:sz w:val="32"/>
          <w:szCs w:val="32"/>
        </w:rPr>
        <w:t xml:space="preserve">Contact Mr. Wright. </w:t>
      </w:r>
      <w:r w:rsidR="003F429D" w:rsidRPr="007E31EC">
        <w:rPr>
          <w:color w:val="454551" w:themeColor="text2"/>
          <w:sz w:val="32"/>
          <w:szCs w:val="32"/>
        </w:rPr>
        <w:t xml:space="preserve">Email: </w:t>
      </w:r>
      <w:hyperlink r:id="rId20" w:history="1">
        <w:r w:rsidR="003F429D" w:rsidRPr="007E31EC">
          <w:rPr>
            <w:rStyle w:val="Hyperlink"/>
            <w:color w:val="454551" w:themeColor="text2"/>
            <w:sz w:val="32"/>
            <w:szCs w:val="32"/>
          </w:rPr>
          <w:t>wrightp2@milwaukee.k12.wi.us</w:t>
        </w:r>
      </w:hyperlink>
      <w:r w:rsidR="003F429D" w:rsidRPr="007E31EC">
        <w:rPr>
          <w:color w:val="454551" w:themeColor="text2"/>
          <w:sz w:val="32"/>
          <w:szCs w:val="32"/>
        </w:rPr>
        <w:t xml:space="preserve"> or (414)393-3536</w:t>
      </w:r>
    </w:p>
    <w:p w14:paraId="2B41B3AA" w14:textId="29FD3C73" w:rsidR="00A0228A" w:rsidRDefault="00A0228A" w:rsidP="00A0228A">
      <w:pPr>
        <w:spacing w:before="0" w:after="0"/>
        <w:ind w:left="90"/>
        <w:jc w:val="center"/>
        <w:rPr>
          <w:color w:val="FF0000"/>
          <w:sz w:val="32"/>
          <w:szCs w:val="32"/>
          <w:u w:val="single"/>
        </w:rPr>
      </w:pPr>
      <w:r>
        <w:rPr>
          <w:noProof/>
          <w:color w:val="FF0000"/>
          <w:sz w:val="32"/>
          <w:szCs w:val="32"/>
          <w:u w:val="single"/>
        </w:rPr>
        <w:drawing>
          <wp:inline distT="0" distB="0" distL="0" distR="0" wp14:anchorId="57CF32F3" wp14:editId="03634BC9">
            <wp:extent cx="2460625" cy="761804"/>
            <wp:effectExtent l="0" t="0" r="0" b="635"/>
            <wp:docPr id="2"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480491" cy="767955"/>
                    </a:xfrm>
                    <a:prstGeom prst="rect">
                      <a:avLst/>
                    </a:prstGeom>
                  </pic:spPr>
                </pic:pic>
              </a:graphicData>
            </a:graphic>
          </wp:inline>
        </w:drawing>
      </w:r>
    </w:p>
    <w:p w14:paraId="662ED145" w14:textId="77777777" w:rsidR="000B0431" w:rsidRDefault="000B0431" w:rsidP="00A0228A">
      <w:pPr>
        <w:spacing w:before="0" w:after="0"/>
        <w:ind w:left="90"/>
        <w:jc w:val="both"/>
        <w:rPr>
          <w:b/>
          <w:bCs/>
          <w:sz w:val="24"/>
          <w:szCs w:val="24"/>
        </w:rPr>
      </w:pPr>
    </w:p>
    <w:p w14:paraId="1296471E" w14:textId="2D1F3A28" w:rsidR="00A0228A" w:rsidRPr="00A61DF3" w:rsidRDefault="00A0228A" w:rsidP="00A0228A">
      <w:pPr>
        <w:spacing w:before="0" w:after="0"/>
        <w:ind w:left="90"/>
        <w:jc w:val="both"/>
        <w:rPr>
          <w:b/>
          <w:bCs/>
          <w:sz w:val="24"/>
          <w:szCs w:val="24"/>
        </w:rPr>
      </w:pPr>
      <w:r w:rsidRPr="00A61DF3">
        <w:rPr>
          <w:b/>
          <w:bCs/>
          <w:sz w:val="24"/>
          <w:szCs w:val="24"/>
        </w:rPr>
        <w:t xml:space="preserve">The first 3 students </w:t>
      </w:r>
      <w:proofErr w:type="gramStart"/>
      <w:r w:rsidRPr="00A61DF3">
        <w:rPr>
          <w:b/>
          <w:bCs/>
          <w:sz w:val="24"/>
          <w:szCs w:val="24"/>
        </w:rPr>
        <w:t>to answer</w:t>
      </w:r>
      <w:proofErr w:type="gramEnd"/>
      <w:r w:rsidRPr="00A61DF3">
        <w:rPr>
          <w:b/>
          <w:bCs/>
          <w:sz w:val="24"/>
          <w:szCs w:val="24"/>
        </w:rPr>
        <w:t xml:space="preserve"> </w:t>
      </w:r>
      <w:proofErr w:type="gramStart"/>
      <w:r w:rsidRPr="00A61DF3">
        <w:rPr>
          <w:b/>
          <w:bCs/>
          <w:sz w:val="24"/>
          <w:szCs w:val="24"/>
        </w:rPr>
        <w:t>ALL of</w:t>
      </w:r>
      <w:proofErr w:type="gramEnd"/>
      <w:r w:rsidRPr="00A61DF3">
        <w:rPr>
          <w:b/>
          <w:bCs/>
          <w:sz w:val="24"/>
          <w:szCs w:val="24"/>
        </w:rPr>
        <w:t xml:space="preserve"> the questions correctly will receive a prize. You must email Mr. Wright at </w:t>
      </w:r>
      <w:hyperlink r:id="rId22" w:history="1">
        <w:r w:rsidRPr="00A61DF3">
          <w:rPr>
            <w:rStyle w:val="Hyperlink"/>
            <w:b/>
            <w:bCs/>
            <w:sz w:val="24"/>
            <w:szCs w:val="24"/>
          </w:rPr>
          <w:t>wrightp2@milwaukee.k12.wi.us</w:t>
        </w:r>
      </w:hyperlink>
      <w:r w:rsidRPr="00A61DF3">
        <w:rPr>
          <w:b/>
          <w:bCs/>
          <w:sz w:val="24"/>
          <w:szCs w:val="24"/>
        </w:rPr>
        <w:t xml:space="preserve"> with your correct answers. </w:t>
      </w:r>
    </w:p>
    <w:p w14:paraId="63DBCB95" w14:textId="77777777" w:rsidR="009D780B" w:rsidRDefault="009D780B" w:rsidP="009D780B">
      <w:pPr>
        <w:spacing w:before="0" w:after="0"/>
        <w:ind w:left="0"/>
        <w:jc w:val="both"/>
        <w:rPr>
          <w:b/>
          <w:bCs/>
          <w:color w:val="B3186D" w:themeColor="accent1" w:themeShade="BF"/>
          <w:sz w:val="24"/>
          <w:szCs w:val="24"/>
        </w:rPr>
      </w:pPr>
    </w:p>
    <w:p w14:paraId="0468186F" w14:textId="600230AF" w:rsidR="00A0228A" w:rsidRPr="00A61DF3" w:rsidRDefault="00A0228A" w:rsidP="00A0228A">
      <w:pPr>
        <w:spacing w:before="0" w:after="0"/>
        <w:ind w:left="90"/>
        <w:jc w:val="both"/>
        <w:rPr>
          <w:rFonts w:cs="Segoe UI"/>
          <w:b/>
          <w:bCs/>
          <w:sz w:val="24"/>
          <w:szCs w:val="24"/>
        </w:rPr>
      </w:pPr>
      <w:r w:rsidRPr="00A61DF3">
        <w:rPr>
          <w:b/>
          <w:bCs/>
          <w:color w:val="B3186D" w:themeColor="accent1" w:themeShade="BF"/>
          <w:sz w:val="24"/>
          <w:szCs w:val="24"/>
        </w:rPr>
        <w:t>Question 1</w:t>
      </w:r>
      <w:r w:rsidRPr="00A61DF3">
        <w:rPr>
          <w:b/>
          <w:bCs/>
          <w:sz w:val="24"/>
          <w:szCs w:val="24"/>
        </w:rPr>
        <w:t xml:space="preserve">: </w:t>
      </w:r>
      <w:r w:rsidR="00121AE8">
        <w:rPr>
          <w:rFonts w:ascii="Arial" w:hAnsi="Arial" w:cs="Arial"/>
          <w:color w:val="333333"/>
          <w:shd w:val="clear" w:color="auto" w:fill="FFFFFF"/>
        </w:rPr>
        <w:t>Ther</w:t>
      </w:r>
      <w:r w:rsidR="00E6663D">
        <w:rPr>
          <w:rFonts w:ascii="Arial" w:hAnsi="Arial" w:cs="Arial"/>
          <w:color w:val="333333"/>
          <w:shd w:val="clear" w:color="auto" w:fill="FFFFFF"/>
        </w:rPr>
        <w:t>e</w:t>
      </w:r>
      <w:r w:rsidR="00121AE8">
        <w:rPr>
          <w:rFonts w:ascii="Arial" w:hAnsi="Arial" w:cs="Arial"/>
          <w:color w:val="333333"/>
          <w:shd w:val="clear" w:color="auto" w:fill="FFFFFF"/>
        </w:rPr>
        <w:t xml:space="preserve"> </w:t>
      </w:r>
      <w:r w:rsidR="0043389C">
        <w:rPr>
          <w:rFonts w:ascii="Arial" w:hAnsi="Arial" w:cs="Arial"/>
          <w:color w:val="333333"/>
          <w:shd w:val="clear" w:color="auto" w:fill="FFFFFF"/>
        </w:rPr>
        <w:t xml:space="preserve">is </w:t>
      </w:r>
      <w:r w:rsidR="00121AE8">
        <w:rPr>
          <w:rFonts w:ascii="Arial" w:hAnsi="Arial" w:cs="Arial"/>
          <w:color w:val="333333"/>
          <w:shd w:val="clear" w:color="auto" w:fill="FFFFFF"/>
        </w:rPr>
        <w:t xml:space="preserve">only </w:t>
      </w:r>
      <w:r w:rsidR="00C5483A">
        <w:rPr>
          <w:rFonts w:ascii="Arial" w:hAnsi="Arial" w:cs="Arial"/>
          <w:color w:val="333333"/>
          <w:shd w:val="clear" w:color="auto" w:fill="FFFFFF"/>
        </w:rPr>
        <w:t xml:space="preserve">one word spelled wrong in the </w:t>
      </w:r>
      <w:r w:rsidR="0043389C">
        <w:rPr>
          <w:rFonts w:ascii="Arial" w:hAnsi="Arial" w:cs="Arial"/>
          <w:color w:val="333333"/>
          <w:shd w:val="clear" w:color="auto" w:fill="FFFFFF"/>
        </w:rPr>
        <w:t>dictionary</w:t>
      </w:r>
      <w:r w:rsidR="00C5483A">
        <w:rPr>
          <w:rFonts w:ascii="Arial" w:hAnsi="Arial" w:cs="Arial"/>
          <w:color w:val="333333"/>
          <w:shd w:val="clear" w:color="auto" w:fill="FFFFFF"/>
        </w:rPr>
        <w:t>. What is it?</w:t>
      </w:r>
      <w:r w:rsidR="009D7200">
        <w:rPr>
          <w:rFonts w:ascii="Arial" w:hAnsi="Arial" w:cs="Arial"/>
          <w:color w:val="333333"/>
          <w:shd w:val="clear" w:color="auto" w:fill="FFFFFF"/>
        </w:rPr>
        <w:t>?</w:t>
      </w:r>
    </w:p>
    <w:p w14:paraId="287E13DF" w14:textId="4E8E68AC" w:rsidR="00A0228A" w:rsidRPr="00EA0B4A" w:rsidRDefault="00A0228A" w:rsidP="00A0228A">
      <w:pPr>
        <w:spacing w:before="0" w:after="0"/>
        <w:ind w:left="90"/>
        <w:jc w:val="both"/>
        <w:rPr>
          <w:rFonts w:ascii="Arial" w:hAnsi="Arial" w:cs="Arial"/>
        </w:rPr>
      </w:pPr>
      <w:r w:rsidRPr="00A61DF3">
        <w:rPr>
          <w:b/>
          <w:bCs/>
          <w:color w:val="B3186D" w:themeColor="accent1" w:themeShade="BF"/>
          <w:sz w:val="24"/>
          <w:szCs w:val="24"/>
        </w:rPr>
        <w:t>Question 2</w:t>
      </w:r>
      <w:r w:rsidRPr="0097398A">
        <w:rPr>
          <w:sz w:val="24"/>
          <w:szCs w:val="24"/>
        </w:rPr>
        <w:t xml:space="preserve">: </w:t>
      </w:r>
      <w:r w:rsidR="0097398A" w:rsidRPr="00EA0B4A">
        <w:rPr>
          <w:rFonts w:ascii="Arial" w:hAnsi="Arial" w:cs="Arial"/>
        </w:rPr>
        <w:t>Which is correct to say, “The yolk of the egg are white?” or “The yolk of the egg is white?”</w:t>
      </w:r>
    </w:p>
    <w:p w14:paraId="07CD18AC" w14:textId="5032A661" w:rsidR="00A0228A" w:rsidRPr="00A40BCC" w:rsidRDefault="00A0228A" w:rsidP="00A0228A">
      <w:pPr>
        <w:spacing w:before="0" w:after="0"/>
        <w:ind w:left="90"/>
        <w:jc w:val="both"/>
        <w:rPr>
          <w:sz w:val="24"/>
          <w:szCs w:val="24"/>
        </w:rPr>
      </w:pPr>
      <w:r w:rsidRPr="00A61DF3">
        <w:rPr>
          <w:b/>
          <w:bCs/>
          <w:color w:val="B3186D" w:themeColor="accent1" w:themeShade="BF"/>
          <w:sz w:val="24"/>
          <w:szCs w:val="24"/>
        </w:rPr>
        <w:t>Question 3</w:t>
      </w:r>
      <w:r w:rsidRPr="00A40BCC">
        <w:rPr>
          <w:sz w:val="24"/>
          <w:szCs w:val="24"/>
        </w:rPr>
        <w:t xml:space="preserve">: </w:t>
      </w:r>
      <w:r w:rsidR="00A40BCC" w:rsidRPr="00EA0B4A">
        <w:rPr>
          <w:rFonts w:ascii="Arial" w:hAnsi="Arial" w:cs="Arial"/>
        </w:rPr>
        <w:t>If a rooster laid a brown egg and a white egg, what kind of chicks would hatch?</w:t>
      </w:r>
    </w:p>
    <w:p w14:paraId="62383CF9" w14:textId="190F3A88" w:rsidR="00A0228A" w:rsidRPr="00A61DF3" w:rsidRDefault="00A0228A" w:rsidP="00A0228A">
      <w:pPr>
        <w:spacing w:before="0" w:after="0"/>
        <w:ind w:left="90"/>
        <w:jc w:val="both"/>
        <w:rPr>
          <w:b/>
          <w:bCs/>
          <w:sz w:val="24"/>
          <w:szCs w:val="24"/>
        </w:rPr>
      </w:pPr>
      <w:r w:rsidRPr="00A61DF3">
        <w:rPr>
          <w:b/>
          <w:bCs/>
          <w:color w:val="B3186D" w:themeColor="accent1" w:themeShade="BF"/>
          <w:sz w:val="24"/>
          <w:szCs w:val="24"/>
        </w:rPr>
        <w:t>Question 4</w:t>
      </w:r>
      <w:r w:rsidRPr="00A61DF3">
        <w:rPr>
          <w:b/>
          <w:bCs/>
          <w:sz w:val="24"/>
          <w:szCs w:val="24"/>
        </w:rPr>
        <w:t>:</w:t>
      </w:r>
      <w:r w:rsidRPr="00C42B74">
        <w:t xml:space="preserve"> </w:t>
      </w:r>
      <w:r w:rsidR="00EA0B4A" w:rsidRPr="00EA0B4A">
        <w:rPr>
          <w:rFonts w:ascii="Arial" w:hAnsi="Arial" w:cs="Arial"/>
          <w:color w:val="333333"/>
          <w:shd w:val="clear" w:color="auto" w:fill="FFFFFF"/>
        </w:rPr>
        <w:t>What is the only number that has the same number of letters as its meaning?</w:t>
      </w:r>
    </w:p>
    <w:sectPr w:rsidR="00A0228A" w:rsidRPr="00A61DF3" w:rsidSect="00FB281E">
      <w:footerReference w:type="default" r:id="rId23"/>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66252" w14:textId="77777777" w:rsidR="006A4AB6" w:rsidRDefault="006A4AB6">
      <w:pPr>
        <w:spacing w:before="0" w:after="0" w:line="240" w:lineRule="auto"/>
      </w:pPr>
      <w:r>
        <w:separator/>
      </w:r>
    </w:p>
  </w:endnote>
  <w:endnote w:type="continuationSeparator" w:id="0">
    <w:p w14:paraId="2DAA4D57" w14:textId="77777777" w:rsidR="006A4AB6" w:rsidRDefault="006A4A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NewsletterTable"/>
      <w:tblW w:w="5067" w:type="pct"/>
      <w:tblLook w:val="0660" w:firstRow="1" w:lastRow="1" w:firstColumn="0" w:lastColumn="0" w:noHBand="1" w:noVBand="1"/>
    </w:tblPr>
    <w:tblGrid>
      <w:gridCol w:w="7097"/>
      <w:gridCol w:w="420"/>
      <w:gridCol w:w="3428"/>
    </w:tblGrid>
    <w:tr w:rsidR="005D5BF5" w14:paraId="2BFEEE2B" w14:textId="77777777" w:rsidTr="00424FBD">
      <w:trPr>
        <w:cnfStyle w:val="100000000000" w:firstRow="1" w:lastRow="0" w:firstColumn="0" w:lastColumn="0" w:oddVBand="0" w:evenVBand="0" w:oddHBand="0" w:evenHBand="0" w:firstRowFirstColumn="0" w:firstRowLastColumn="0" w:lastRowFirstColumn="0" w:lastRowLastColumn="0"/>
      </w:trPr>
      <w:tc>
        <w:tcPr>
          <w:tcW w:w="3242" w:type="pct"/>
        </w:tcPr>
        <w:p w14:paraId="2121BE4D" w14:textId="77777777" w:rsidR="005D5BF5" w:rsidRPr="00424FBD" w:rsidRDefault="005D5BF5" w:rsidP="00424FBD"/>
      </w:tc>
      <w:tc>
        <w:tcPr>
          <w:tcW w:w="192" w:type="pct"/>
          <w:tcBorders>
            <w:top w:val="nil"/>
            <w:bottom w:val="nil"/>
          </w:tcBorders>
          <w:shd w:val="clear" w:color="auto" w:fill="auto"/>
        </w:tcPr>
        <w:p w14:paraId="6D28E8E2" w14:textId="77777777" w:rsidR="005D5BF5" w:rsidRDefault="005D5BF5">
          <w:pPr>
            <w:pStyle w:val="TableSpace"/>
          </w:pPr>
        </w:p>
      </w:tc>
      <w:tc>
        <w:tcPr>
          <w:tcW w:w="1566" w:type="pct"/>
        </w:tcPr>
        <w:p w14:paraId="1552A203" w14:textId="77777777" w:rsidR="005D5BF5" w:rsidRDefault="005D5BF5">
          <w:pPr>
            <w:pStyle w:val="TableSpace"/>
          </w:pPr>
        </w:p>
      </w:tc>
    </w:tr>
    <w:tr w:rsidR="005D5BF5" w14:paraId="40609410" w14:textId="77777777" w:rsidTr="00424FBD">
      <w:tc>
        <w:tcPr>
          <w:tcW w:w="3242" w:type="pct"/>
        </w:tcPr>
        <w:p w14:paraId="1BA36260" w14:textId="77777777" w:rsidR="005D5BF5" w:rsidRDefault="005D5BF5" w:rsidP="00424FBD">
          <w:pPr>
            <w:jc w:val="both"/>
          </w:pPr>
        </w:p>
      </w:tc>
      <w:tc>
        <w:tcPr>
          <w:tcW w:w="192" w:type="pct"/>
          <w:tcBorders>
            <w:top w:val="nil"/>
            <w:bottom w:val="nil"/>
          </w:tcBorders>
          <w:shd w:val="clear" w:color="auto" w:fill="auto"/>
        </w:tcPr>
        <w:p w14:paraId="1AB854C0" w14:textId="77777777" w:rsidR="005D5BF5" w:rsidRDefault="005D5BF5">
          <w:pPr>
            <w:pStyle w:val="Footer"/>
          </w:pPr>
        </w:p>
      </w:tc>
      <w:tc>
        <w:tcPr>
          <w:tcW w:w="1566" w:type="pct"/>
        </w:tcPr>
        <w:p w14:paraId="55DD4744" w14:textId="77777777" w:rsidR="005D5BF5" w:rsidRDefault="00D32517">
          <w:pPr>
            <w:pStyle w:val="Footer"/>
          </w:pPr>
          <w:r>
            <w:t xml:space="preserve">Page </w:t>
          </w:r>
          <w:r>
            <w:fldChar w:fldCharType="begin"/>
          </w:r>
          <w:r>
            <w:instrText xml:space="preserve"> PAGE </w:instrText>
          </w:r>
          <w:r>
            <w:fldChar w:fldCharType="separate"/>
          </w:r>
          <w:r w:rsidR="00436EA9">
            <w:rPr>
              <w:noProof/>
            </w:rPr>
            <w:t>2</w:t>
          </w:r>
          <w:r>
            <w:fldChar w:fldCharType="end"/>
          </w:r>
          <w:r>
            <w:t xml:space="preserve"> of </w:t>
          </w:r>
          <w:r w:rsidR="00EB368D">
            <w:rPr>
              <w:noProof/>
            </w:rPr>
            <w:fldChar w:fldCharType="begin"/>
          </w:r>
          <w:r w:rsidR="00EB368D">
            <w:rPr>
              <w:noProof/>
            </w:rPr>
            <w:instrText xml:space="preserve"> NUMPAGES </w:instrText>
          </w:r>
          <w:r w:rsidR="00EB368D">
            <w:rPr>
              <w:noProof/>
            </w:rPr>
            <w:fldChar w:fldCharType="separate"/>
          </w:r>
          <w:r w:rsidR="00436EA9">
            <w:rPr>
              <w:noProof/>
            </w:rPr>
            <w:t>2</w:t>
          </w:r>
          <w:r w:rsidR="00EB368D">
            <w:rPr>
              <w:noProof/>
            </w:rPr>
            <w:fldChar w:fldCharType="end"/>
          </w:r>
        </w:p>
      </w:tc>
    </w:tr>
    <w:tr w:rsidR="005D5BF5" w14:paraId="0091BEBC" w14:textId="77777777" w:rsidTr="00424FBD">
      <w:trPr>
        <w:cnfStyle w:val="010000000000" w:firstRow="0" w:lastRow="1" w:firstColumn="0" w:lastColumn="0" w:oddVBand="0" w:evenVBand="0" w:oddHBand="0" w:evenHBand="0" w:firstRowFirstColumn="0" w:firstRowLastColumn="0" w:lastRowFirstColumn="0" w:lastRowLastColumn="0"/>
      </w:trPr>
      <w:tc>
        <w:tcPr>
          <w:tcW w:w="3242" w:type="pct"/>
        </w:tcPr>
        <w:p w14:paraId="529398B6" w14:textId="77777777" w:rsidR="005D5BF5" w:rsidRDefault="005D5BF5">
          <w:pPr>
            <w:pStyle w:val="TableSpace"/>
          </w:pPr>
        </w:p>
      </w:tc>
      <w:tc>
        <w:tcPr>
          <w:tcW w:w="192" w:type="pct"/>
          <w:tcBorders>
            <w:top w:val="nil"/>
            <w:bottom w:val="nil"/>
          </w:tcBorders>
          <w:shd w:val="clear" w:color="auto" w:fill="auto"/>
        </w:tcPr>
        <w:p w14:paraId="5E7869B5" w14:textId="77777777" w:rsidR="005D5BF5" w:rsidRDefault="005D5BF5">
          <w:pPr>
            <w:pStyle w:val="TableSpace"/>
          </w:pPr>
        </w:p>
      </w:tc>
      <w:tc>
        <w:tcPr>
          <w:tcW w:w="1566" w:type="pct"/>
        </w:tcPr>
        <w:p w14:paraId="7A4A10C2" w14:textId="77777777" w:rsidR="005D5BF5" w:rsidRDefault="005D5BF5">
          <w:pPr>
            <w:pStyle w:val="TableSpace"/>
          </w:pPr>
        </w:p>
      </w:tc>
    </w:tr>
  </w:tbl>
  <w:p w14:paraId="5257FC47"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6CD26" w14:textId="77777777" w:rsidR="006A4AB6" w:rsidRDefault="006A4AB6">
      <w:pPr>
        <w:spacing w:before="0" w:after="0" w:line="240" w:lineRule="auto"/>
      </w:pPr>
      <w:r>
        <w:separator/>
      </w:r>
    </w:p>
  </w:footnote>
  <w:footnote w:type="continuationSeparator" w:id="0">
    <w:p w14:paraId="2617ACCF" w14:textId="77777777" w:rsidR="006A4AB6" w:rsidRDefault="006A4AB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52B50"/>
    <w:multiLevelType w:val="hybridMultilevel"/>
    <w:tmpl w:val="BC56CA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FB82F27"/>
    <w:multiLevelType w:val="hybridMultilevel"/>
    <w:tmpl w:val="32B0DC6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19661E3F"/>
    <w:multiLevelType w:val="hybridMultilevel"/>
    <w:tmpl w:val="AFFE1156"/>
    <w:lvl w:ilvl="0" w:tplc="57D645CC">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F2A27D5"/>
    <w:multiLevelType w:val="hybridMultilevel"/>
    <w:tmpl w:val="8CA88780"/>
    <w:lvl w:ilvl="0" w:tplc="A98E47F2">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338A6"/>
    <w:multiLevelType w:val="hybridMultilevel"/>
    <w:tmpl w:val="F40C2E6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4010742B"/>
    <w:multiLevelType w:val="hybridMultilevel"/>
    <w:tmpl w:val="F2C29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047668"/>
    <w:multiLevelType w:val="hybridMultilevel"/>
    <w:tmpl w:val="77D24B9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65A243E8"/>
    <w:multiLevelType w:val="hybridMultilevel"/>
    <w:tmpl w:val="D3CA9E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6D1F04DE"/>
    <w:multiLevelType w:val="hybridMultilevel"/>
    <w:tmpl w:val="C8586A40"/>
    <w:lvl w:ilvl="0" w:tplc="AA6EE102">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E297577"/>
    <w:multiLevelType w:val="multilevel"/>
    <w:tmpl w:val="5D2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C85CA3"/>
    <w:multiLevelType w:val="hybridMultilevel"/>
    <w:tmpl w:val="2C8675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C6E6691"/>
    <w:multiLevelType w:val="hybridMultilevel"/>
    <w:tmpl w:val="74BA7418"/>
    <w:lvl w:ilvl="0" w:tplc="1F1CBE56">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475758671">
    <w:abstractNumId w:val="4"/>
  </w:num>
  <w:num w:numId="2" w16cid:durableId="1298561696">
    <w:abstractNumId w:val="1"/>
  </w:num>
  <w:num w:numId="3" w16cid:durableId="80835944">
    <w:abstractNumId w:val="5"/>
  </w:num>
  <w:num w:numId="4" w16cid:durableId="1761097754">
    <w:abstractNumId w:val="11"/>
  </w:num>
  <w:num w:numId="5" w16cid:durableId="925846348">
    <w:abstractNumId w:val="10"/>
  </w:num>
  <w:num w:numId="6" w16cid:durableId="299961823">
    <w:abstractNumId w:val="8"/>
  </w:num>
  <w:num w:numId="7" w16cid:durableId="28846766">
    <w:abstractNumId w:val="2"/>
  </w:num>
  <w:num w:numId="8" w16cid:durableId="872424250">
    <w:abstractNumId w:val="3"/>
  </w:num>
  <w:num w:numId="9" w16cid:durableId="593980937">
    <w:abstractNumId w:val="0"/>
  </w:num>
  <w:num w:numId="10" w16cid:durableId="1795247488">
    <w:abstractNumId w:val="6"/>
  </w:num>
  <w:num w:numId="11" w16cid:durableId="614217356">
    <w:abstractNumId w:val="7"/>
  </w:num>
  <w:num w:numId="12" w16cid:durableId="1851211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6B"/>
    <w:rsid w:val="000064C6"/>
    <w:rsid w:val="00012C0A"/>
    <w:rsid w:val="00016341"/>
    <w:rsid w:val="000169C9"/>
    <w:rsid w:val="00016A5B"/>
    <w:rsid w:val="00017BA3"/>
    <w:rsid w:val="00020958"/>
    <w:rsid w:val="0002329F"/>
    <w:rsid w:val="000237F8"/>
    <w:rsid w:val="0002599A"/>
    <w:rsid w:val="000355C4"/>
    <w:rsid w:val="00041BB4"/>
    <w:rsid w:val="00041D37"/>
    <w:rsid w:val="00041E09"/>
    <w:rsid w:val="0004366C"/>
    <w:rsid w:val="00050F6F"/>
    <w:rsid w:val="00057353"/>
    <w:rsid w:val="00066879"/>
    <w:rsid w:val="00072B78"/>
    <w:rsid w:val="00073B32"/>
    <w:rsid w:val="0008237D"/>
    <w:rsid w:val="00090C8C"/>
    <w:rsid w:val="000914C7"/>
    <w:rsid w:val="00092C6D"/>
    <w:rsid w:val="00093009"/>
    <w:rsid w:val="00093247"/>
    <w:rsid w:val="000A20D4"/>
    <w:rsid w:val="000A252C"/>
    <w:rsid w:val="000A5837"/>
    <w:rsid w:val="000B0431"/>
    <w:rsid w:val="000B5AB3"/>
    <w:rsid w:val="000B5E35"/>
    <w:rsid w:val="000C03FF"/>
    <w:rsid w:val="000C0E89"/>
    <w:rsid w:val="000C16E0"/>
    <w:rsid w:val="000C2AE1"/>
    <w:rsid w:val="000C349A"/>
    <w:rsid w:val="000C6342"/>
    <w:rsid w:val="000D1E35"/>
    <w:rsid w:val="000D4B67"/>
    <w:rsid w:val="000D5C96"/>
    <w:rsid w:val="000D6628"/>
    <w:rsid w:val="000E3249"/>
    <w:rsid w:val="000E53D1"/>
    <w:rsid w:val="000F74C8"/>
    <w:rsid w:val="000F7A6D"/>
    <w:rsid w:val="001008D9"/>
    <w:rsid w:val="0010117B"/>
    <w:rsid w:val="00102761"/>
    <w:rsid w:val="00104EE1"/>
    <w:rsid w:val="00105065"/>
    <w:rsid w:val="00105693"/>
    <w:rsid w:val="001062A7"/>
    <w:rsid w:val="001106DF"/>
    <w:rsid w:val="00111B1C"/>
    <w:rsid w:val="00111EAC"/>
    <w:rsid w:val="00113BD3"/>
    <w:rsid w:val="00116C8F"/>
    <w:rsid w:val="00117B6A"/>
    <w:rsid w:val="00120F14"/>
    <w:rsid w:val="00121759"/>
    <w:rsid w:val="00121AE8"/>
    <w:rsid w:val="0012539C"/>
    <w:rsid w:val="00125A56"/>
    <w:rsid w:val="001305B6"/>
    <w:rsid w:val="001314F4"/>
    <w:rsid w:val="00131CD5"/>
    <w:rsid w:val="00131DBE"/>
    <w:rsid w:val="00135ACF"/>
    <w:rsid w:val="001365AB"/>
    <w:rsid w:val="0014102D"/>
    <w:rsid w:val="00141992"/>
    <w:rsid w:val="001419C7"/>
    <w:rsid w:val="00142189"/>
    <w:rsid w:val="001460AF"/>
    <w:rsid w:val="00150311"/>
    <w:rsid w:val="001524C1"/>
    <w:rsid w:val="0015336B"/>
    <w:rsid w:val="001537D6"/>
    <w:rsid w:val="00154F55"/>
    <w:rsid w:val="00162384"/>
    <w:rsid w:val="001631DB"/>
    <w:rsid w:val="0016464F"/>
    <w:rsid w:val="00166BDA"/>
    <w:rsid w:val="00167D56"/>
    <w:rsid w:val="0017008D"/>
    <w:rsid w:val="00171BC3"/>
    <w:rsid w:val="00177610"/>
    <w:rsid w:val="00177C38"/>
    <w:rsid w:val="00186B88"/>
    <w:rsid w:val="00186DE1"/>
    <w:rsid w:val="0019063E"/>
    <w:rsid w:val="001970A5"/>
    <w:rsid w:val="001A0777"/>
    <w:rsid w:val="001A2A98"/>
    <w:rsid w:val="001A4CB3"/>
    <w:rsid w:val="001A6C88"/>
    <w:rsid w:val="001B043F"/>
    <w:rsid w:val="001B10AE"/>
    <w:rsid w:val="001B27D1"/>
    <w:rsid w:val="001C08AE"/>
    <w:rsid w:val="001C2588"/>
    <w:rsid w:val="001C71A8"/>
    <w:rsid w:val="001D515E"/>
    <w:rsid w:val="001D773E"/>
    <w:rsid w:val="001E6911"/>
    <w:rsid w:val="001E691C"/>
    <w:rsid w:val="001F35B5"/>
    <w:rsid w:val="001F4460"/>
    <w:rsid w:val="00200AAF"/>
    <w:rsid w:val="00202BF7"/>
    <w:rsid w:val="00204287"/>
    <w:rsid w:val="002056B6"/>
    <w:rsid w:val="00206BD1"/>
    <w:rsid w:val="00214423"/>
    <w:rsid w:val="002153EC"/>
    <w:rsid w:val="00215922"/>
    <w:rsid w:val="00216656"/>
    <w:rsid w:val="00217999"/>
    <w:rsid w:val="0022156E"/>
    <w:rsid w:val="00221F77"/>
    <w:rsid w:val="0022341D"/>
    <w:rsid w:val="002246BF"/>
    <w:rsid w:val="002274C8"/>
    <w:rsid w:val="002307EC"/>
    <w:rsid w:val="00232CD5"/>
    <w:rsid w:val="00232ED6"/>
    <w:rsid w:val="002372B3"/>
    <w:rsid w:val="00240D6C"/>
    <w:rsid w:val="00243DF6"/>
    <w:rsid w:val="00244E99"/>
    <w:rsid w:val="002456C3"/>
    <w:rsid w:val="002457C0"/>
    <w:rsid w:val="00246441"/>
    <w:rsid w:val="00250A16"/>
    <w:rsid w:val="00251E99"/>
    <w:rsid w:val="00257D47"/>
    <w:rsid w:val="00260467"/>
    <w:rsid w:val="0026079B"/>
    <w:rsid w:val="0027591A"/>
    <w:rsid w:val="002803F4"/>
    <w:rsid w:val="00283772"/>
    <w:rsid w:val="00285E1C"/>
    <w:rsid w:val="00286205"/>
    <w:rsid w:val="002871EC"/>
    <w:rsid w:val="00290FD9"/>
    <w:rsid w:val="00296970"/>
    <w:rsid w:val="002A3CF6"/>
    <w:rsid w:val="002A520F"/>
    <w:rsid w:val="002B3795"/>
    <w:rsid w:val="002C0C22"/>
    <w:rsid w:val="002C0C50"/>
    <w:rsid w:val="002C1622"/>
    <w:rsid w:val="002C3B1D"/>
    <w:rsid w:val="002C44AD"/>
    <w:rsid w:val="002C4906"/>
    <w:rsid w:val="002C4C63"/>
    <w:rsid w:val="002D3071"/>
    <w:rsid w:val="002E0367"/>
    <w:rsid w:val="002E177A"/>
    <w:rsid w:val="002E2D42"/>
    <w:rsid w:val="002F36F1"/>
    <w:rsid w:val="002F6086"/>
    <w:rsid w:val="002F6427"/>
    <w:rsid w:val="0030591A"/>
    <w:rsid w:val="00305D7B"/>
    <w:rsid w:val="00305E90"/>
    <w:rsid w:val="00307B1F"/>
    <w:rsid w:val="00322E3B"/>
    <w:rsid w:val="003304C7"/>
    <w:rsid w:val="003357D4"/>
    <w:rsid w:val="0034364C"/>
    <w:rsid w:val="003448DF"/>
    <w:rsid w:val="00350887"/>
    <w:rsid w:val="003531B2"/>
    <w:rsid w:val="00354B84"/>
    <w:rsid w:val="00357A62"/>
    <w:rsid w:val="00361ED0"/>
    <w:rsid w:val="003632D0"/>
    <w:rsid w:val="00366100"/>
    <w:rsid w:val="003665F7"/>
    <w:rsid w:val="0037143D"/>
    <w:rsid w:val="00373597"/>
    <w:rsid w:val="00373C35"/>
    <w:rsid w:val="00382A5F"/>
    <w:rsid w:val="00383E96"/>
    <w:rsid w:val="00385089"/>
    <w:rsid w:val="003853C4"/>
    <w:rsid w:val="00385609"/>
    <w:rsid w:val="0038754F"/>
    <w:rsid w:val="00387C50"/>
    <w:rsid w:val="00390CFA"/>
    <w:rsid w:val="00392FC6"/>
    <w:rsid w:val="0039452C"/>
    <w:rsid w:val="0039572C"/>
    <w:rsid w:val="00396478"/>
    <w:rsid w:val="003974A7"/>
    <w:rsid w:val="003A1A28"/>
    <w:rsid w:val="003A4FF5"/>
    <w:rsid w:val="003A684E"/>
    <w:rsid w:val="003A7FEE"/>
    <w:rsid w:val="003B3E88"/>
    <w:rsid w:val="003B4FF6"/>
    <w:rsid w:val="003B4FF7"/>
    <w:rsid w:val="003C2201"/>
    <w:rsid w:val="003C4990"/>
    <w:rsid w:val="003C4E63"/>
    <w:rsid w:val="003D31BB"/>
    <w:rsid w:val="003D4CF4"/>
    <w:rsid w:val="003D58AA"/>
    <w:rsid w:val="003D7327"/>
    <w:rsid w:val="003E5105"/>
    <w:rsid w:val="003F1C22"/>
    <w:rsid w:val="003F1E45"/>
    <w:rsid w:val="003F1E71"/>
    <w:rsid w:val="003F429D"/>
    <w:rsid w:val="003F451C"/>
    <w:rsid w:val="00400973"/>
    <w:rsid w:val="0040431A"/>
    <w:rsid w:val="00404FAC"/>
    <w:rsid w:val="00407539"/>
    <w:rsid w:val="004114EA"/>
    <w:rsid w:val="004116D6"/>
    <w:rsid w:val="004123C6"/>
    <w:rsid w:val="0041282E"/>
    <w:rsid w:val="004155E0"/>
    <w:rsid w:val="0042017E"/>
    <w:rsid w:val="004214FE"/>
    <w:rsid w:val="00421653"/>
    <w:rsid w:val="00424AD0"/>
    <w:rsid w:val="00424FBD"/>
    <w:rsid w:val="00426410"/>
    <w:rsid w:val="00431FDE"/>
    <w:rsid w:val="00432ACD"/>
    <w:rsid w:val="0043389C"/>
    <w:rsid w:val="00436EA9"/>
    <w:rsid w:val="00437A2C"/>
    <w:rsid w:val="00441027"/>
    <w:rsid w:val="00441E69"/>
    <w:rsid w:val="00454F38"/>
    <w:rsid w:val="004610E7"/>
    <w:rsid w:val="00465598"/>
    <w:rsid w:val="0047030A"/>
    <w:rsid w:val="004864D5"/>
    <w:rsid w:val="00490430"/>
    <w:rsid w:val="00492337"/>
    <w:rsid w:val="00493324"/>
    <w:rsid w:val="00496D2E"/>
    <w:rsid w:val="004A166E"/>
    <w:rsid w:val="004A1B19"/>
    <w:rsid w:val="004A2089"/>
    <w:rsid w:val="004A48B2"/>
    <w:rsid w:val="004B3844"/>
    <w:rsid w:val="004B4ADB"/>
    <w:rsid w:val="004B754D"/>
    <w:rsid w:val="004C2E7E"/>
    <w:rsid w:val="004C50BE"/>
    <w:rsid w:val="004C608E"/>
    <w:rsid w:val="004D2C2D"/>
    <w:rsid w:val="004E04B3"/>
    <w:rsid w:val="004E15F2"/>
    <w:rsid w:val="004E3C50"/>
    <w:rsid w:val="004E4587"/>
    <w:rsid w:val="004F0706"/>
    <w:rsid w:val="004F0D2A"/>
    <w:rsid w:val="004F0F7A"/>
    <w:rsid w:val="004F1C5A"/>
    <w:rsid w:val="004F279A"/>
    <w:rsid w:val="004F30F1"/>
    <w:rsid w:val="004F6498"/>
    <w:rsid w:val="00504A58"/>
    <w:rsid w:val="005102CD"/>
    <w:rsid w:val="00512250"/>
    <w:rsid w:val="00514C66"/>
    <w:rsid w:val="00515180"/>
    <w:rsid w:val="00517D96"/>
    <w:rsid w:val="00517DF1"/>
    <w:rsid w:val="00523573"/>
    <w:rsid w:val="00524258"/>
    <w:rsid w:val="00531365"/>
    <w:rsid w:val="005345C7"/>
    <w:rsid w:val="00537CFD"/>
    <w:rsid w:val="0054003B"/>
    <w:rsid w:val="00541817"/>
    <w:rsid w:val="00547B53"/>
    <w:rsid w:val="005502CD"/>
    <w:rsid w:val="0055450C"/>
    <w:rsid w:val="005551ED"/>
    <w:rsid w:val="00555EA0"/>
    <w:rsid w:val="00566435"/>
    <w:rsid w:val="005675E2"/>
    <w:rsid w:val="00567BCD"/>
    <w:rsid w:val="00571C67"/>
    <w:rsid w:val="005722DB"/>
    <w:rsid w:val="00580E4A"/>
    <w:rsid w:val="005832E9"/>
    <w:rsid w:val="005857E6"/>
    <w:rsid w:val="00586962"/>
    <w:rsid w:val="0058700F"/>
    <w:rsid w:val="00587787"/>
    <w:rsid w:val="00593DEF"/>
    <w:rsid w:val="005954A4"/>
    <w:rsid w:val="005B0AA9"/>
    <w:rsid w:val="005B2847"/>
    <w:rsid w:val="005B2D1B"/>
    <w:rsid w:val="005C05FB"/>
    <w:rsid w:val="005C4262"/>
    <w:rsid w:val="005D4DBB"/>
    <w:rsid w:val="005D541B"/>
    <w:rsid w:val="005D5BF5"/>
    <w:rsid w:val="005D6030"/>
    <w:rsid w:val="005D6136"/>
    <w:rsid w:val="005D6F2D"/>
    <w:rsid w:val="005D778A"/>
    <w:rsid w:val="005E01CD"/>
    <w:rsid w:val="005E07B3"/>
    <w:rsid w:val="005E147B"/>
    <w:rsid w:val="005E79C0"/>
    <w:rsid w:val="005F47C6"/>
    <w:rsid w:val="0060162F"/>
    <w:rsid w:val="0060416E"/>
    <w:rsid w:val="006116FF"/>
    <w:rsid w:val="00621ACB"/>
    <w:rsid w:val="0062619F"/>
    <w:rsid w:val="006276BE"/>
    <w:rsid w:val="006303FE"/>
    <w:rsid w:val="00630FE7"/>
    <w:rsid w:val="006317C1"/>
    <w:rsid w:val="006551F5"/>
    <w:rsid w:val="006603A2"/>
    <w:rsid w:val="00660F4B"/>
    <w:rsid w:val="0066572B"/>
    <w:rsid w:val="0067485C"/>
    <w:rsid w:val="00675947"/>
    <w:rsid w:val="00677784"/>
    <w:rsid w:val="00681365"/>
    <w:rsid w:val="00684C30"/>
    <w:rsid w:val="00691858"/>
    <w:rsid w:val="00691DA7"/>
    <w:rsid w:val="00694EDC"/>
    <w:rsid w:val="006A1D9D"/>
    <w:rsid w:val="006A1DAD"/>
    <w:rsid w:val="006A4AB6"/>
    <w:rsid w:val="006A54FE"/>
    <w:rsid w:val="006A708D"/>
    <w:rsid w:val="006B2427"/>
    <w:rsid w:val="006B570C"/>
    <w:rsid w:val="006B744D"/>
    <w:rsid w:val="006C3375"/>
    <w:rsid w:val="006C601E"/>
    <w:rsid w:val="006C6B63"/>
    <w:rsid w:val="006D4235"/>
    <w:rsid w:val="006D45DA"/>
    <w:rsid w:val="006D5A92"/>
    <w:rsid w:val="006D70BA"/>
    <w:rsid w:val="006E0E51"/>
    <w:rsid w:val="006E5160"/>
    <w:rsid w:val="006E6183"/>
    <w:rsid w:val="006E70FA"/>
    <w:rsid w:val="006F3F90"/>
    <w:rsid w:val="006F73E1"/>
    <w:rsid w:val="00704C75"/>
    <w:rsid w:val="00705494"/>
    <w:rsid w:val="00707A58"/>
    <w:rsid w:val="00707CA5"/>
    <w:rsid w:val="00710E61"/>
    <w:rsid w:val="00711393"/>
    <w:rsid w:val="00711547"/>
    <w:rsid w:val="0072393E"/>
    <w:rsid w:val="00740235"/>
    <w:rsid w:val="00740D07"/>
    <w:rsid w:val="00741873"/>
    <w:rsid w:val="0074568A"/>
    <w:rsid w:val="0075141C"/>
    <w:rsid w:val="00752E37"/>
    <w:rsid w:val="00753737"/>
    <w:rsid w:val="00753ADF"/>
    <w:rsid w:val="00765206"/>
    <w:rsid w:val="007663D5"/>
    <w:rsid w:val="007700A9"/>
    <w:rsid w:val="00771673"/>
    <w:rsid w:val="00772A6A"/>
    <w:rsid w:val="007825DA"/>
    <w:rsid w:val="007857ED"/>
    <w:rsid w:val="007919CF"/>
    <w:rsid w:val="00795AE8"/>
    <w:rsid w:val="00796C91"/>
    <w:rsid w:val="007A05E4"/>
    <w:rsid w:val="007A0761"/>
    <w:rsid w:val="007A1AD0"/>
    <w:rsid w:val="007A595C"/>
    <w:rsid w:val="007B2BF4"/>
    <w:rsid w:val="007B401E"/>
    <w:rsid w:val="007C067C"/>
    <w:rsid w:val="007C1162"/>
    <w:rsid w:val="007C476E"/>
    <w:rsid w:val="007C552B"/>
    <w:rsid w:val="007E0153"/>
    <w:rsid w:val="007E18EB"/>
    <w:rsid w:val="007E31EC"/>
    <w:rsid w:val="007F3ED3"/>
    <w:rsid w:val="007F5F8D"/>
    <w:rsid w:val="007F6448"/>
    <w:rsid w:val="007F7A60"/>
    <w:rsid w:val="0080223B"/>
    <w:rsid w:val="00806F4B"/>
    <w:rsid w:val="00815195"/>
    <w:rsid w:val="00821F3D"/>
    <w:rsid w:val="00822A6B"/>
    <w:rsid w:val="00822E1B"/>
    <w:rsid w:val="0082513C"/>
    <w:rsid w:val="00825A67"/>
    <w:rsid w:val="00827E76"/>
    <w:rsid w:val="008337F4"/>
    <w:rsid w:val="00835134"/>
    <w:rsid w:val="0083548B"/>
    <w:rsid w:val="008376DB"/>
    <w:rsid w:val="0084385B"/>
    <w:rsid w:val="00843CA4"/>
    <w:rsid w:val="0084781B"/>
    <w:rsid w:val="00850DCC"/>
    <w:rsid w:val="00855B72"/>
    <w:rsid w:val="008615A0"/>
    <w:rsid w:val="008621D5"/>
    <w:rsid w:val="00870C8A"/>
    <w:rsid w:val="008776CB"/>
    <w:rsid w:val="00880123"/>
    <w:rsid w:val="00880D4C"/>
    <w:rsid w:val="00881047"/>
    <w:rsid w:val="00882795"/>
    <w:rsid w:val="008833CC"/>
    <w:rsid w:val="00884155"/>
    <w:rsid w:val="008860A9"/>
    <w:rsid w:val="00886B89"/>
    <w:rsid w:val="00887048"/>
    <w:rsid w:val="00887947"/>
    <w:rsid w:val="0089340F"/>
    <w:rsid w:val="00894A13"/>
    <w:rsid w:val="008A56E3"/>
    <w:rsid w:val="008B026D"/>
    <w:rsid w:val="008B2DA2"/>
    <w:rsid w:val="008B2E10"/>
    <w:rsid w:val="008B3C37"/>
    <w:rsid w:val="008C0B06"/>
    <w:rsid w:val="008C6B2F"/>
    <w:rsid w:val="008D0D99"/>
    <w:rsid w:val="008D19BF"/>
    <w:rsid w:val="008D26DE"/>
    <w:rsid w:val="008D3434"/>
    <w:rsid w:val="008D4A6A"/>
    <w:rsid w:val="008D4E35"/>
    <w:rsid w:val="008D50FD"/>
    <w:rsid w:val="008E41A1"/>
    <w:rsid w:val="008E457E"/>
    <w:rsid w:val="008F083B"/>
    <w:rsid w:val="008F16F1"/>
    <w:rsid w:val="008F5C9B"/>
    <w:rsid w:val="00901642"/>
    <w:rsid w:val="00906E4C"/>
    <w:rsid w:val="0090700F"/>
    <w:rsid w:val="00910472"/>
    <w:rsid w:val="0091262D"/>
    <w:rsid w:val="009152FE"/>
    <w:rsid w:val="00916CA8"/>
    <w:rsid w:val="00922115"/>
    <w:rsid w:val="00923DBC"/>
    <w:rsid w:val="009248E6"/>
    <w:rsid w:val="00937812"/>
    <w:rsid w:val="00941346"/>
    <w:rsid w:val="00946C02"/>
    <w:rsid w:val="00947A7B"/>
    <w:rsid w:val="00955FC4"/>
    <w:rsid w:val="0096082C"/>
    <w:rsid w:val="009611D9"/>
    <w:rsid w:val="00961485"/>
    <w:rsid w:val="009634A2"/>
    <w:rsid w:val="0096787E"/>
    <w:rsid w:val="0097398A"/>
    <w:rsid w:val="00974A10"/>
    <w:rsid w:val="00991479"/>
    <w:rsid w:val="00991C63"/>
    <w:rsid w:val="00992512"/>
    <w:rsid w:val="00994397"/>
    <w:rsid w:val="00997013"/>
    <w:rsid w:val="009972D1"/>
    <w:rsid w:val="009A4102"/>
    <w:rsid w:val="009B49DE"/>
    <w:rsid w:val="009B7F42"/>
    <w:rsid w:val="009C1FF2"/>
    <w:rsid w:val="009D1B6E"/>
    <w:rsid w:val="009D3284"/>
    <w:rsid w:val="009D7200"/>
    <w:rsid w:val="009D7347"/>
    <w:rsid w:val="009D780B"/>
    <w:rsid w:val="009D7F2C"/>
    <w:rsid w:val="009D7FB7"/>
    <w:rsid w:val="009E0E02"/>
    <w:rsid w:val="009F31D2"/>
    <w:rsid w:val="009F35EA"/>
    <w:rsid w:val="009F439C"/>
    <w:rsid w:val="009F445B"/>
    <w:rsid w:val="009F6472"/>
    <w:rsid w:val="009F74CF"/>
    <w:rsid w:val="00A01159"/>
    <w:rsid w:val="00A0228A"/>
    <w:rsid w:val="00A02720"/>
    <w:rsid w:val="00A04D7D"/>
    <w:rsid w:val="00A054EE"/>
    <w:rsid w:val="00A15450"/>
    <w:rsid w:val="00A2161F"/>
    <w:rsid w:val="00A22737"/>
    <w:rsid w:val="00A242AE"/>
    <w:rsid w:val="00A2462F"/>
    <w:rsid w:val="00A315ED"/>
    <w:rsid w:val="00A317DD"/>
    <w:rsid w:val="00A3387A"/>
    <w:rsid w:val="00A3794A"/>
    <w:rsid w:val="00A40849"/>
    <w:rsid w:val="00A40BCC"/>
    <w:rsid w:val="00A41E85"/>
    <w:rsid w:val="00A46CD6"/>
    <w:rsid w:val="00A51A16"/>
    <w:rsid w:val="00A5218D"/>
    <w:rsid w:val="00A52ADE"/>
    <w:rsid w:val="00A54D5A"/>
    <w:rsid w:val="00A61DF3"/>
    <w:rsid w:val="00A719DF"/>
    <w:rsid w:val="00A71EC5"/>
    <w:rsid w:val="00A72AD5"/>
    <w:rsid w:val="00A74988"/>
    <w:rsid w:val="00A75E00"/>
    <w:rsid w:val="00A80535"/>
    <w:rsid w:val="00A80A45"/>
    <w:rsid w:val="00A833DE"/>
    <w:rsid w:val="00A83C90"/>
    <w:rsid w:val="00A86AC8"/>
    <w:rsid w:val="00A91714"/>
    <w:rsid w:val="00A92D15"/>
    <w:rsid w:val="00A93EEB"/>
    <w:rsid w:val="00A96B6D"/>
    <w:rsid w:val="00AA12E2"/>
    <w:rsid w:val="00AA1BAE"/>
    <w:rsid w:val="00AA2D66"/>
    <w:rsid w:val="00AA7800"/>
    <w:rsid w:val="00AB5F53"/>
    <w:rsid w:val="00AB696D"/>
    <w:rsid w:val="00AB6B59"/>
    <w:rsid w:val="00AC29A5"/>
    <w:rsid w:val="00AC3E45"/>
    <w:rsid w:val="00AC4D1D"/>
    <w:rsid w:val="00AC7E8A"/>
    <w:rsid w:val="00AD5987"/>
    <w:rsid w:val="00AD784E"/>
    <w:rsid w:val="00AE0E03"/>
    <w:rsid w:val="00AE4A5F"/>
    <w:rsid w:val="00AE5E72"/>
    <w:rsid w:val="00AE7F68"/>
    <w:rsid w:val="00AF0E92"/>
    <w:rsid w:val="00AF3261"/>
    <w:rsid w:val="00AF37F5"/>
    <w:rsid w:val="00AF3E1A"/>
    <w:rsid w:val="00AF54F7"/>
    <w:rsid w:val="00B04EEC"/>
    <w:rsid w:val="00B04F85"/>
    <w:rsid w:val="00B052E2"/>
    <w:rsid w:val="00B057AC"/>
    <w:rsid w:val="00B06E18"/>
    <w:rsid w:val="00B107E2"/>
    <w:rsid w:val="00B10CBD"/>
    <w:rsid w:val="00B1151C"/>
    <w:rsid w:val="00B223A6"/>
    <w:rsid w:val="00B26A76"/>
    <w:rsid w:val="00B317AC"/>
    <w:rsid w:val="00B40F28"/>
    <w:rsid w:val="00B464F5"/>
    <w:rsid w:val="00B47732"/>
    <w:rsid w:val="00B51FC6"/>
    <w:rsid w:val="00B560ED"/>
    <w:rsid w:val="00B574FD"/>
    <w:rsid w:val="00B62847"/>
    <w:rsid w:val="00B628B9"/>
    <w:rsid w:val="00B63498"/>
    <w:rsid w:val="00B6477E"/>
    <w:rsid w:val="00B66EBF"/>
    <w:rsid w:val="00B66FC9"/>
    <w:rsid w:val="00B708D3"/>
    <w:rsid w:val="00B75509"/>
    <w:rsid w:val="00B82E86"/>
    <w:rsid w:val="00B84F72"/>
    <w:rsid w:val="00B86347"/>
    <w:rsid w:val="00B8723E"/>
    <w:rsid w:val="00B9308D"/>
    <w:rsid w:val="00B938E4"/>
    <w:rsid w:val="00B95B68"/>
    <w:rsid w:val="00BA0795"/>
    <w:rsid w:val="00BA6CD2"/>
    <w:rsid w:val="00BA74FC"/>
    <w:rsid w:val="00BB11CC"/>
    <w:rsid w:val="00BB58B5"/>
    <w:rsid w:val="00BB7D84"/>
    <w:rsid w:val="00BC2C9B"/>
    <w:rsid w:val="00BC4486"/>
    <w:rsid w:val="00BC46B3"/>
    <w:rsid w:val="00BC4B21"/>
    <w:rsid w:val="00BC6E7C"/>
    <w:rsid w:val="00BD1CA6"/>
    <w:rsid w:val="00BD2273"/>
    <w:rsid w:val="00BD4907"/>
    <w:rsid w:val="00BD7BF3"/>
    <w:rsid w:val="00BE0F25"/>
    <w:rsid w:val="00BE245F"/>
    <w:rsid w:val="00BE3A4A"/>
    <w:rsid w:val="00BE4C8F"/>
    <w:rsid w:val="00BF280C"/>
    <w:rsid w:val="00BF298A"/>
    <w:rsid w:val="00BF49DB"/>
    <w:rsid w:val="00BF54BB"/>
    <w:rsid w:val="00BF5F41"/>
    <w:rsid w:val="00BF612A"/>
    <w:rsid w:val="00C01F70"/>
    <w:rsid w:val="00C03D7A"/>
    <w:rsid w:val="00C1123D"/>
    <w:rsid w:val="00C11B86"/>
    <w:rsid w:val="00C17725"/>
    <w:rsid w:val="00C22466"/>
    <w:rsid w:val="00C23EEE"/>
    <w:rsid w:val="00C243F6"/>
    <w:rsid w:val="00C260E6"/>
    <w:rsid w:val="00C3777D"/>
    <w:rsid w:val="00C416C9"/>
    <w:rsid w:val="00C42B74"/>
    <w:rsid w:val="00C42EC9"/>
    <w:rsid w:val="00C5483A"/>
    <w:rsid w:val="00C57218"/>
    <w:rsid w:val="00C6103A"/>
    <w:rsid w:val="00C621F3"/>
    <w:rsid w:val="00C6266C"/>
    <w:rsid w:val="00C634C3"/>
    <w:rsid w:val="00C67E87"/>
    <w:rsid w:val="00C7145B"/>
    <w:rsid w:val="00C7231F"/>
    <w:rsid w:val="00C82475"/>
    <w:rsid w:val="00C8262C"/>
    <w:rsid w:val="00C8264D"/>
    <w:rsid w:val="00C901CB"/>
    <w:rsid w:val="00C91A84"/>
    <w:rsid w:val="00C950D4"/>
    <w:rsid w:val="00CB04B2"/>
    <w:rsid w:val="00CB0FD9"/>
    <w:rsid w:val="00CB113C"/>
    <w:rsid w:val="00CB4DE4"/>
    <w:rsid w:val="00CB606A"/>
    <w:rsid w:val="00CB748B"/>
    <w:rsid w:val="00CC09D8"/>
    <w:rsid w:val="00CC0A11"/>
    <w:rsid w:val="00CC43DD"/>
    <w:rsid w:val="00CD088F"/>
    <w:rsid w:val="00CD0CE0"/>
    <w:rsid w:val="00CD3B34"/>
    <w:rsid w:val="00CE36B5"/>
    <w:rsid w:val="00CE57FF"/>
    <w:rsid w:val="00CE7A1F"/>
    <w:rsid w:val="00CF0647"/>
    <w:rsid w:val="00CF4C6B"/>
    <w:rsid w:val="00D02740"/>
    <w:rsid w:val="00D1145E"/>
    <w:rsid w:val="00D13BA8"/>
    <w:rsid w:val="00D14495"/>
    <w:rsid w:val="00D16383"/>
    <w:rsid w:val="00D202DE"/>
    <w:rsid w:val="00D203BE"/>
    <w:rsid w:val="00D207B5"/>
    <w:rsid w:val="00D20834"/>
    <w:rsid w:val="00D20B41"/>
    <w:rsid w:val="00D22FFD"/>
    <w:rsid w:val="00D2547D"/>
    <w:rsid w:val="00D266A5"/>
    <w:rsid w:val="00D270D2"/>
    <w:rsid w:val="00D32517"/>
    <w:rsid w:val="00D33400"/>
    <w:rsid w:val="00D35295"/>
    <w:rsid w:val="00D4463A"/>
    <w:rsid w:val="00D45A04"/>
    <w:rsid w:val="00D51652"/>
    <w:rsid w:val="00D51A52"/>
    <w:rsid w:val="00D559B7"/>
    <w:rsid w:val="00D5613D"/>
    <w:rsid w:val="00D562EC"/>
    <w:rsid w:val="00D61F4D"/>
    <w:rsid w:val="00D64754"/>
    <w:rsid w:val="00D67F8D"/>
    <w:rsid w:val="00D7364B"/>
    <w:rsid w:val="00D75407"/>
    <w:rsid w:val="00D7610F"/>
    <w:rsid w:val="00D807E6"/>
    <w:rsid w:val="00D80855"/>
    <w:rsid w:val="00D83A53"/>
    <w:rsid w:val="00D917EB"/>
    <w:rsid w:val="00DA6177"/>
    <w:rsid w:val="00DA619E"/>
    <w:rsid w:val="00DA774C"/>
    <w:rsid w:val="00DB1869"/>
    <w:rsid w:val="00DB51FB"/>
    <w:rsid w:val="00DB5207"/>
    <w:rsid w:val="00DB6580"/>
    <w:rsid w:val="00DC1CA5"/>
    <w:rsid w:val="00DC28A3"/>
    <w:rsid w:val="00DC57D6"/>
    <w:rsid w:val="00DC6B80"/>
    <w:rsid w:val="00DD1A82"/>
    <w:rsid w:val="00DD51E2"/>
    <w:rsid w:val="00DE3354"/>
    <w:rsid w:val="00DE497D"/>
    <w:rsid w:val="00DE5540"/>
    <w:rsid w:val="00DE5F71"/>
    <w:rsid w:val="00DE666B"/>
    <w:rsid w:val="00DE6817"/>
    <w:rsid w:val="00DF1CB7"/>
    <w:rsid w:val="00DF5A02"/>
    <w:rsid w:val="00E00CA2"/>
    <w:rsid w:val="00E02573"/>
    <w:rsid w:val="00E04570"/>
    <w:rsid w:val="00E067A1"/>
    <w:rsid w:val="00E12357"/>
    <w:rsid w:val="00E1250E"/>
    <w:rsid w:val="00E1284D"/>
    <w:rsid w:val="00E20D0A"/>
    <w:rsid w:val="00E24D1D"/>
    <w:rsid w:val="00E25942"/>
    <w:rsid w:val="00E35FCE"/>
    <w:rsid w:val="00E371A4"/>
    <w:rsid w:val="00E41B8E"/>
    <w:rsid w:val="00E42AE8"/>
    <w:rsid w:val="00E43293"/>
    <w:rsid w:val="00E43D7E"/>
    <w:rsid w:val="00E57269"/>
    <w:rsid w:val="00E575F2"/>
    <w:rsid w:val="00E62F28"/>
    <w:rsid w:val="00E66116"/>
    <w:rsid w:val="00E6663D"/>
    <w:rsid w:val="00E75078"/>
    <w:rsid w:val="00E772CB"/>
    <w:rsid w:val="00E80A0C"/>
    <w:rsid w:val="00E83A4D"/>
    <w:rsid w:val="00E8410E"/>
    <w:rsid w:val="00E852F1"/>
    <w:rsid w:val="00E86A1F"/>
    <w:rsid w:val="00E87035"/>
    <w:rsid w:val="00E9491E"/>
    <w:rsid w:val="00E95BFA"/>
    <w:rsid w:val="00E97D16"/>
    <w:rsid w:val="00EA0B4A"/>
    <w:rsid w:val="00EA0E12"/>
    <w:rsid w:val="00EA14B4"/>
    <w:rsid w:val="00EA63AA"/>
    <w:rsid w:val="00EB0958"/>
    <w:rsid w:val="00EB368D"/>
    <w:rsid w:val="00EB414C"/>
    <w:rsid w:val="00EB76FD"/>
    <w:rsid w:val="00EC18CD"/>
    <w:rsid w:val="00EC1EBA"/>
    <w:rsid w:val="00EC3567"/>
    <w:rsid w:val="00EC467C"/>
    <w:rsid w:val="00ED66F7"/>
    <w:rsid w:val="00EE1DF7"/>
    <w:rsid w:val="00EE2410"/>
    <w:rsid w:val="00EE418A"/>
    <w:rsid w:val="00EE5AC6"/>
    <w:rsid w:val="00EE7730"/>
    <w:rsid w:val="00EF1D7E"/>
    <w:rsid w:val="00EF29EA"/>
    <w:rsid w:val="00EF57EF"/>
    <w:rsid w:val="00EF5A2D"/>
    <w:rsid w:val="00EF6B9B"/>
    <w:rsid w:val="00F00F7F"/>
    <w:rsid w:val="00F07B1A"/>
    <w:rsid w:val="00F11682"/>
    <w:rsid w:val="00F14D46"/>
    <w:rsid w:val="00F2084A"/>
    <w:rsid w:val="00F2298C"/>
    <w:rsid w:val="00F2323A"/>
    <w:rsid w:val="00F2711C"/>
    <w:rsid w:val="00F325EA"/>
    <w:rsid w:val="00F33840"/>
    <w:rsid w:val="00F33AD5"/>
    <w:rsid w:val="00F34FD1"/>
    <w:rsid w:val="00F362BB"/>
    <w:rsid w:val="00F363BE"/>
    <w:rsid w:val="00F3740B"/>
    <w:rsid w:val="00F377C9"/>
    <w:rsid w:val="00F37DE6"/>
    <w:rsid w:val="00F45E0B"/>
    <w:rsid w:val="00F4709E"/>
    <w:rsid w:val="00F60D04"/>
    <w:rsid w:val="00F62307"/>
    <w:rsid w:val="00F71017"/>
    <w:rsid w:val="00F719EF"/>
    <w:rsid w:val="00F772E3"/>
    <w:rsid w:val="00F77446"/>
    <w:rsid w:val="00F7759D"/>
    <w:rsid w:val="00F77F83"/>
    <w:rsid w:val="00F8023C"/>
    <w:rsid w:val="00F816B5"/>
    <w:rsid w:val="00F81B19"/>
    <w:rsid w:val="00F82570"/>
    <w:rsid w:val="00F8582C"/>
    <w:rsid w:val="00F91334"/>
    <w:rsid w:val="00F92122"/>
    <w:rsid w:val="00F94A8A"/>
    <w:rsid w:val="00F95118"/>
    <w:rsid w:val="00F967AC"/>
    <w:rsid w:val="00F979EF"/>
    <w:rsid w:val="00FA107F"/>
    <w:rsid w:val="00FA2FD4"/>
    <w:rsid w:val="00FA325F"/>
    <w:rsid w:val="00FA4353"/>
    <w:rsid w:val="00FB12C2"/>
    <w:rsid w:val="00FB281E"/>
    <w:rsid w:val="00FB2A5C"/>
    <w:rsid w:val="00FB2E1A"/>
    <w:rsid w:val="00FB3A6F"/>
    <w:rsid w:val="00FB613A"/>
    <w:rsid w:val="00FC14D2"/>
    <w:rsid w:val="00FD0CAE"/>
    <w:rsid w:val="00FD2A1B"/>
    <w:rsid w:val="00FD66BC"/>
    <w:rsid w:val="00FD6A93"/>
    <w:rsid w:val="00FE1BBF"/>
    <w:rsid w:val="00FE3FE9"/>
    <w:rsid w:val="00FE7E9A"/>
    <w:rsid w:val="00FF012F"/>
    <w:rsid w:val="00FF0B79"/>
    <w:rsid w:val="00FF2628"/>
    <w:rsid w:val="00FF28A5"/>
    <w:rsid w:val="00FF32EC"/>
    <w:rsid w:val="00FF53CC"/>
    <w:rsid w:val="00FF547B"/>
    <w:rsid w:val="00FF642F"/>
    <w:rsid w:val="00FF7ACF"/>
    <w:rsid w:val="5EEB70D3"/>
    <w:rsid w:val="6BB4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6440B"/>
  <w15:chartTrackingRefBased/>
  <w15:docId w15:val="{AFC0A946-E9C5-4BD6-BC94-15B98AC5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8971E1"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E32D91"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8971E1"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341D8B"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341D8B"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8971E1"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E32D91"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8971E1" w:themeColor="accent5"/>
    </w:rPr>
  </w:style>
  <w:style w:type="character" w:customStyle="1" w:styleId="FooterChar">
    <w:name w:val="Footer Char"/>
    <w:basedOn w:val="DefaultParagraphFont"/>
    <w:link w:val="Footer"/>
    <w:uiPriority w:val="99"/>
    <w:rPr>
      <w:color w:val="8971E1"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8971E1"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8971E1"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8971E1" w:themeColor="accent5"/>
        <w:bottom w:val="single" w:sz="8" w:space="0" w:color="8971E1"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8971E1" w:themeColor="accent5"/>
        <w:left w:val="single" w:sz="4" w:space="0" w:color="8971E1" w:themeColor="accent5"/>
        <w:bottom w:val="single" w:sz="4" w:space="0" w:color="8971E1" w:themeColor="accent5"/>
        <w:right w:val="single" w:sz="4" w:space="0" w:color="8971E1"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8971E1"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41D8B"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41D8B" w:themeColor="accent5" w:themeShade="80"/>
    </w:rPr>
  </w:style>
  <w:style w:type="paragraph" w:styleId="ListParagraph">
    <w:name w:val="List Paragraph"/>
    <w:basedOn w:val="Normal"/>
    <w:uiPriority w:val="34"/>
    <w:semiHidden/>
    <w:qFormat/>
    <w:rsid w:val="000B5AB3"/>
    <w:pPr>
      <w:ind w:left="720"/>
      <w:contextualSpacing/>
    </w:pPr>
  </w:style>
  <w:style w:type="paragraph" w:styleId="BalloonText">
    <w:name w:val="Balloon Text"/>
    <w:basedOn w:val="Normal"/>
    <w:link w:val="BalloonTextChar"/>
    <w:uiPriority w:val="99"/>
    <w:semiHidden/>
    <w:unhideWhenUsed/>
    <w:rsid w:val="0014102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2D"/>
    <w:rPr>
      <w:rFonts w:ascii="Segoe UI" w:hAnsi="Segoe UI" w:cs="Segoe UI"/>
      <w:sz w:val="18"/>
      <w:szCs w:val="18"/>
    </w:rPr>
  </w:style>
  <w:style w:type="character" w:styleId="Hyperlink">
    <w:name w:val="Hyperlink"/>
    <w:basedOn w:val="DefaultParagraphFont"/>
    <w:uiPriority w:val="99"/>
    <w:unhideWhenUsed/>
    <w:rPr>
      <w:color w:val="6B9F25" w:themeColor="hyperlink"/>
      <w:u w:val="single"/>
    </w:rPr>
  </w:style>
  <w:style w:type="paragraph" w:customStyle="1" w:styleId="Default">
    <w:name w:val="Default"/>
    <w:rsid w:val="0067485C"/>
    <w:pPr>
      <w:autoSpaceDE w:val="0"/>
      <w:autoSpaceDN w:val="0"/>
      <w:adjustRightInd w:val="0"/>
      <w:spacing w:before="0" w:after="0" w:line="240" w:lineRule="auto"/>
      <w:ind w:left="0" w:right="0"/>
    </w:pPr>
    <w:rPr>
      <w:rFonts w:ascii="Times New Roman" w:hAnsi="Times New Roman" w:cs="Times New Roman"/>
      <w:color w:val="000000"/>
      <w:sz w:val="24"/>
      <w:szCs w:val="24"/>
    </w:rPr>
  </w:style>
  <w:style w:type="paragraph" w:styleId="NormalWeb">
    <w:name w:val="Normal (Web)"/>
    <w:basedOn w:val="Normal"/>
    <w:uiPriority w:val="99"/>
    <w:semiHidden/>
    <w:unhideWhenUsed/>
    <w:rsid w:val="003357D4"/>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paragraph" w:customStyle="1" w:styleId="xmsonormal">
    <w:name w:val="x_msonormal"/>
    <w:basedOn w:val="Normal"/>
    <w:rsid w:val="00CB748B"/>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BE4C8F"/>
    <w:rPr>
      <w:color w:val="605E5C"/>
      <w:shd w:val="clear" w:color="auto" w:fill="E1DFDD"/>
    </w:rPr>
  </w:style>
  <w:style w:type="character" w:styleId="FollowedHyperlink">
    <w:name w:val="FollowedHyperlink"/>
    <w:basedOn w:val="DefaultParagraphFont"/>
    <w:uiPriority w:val="99"/>
    <w:semiHidden/>
    <w:unhideWhenUsed/>
    <w:rsid w:val="007F6448"/>
    <w:rPr>
      <w:color w:val="8C8C8C" w:themeColor="followedHyperlink"/>
      <w:u w:val="single"/>
    </w:rPr>
  </w:style>
  <w:style w:type="character" w:styleId="Strong">
    <w:name w:val="Strong"/>
    <w:basedOn w:val="DefaultParagraphFont"/>
    <w:uiPriority w:val="22"/>
    <w:qFormat/>
    <w:rsid w:val="00136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3463">
      <w:bodyDiv w:val="1"/>
      <w:marLeft w:val="0"/>
      <w:marRight w:val="0"/>
      <w:marTop w:val="0"/>
      <w:marBottom w:val="0"/>
      <w:divBdr>
        <w:top w:val="none" w:sz="0" w:space="0" w:color="auto"/>
        <w:left w:val="none" w:sz="0" w:space="0" w:color="auto"/>
        <w:bottom w:val="none" w:sz="0" w:space="0" w:color="auto"/>
        <w:right w:val="none" w:sz="0" w:space="0" w:color="auto"/>
      </w:divBdr>
      <w:divsChild>
        <w:div w:id="503129451">
          <w:marLeft w:val="0"/>
          <w:marRight w:val="0"/>
          <w:marTop w:val="0"/>
          <w:marBottom w:val="0"/>
          <w:divBdr>
            <w:top w:val="none" w:sz="0" w:space="0" w:color="auto"/>
            <w:left w:val="none" w:sz="0" w:space="0" w:color="auto"/>
            <w:bottom w:val="none" w:sz="0" w:space="0" w:color="auto"/>
            <w:right w:val="none" w:sz="0" w:space="0" w:color="auto"/>
          </w:divBdr>
          <w:divsChild>
            <w:div w:id="1052802778">
              <w:marLeft w:val="0"/>
              <w:marRight w:val="0"/>
              <w:marTop w:val="0"/>
              <w:marBottom w:val="0"/>
              <w:divBdr>
                <w:top w:val="none" w:sz="0" w:space="0" w:color="auto"/>
                <w:left w:val="none" w:sz="0" w:space="0" w:color="auto"/>
                <w:bottom w:val="none" w:sz="0" w:space="0" w:color="auto"/>
                <w:right w:val="none" w:sz="0" w:space="0" w:color="auto"/>
              </w:divBdr>
              <w:divsChild>
                <w:div w:id="560487592">
                  <w:marLeft w:val="0"/>
                  <w:marRight w:val="0"/>
                  <w:marTop w:val="0"/>
                  <w:marBottom w:val="0"/>
                  <w:divBdr>
                    <w:top w:val="none" w:sz="0" w:space="0" w:color="auto"/>
                    <w:left w:val="none" w:sz="0" w:space="0" w:color="auto"/>
                    <w:bottom w:val="none" w:sz="0" w:space="0" w:color="auto"/>
                    <w:right w:val="none" w:sz="0" w:space="0" w:color="auto"/>
                  </w:divBdr>
                  <w:divsChild>
                    <w:div w:id="1727097808">
                      <w:marLeft w:val="0"/>
                      <w:marRight w:val="0"/>
                      <w:marTop w:val="0"/>
                      <w:marBottom w:val="450"/>
                      <w:divBdr>
                        <w:top w:val="none" w:sz="0" w:space="0" w:color="auto"/>
                        <w:left w:val="none" w:sz="0" w:space="0" w:color="auto"/>
                        <w:bottom w:val="none" w:sz="0" w:space="0" w:color="auto"/>
                        <w:right w:val="none" w:sz="0" w:space="0" w:color="auto"/>
                      </w:divBdr>
                      <w:divsChild>
                        <w:div w:id="181558238">
                          <w:marLeft w:val="0"/>
                          <w:marRight w:val="0"/>
                          <w:marTop w:val="0"/>
                          <w:marBottom w:val="0"/>
                          <w:divBdr>
                            <w:top w:val="none" w:sz="0" w:space="0" w:color="auto"/>
                            <w:left w:val="none" w:sz="0" w:space="0" w:color="auto"/>
                            <w:bottom w:val="none" w:sz="0" w:space="0" w:color="auto"/>
                            <w:right w:val="none" w:sz="0" w:space="0" w:color="auto"/>
                          </w:divBdr>
                          <w:divsChild>
                            <w:div w:id="138545486">
                              <w:marLeft w:val="0"/>
                              <w:marRight w:val="0"/>
                              <w:marTop w:val="0"/>
                              <w:marBottom w:val="0"/>
                              <w:divBdr>
                                <w:top w:val="none" w:sz="0" w:space="0" w:color="auto"/>
                                <w:left w:val="none" w:sz="0" w:space="0" w:color="auto"/>
                                <w:bottom w:val="none" w:sz="0" w:space="0" w:color="auto"/>
                                <w:right w:val="none" w:sz="0" w:space="0" w:color="auto"/>
                              </w:divBdr>
                              <w:divsChild>
                                <w:div w:id="933779172">
                                  <w:marLeft w:val="0"/>
                                  <w:marRight w:val="0"/>
                                  <w:marTop w:val="0"/>
                                  <w:marBottom w:val="0"/>
                                  <w:divBdr>
                                    <w:top w:val="none" w:sz="0" w:space="0" w:color="auto"/>
                                    <w:left w:val="none" w:sz="0" w:space="0" w:color="auto"/>
                                    <w:bottom w:val="none" w:sz="0" w:space="0" w:color="auto"/>
                                    <w:right w:val="none" w:sz="0" w:space="0" w:color="auto"/>
                                  </w:divBdr>
                                  <w:divsChild>
                                    <w:div w:id="576289362">
                                      <w:marLeft w:val="0"/>
                                      <w:marRight w:val="0"/>
                                      <w:marTop w:val="0"/>
                                      <w:marBottom w:val="0"/>
                                      <w:divBdr>
                                        <w:top w:val="none" w:sz="0" w:space="0" w:color="auto"/>
                                        <w:left w:val="none" w:sz="0" w:space="0" w:color="auto"/>
                                        <w:bottom w:val="none" w:sz="0" w:space="0" w:color="auto"/>
                                        <w:right w:val="none" w:sz="0" w:space="0" w:color="auto"/>
                                      </w:divBdr>
                                      <w:divsChild>
                                        <w:div w:id="1378356346">
                                          <w:marLeft w:val="0"/>
                                          <w:marRight w:val="0"/>
                                          <w:marTop w:val="0"/>
                                          <w:marBottom w:val="0"/>
                                          <w:divBdr>
                                            <w:top w:val="none" w:sz="0" w:space="0" w:color="auto"/>
                                            <w:left w:val="none" w:sz="0" w:space="0" w:color="auto"/>
                                            <w:bottom w:val="none" w:sz="0" w:space="0" w:color="auto"/>
                                            <w:right w:val="none" w:sz="0" w:space="0" w:color="auto"/>
                                          </w:divBdr>
                                          <w:divsChild>
                                            <w:div w:id="1513955626">
                                              <w:marLeft w:val="0"/>
                                              <w:marRight w:val="0"/>
                                              <w:marTop w:val="0"/>
                                              <w:marBottom w:val="0"/>
                                              <w:divBdr>
                                                <w:top w:val="none" w:sz="0" w:space="0" w:color="auto"/>
                                                <w:left w:val="none" w:sz="0" w:space="0" w:color="auto"/>
                                                <w:bottom w:val="none" w:sz="0" w:space="0" w:color="auto"/>
                                                <w:right w:val="none" w:sz="0" w:space="0" w:color="auto"/>
                                              </w:divBdr>
                                              <w:divsChild>
                                                <w:div w:id="77793963">
                                                  <w:marLeft w:val="0"/>
                                                  <w:marRight w:val="0"/>
                                                  <w:marTop w:val="0"/>
                                                  <w:marBottom w:val="0"/>
                                                  <w:divBdr>
                                                    <w:top w:val="none" w:sz="0" w:space="0" w:color="auto"/>
                                                    <w:left w:val="none" w:sz="0" w:space="0" w:color="auto"/>
                                                    <w:bottom w:val="none" w:sz="0" w:space="0" w:color="auto"/>
                                                    <w:right w:val="none" w:sz="0" w:space="0" w:color="auto"/>
                                                  </w:divBdr>
                                                  <w:divsChild>
                                                    <w:div w:id="9594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59760">
      <w:bodyDiv w:val="1"/>
      <w:marLeft w:val="0"/>
      <w:marRight w:val="0"/>
      <w:marTop w:val="0"/>
      <w:marBottom w:val="0"/>
      <w:divBdr>
        <w:top w:val="none" w:sz="0" w:space="0" w:color="auto"/>
        <w:left w:val="none" w:sz="0" w:space="0" w:color="auto"/>
        <w:bottom w:val="none" w:sz="0" w:space="0" w:color="auto"/>
        <w:right w:val="none" w:sz="0" w:space="0" w:color="auto"/>
      </w:divBdr>
    </w:div>
    <w:div w:id="108400947">
      <w:bodyDiv w:val="1"/>
      <w:marLeft w:val="0"/>
      <w:marRight w:val="0"/>
      <w:marTop w:val="0"/>
      <w:marBottom w:val="0"/>
      <w:divBdr>
        <w:top w:val="none" w:sz="0" w:space="0" w:color="auto"/>
        <w:left w:val="none" w:sz="0" w:space="0" w:color="auto"/>
        <w:bottom w:val="none" w:sz="0" w:space="0" w:color="auto"/>
        <w:right w:val="none" w:sz="0" w:space="0" w:color="auto"/>
      </w:divBdr>
    </w:div>
    <w:div w:id="217087976">
      <w:bodyDiv w:val="1"/>
      <w:marLeft w:val="0"/>
      <w:marRight w:val="0"/>
      <w:marTop w:val="0"/>
      <w:marBottom w:val="0"/>
      <w:divBdr>
        <w:top w:val="none" w:sz="0" w:space="0" w:color="auto"/>
        <w:left w:val="none" w:sz="0" w:space="0" w:color="auto"/>
        <w:bottom w:val="none" w:sz="0" w:space="0" w:color="auto"/>
        <w:right w:val="none" w:sz="0" w:space="0" w:color="auto"/>
      </w:divBdr>
    </w:div>
    <w:div w:id="265500865">
      <w:bodyDiv w:val="1"/>
      <w:marLeft w:val="0"/>
      <w:marRight w:val="0"/>
      <w:marTop w:val="0"/>
      <w:marBottom w:val="0"/>
      <w:divBdr>
        <w:top w:val="none" w:sz="0" w:space="0" w:color="auto"/>
        <w:left w:val="none" w:sz="0" w:space="0" w:color="auto"/>
        <w:bottom w:val="none" w:sz="0" w:space="0" w:color="auto"/>
        <w:right w:val="none" w:sz="0" w:space="0" w:color="auto"/>
      </w:divBdr>
    </w:div>
    <w:div w:id="276521890">
      <w:bodyDiv w:val="1"/>
      <w:marLeft w:val="0"/>
      <w:marRight w:val="0"/>
      <w:marTop w:val="0"/>
      <w:marBottom w:val="0"/>
      <w:divBdr>
        <w:top w:val="none" w:sz="0" w:space="0" w:color="auto"/>
        <w:left w:val="none" w:sz="0" w:space="0" w:color="auto"/>
        <w:bottom w:val="none" w:sz="0" w:space="0" w:color="auto"/>
        <w:right w:val="none" w:sz="0" w:space="0" w:color="auto"/>
      </w:divBdr>
    </w:div>
    <w:div w:id="339354405">
      <w:bodyDiv w:val="1"/>
      <w:marLeft w:val="0"/>
      <w:marRight w:val="0"/>
      <w:marTop w:val="0"/>
      <w:marBottom w:val="0"/>
      <w:divBdr>
        <w:top w:val="none" w:sz="0" w:space="0" w:color="auto"/>
        <w:left w:val="none" w:sz="0" w:space="0" w:color="auto"/>
        <w:bottom w:val="none" w:sz="0" w:space="0" w:color="auto"/>
        <w:right w:val="none" w:sz="0" w:space="0" w:color="auto"/>
      </w:divBdr>
    </w:div>
    <w:div w:id="342632970">
      <w:bodyDiv w:val="1"/>
      <w:marLeft w:val="0"/>
      <w:marRight w:val="0"/>
      <w:marTop w:val="0"/>
      <w:marBottom w:val="0"/>
      <w:divBdr>
        <w:top w:val="none" w:sz="0" w:space="0" w:color="auto"/>
        <w:left w:val="none" w:sz="0" w:space="0" w:color="auto"/>
        <w:bottom w:val="none" w:sz="0" w:space="0" w:color="auto"/>
        <w:right w:val="none" w:sz="0" w:space="0" w:color="auto"/>
      </w:divBdr>
    </w:div>
    <w:div w:id="346952711">
      <w:bodyDiv w:val="1"/>
      <w:marLeft w:val="0"/>
      <w:marRight w:val="0"/>
      <w:marTop w:val="0"/>
      <w:marBottom w:val="0"/>
      <w:divBdr>
        <w:top w:val="none" w:sz="0" w:space="0" w:color="auto"/>
        <w:left w:val="none" w:sz="0" w:space="0" w:color="auto"/>
        <w:bottom w:val="none" w:sz="0" w:space="0" w:color="auto"/>
        <w:right w:val="none" w:sz="0" w:space="0" w:color="auto"/>
      </w:divBdr>
      <w:divsChild>
        <w:div w:id="1322657439">
          <w:marLeft w:val="0"/>
          <w:marRight w:val="0"/>
          <w:marTop w:val="0"/>
          <w:marBottom w:val="0"/>
          <w:divBdr>
            <w:top w:val="none" w:sz="0" w:space="0" w:color="auto"/>
            <w:left w:val="none" w:sz="0" w:space="0" w:color="auto"/>
            <w:bottom w:val="none" w:sz="0" w:space="0" w:color="auto"/>
            <w:right w:val="none" w:sz="0" w:space="0" w:color="auto"/>
          </w:divBdr>
        </w:div>
        <w:div w:id="987830623">
          <w:marLeft w:val="0"/>
          <w:marRight w:val="0"/>
          <w:marTop w:val="0"/>
          <w:marBottom w:val="0"/>
          <w:divBdr>
            <w:top w:val="none" w:sz="0" w:space="0" w:color="auto"/>
            <w:left w:val="none" w:sz="0" w:space="0" w:color="auto"/>
            <w:bottom w:val="none" w:sz="0" w:space="0" w:color="auto"/>
            <w:right w:val="none" w:sz="0" w:space="0" w:color="auto"/>
          </w:divBdr>
        </w:div>
        <w:div w:id="1653875611">
          <w:marLeft w:val="0"/>
          <w:marRight w:val="0"/>
          <w:marTop w:val="0"/>
          <w:marBottom w:val="0"/>
          <w:divBdr>
            <w:top w:val="none" w:sz="0" w:space="0" w:color="auto"/>
            <w:left w:val="none" w:sz="0" w:space="0" w:color="auto"/>
            <w:bottom w:val="none" w:sz="0" w:space="0" w:color="auto"/>
            <w:right w:val="none" w:sz="0" w:space="0" w:color="auto"/>
          </w:divBdr>
        </w:div>
      </w:divsChild>
    </w:div>
    <w:div w:id="460850948">
      <w:bodyDiv w:val="1"/>
      <w:marLeft w:val="0"/>
      <w:marRight w:val="0"/>
      <w:marTop w:val="0"/>
      <w:marBottom w:val="0"/>
      <w:divBdr>
        <w:top w:val="none" w:sz="0" w:space="0" w:color="auto"/>
        <w:left w:val="none" w:sz="0" w:space="0" w:color="auto"/>
        <w:bottom w:val="none" w:sz="0" w:space="0" w:color="auto"/>
        <w:right w:val="none" w:sz="0" w:space="0" w:color="auto"/>
      </w:divBdr>
    </w:div>
    <w:div w:id="543099021">
      <w:bodyDiv w:val="1"/>
      <w:marLeft w:val="0"/>
      <w:marRight w:val="0"/>
      <w:marTop w:val="0"/>
      <w:marBottom w:val="0"/>
      <w:divBdr>
        <w:top w:val="none" w:sz="0" w:space="0" w:color="auto"/>
        <w:left w:val="none" w:sz="0" w:space="0" w:color="auto"/>
        <w:bottom w:val="none" w:sz="0" w:space="0" w:color="auto"/>
        <w:right w:val="none" w:sz="0" w:space="0" w:color="auto"/>
      </w:divBdr>
      <w:divsChild>
        <w:div w:id="174997646">
          <w:marLeft w:val="0"/>
          <w:marRight w:val="0"/>
          <w:marTop w:val="0"/>
          <w:marBottom w:val="0"/>
          <w:divBdr>
            <w:top w:val="none" w:sz="0" w:space="0" w:color="auto"/>
            <w:left w:val="none" w:sz="0" w:space="0" w:color="auto"/>
            <w:bottom w:val="none" w:sz="0" w:space="0" w:color="auto"/>
            <w:right w:val="none" w:sz="0" w:space="0" w:color="auto"/>
          </w:divBdr>
        </w:div>
        <w:div w:id="1213926785">
          <w:marLeft w:val="0"/>
          <w:marRight w:val="0"/>
          <w:marTop w:val="0"/>
          <w:marBottom w:val="0"/>
          <w:divBdr>
            <w:top w:val="none" w:sz="0" w:space="0" w:color="auto"/>
            <w:left w:val="none" w:sz="0" w:space="0" w:color="auto"/>
            <w:bottom w:val="none" w:sz="0" w:space="0" w:color="auto"/>
            <w:right w:val="none" w:sz="0" w:space="0" w:color="auto"/>
          </w:divBdr>
        </w:div>
      </w:divsChild>
    </w:div>
    <w:div w:id="612171917">
      <w:bodyDiv w:val="1"/>
      <w:marLeft w:val="0"/>
      <w:marRight w:val="0"/>
      <w:marTop w:val="0"/>
      <w:marBottom w:val="0"/>
      <w:divBdr>
        <w:top w:val="none" w:sz="0" w:space="0" w:color="auto"/>
        <w:left w:val="none" w:sz="0" w:space="0" w:color="auto"/>
        <w:bottom w:val="none" w:sz="0" w:space="0" w:color="auto"/>
        <w:right w:val="none" w:sz="0" w:space="0" w:color="auto"/>
      </w:divBdr>
    </w:div>
    <w:div w:id="639923600">
      <w:bodyDiv w:val="1"/>
      <w:marLeft w:val="0"/>
      <w:marRight w:val="0"/>
      <w:marTop w:val="0"/>
      <w:marBottom w:val="0"/>
      <w:divBdr>
        <w:top w:val="none" w:sz="0" w:space="0" w:color="auto"/>
        <w:left w:val="none" w:sz="0" w:space="0" w:color="auto"/>
        <w:bottom w:val="none" w:sz="0" w:space="0" w:color="auto"/>
        <w:right w:val="none" w:sz="0" w:space="0" w:color="auto"/>
      </w:divBdr>
      <w:divsChild>
        <w:div w:id="1728871643">
          <w:marLeft w:val="0"/>
          <w:marRight w:val="0"/>
          <w:marTop w:val="0"/>
          <w:marBottom w:val="0"/>
          <w:divBdr>
            <w:top w:val="none" w:sz="0" w:space="0" w:color="auto"/>
            <w:left w:val="none" w:sz="0" w:space="0" w:color="auto"/>
            <w:bottom w:val="none" w:sz="0" w:space="0" w:color="auto"/>
            <w:right w:val="none" w:sz="0" w:space="0" w:color="auto"/>
          </w:divBdr>
        </w:div>
        <w:div w:id="402215297">
          <w:marLeft w:val="0"/>
          <w:marRight w:val="0"/>
          <w:marTop w:val="0"/>
          <w:marBottom w:val="0"/>
          <w:divBdr>
            <w:top w:val="none" w:sz="0" w:space="0" w:color="auto"/>
            <w:left w:val="none" w:sz="0" w:space="0" w:color="auto"/>
            <w:bottom w:val="none" w:sz="0" w:space="0" w:color="auto"/>
            <w:right w:val="none" w:sz="0" w:space="0" w:color="auto"/>
          </w:divBdr>
        </w:div>
      </w:divsChild>
    </w:div>
    <w:div w:id="715743977">
      <w:bodyDiv w:val="1"/>
      <w:marLeft w:val="0"/>
      <w:marRight w:val="0"/>
      <w:marTop w:val="0"/>
      <w:marBottom w:val="0"/>
      <w:divBdr>
        <w:top w:val="none" w:sz="0" w:space="0" w:color="auto"/>
        <w:left w:val="none" w:sz="0" w:space="0" w:color="auto"/>
        <w:bottom w:val="none" w:sz="0" w:space="0" w:color="auto"/>
        <w:right w:val="none" w:sz="0" w:space="0" w:color="auto"/>
      </w:divBdr>
    </w:div>
    <w:div w:id="765224770">
      <w:bodyDiv w:val="1"/>
      <w:marLeft w:val="0"/>
      <w:marRight w:val="0"/>
      <w:marTop w:val="0"/>
      <w:marBottom w:val="0"/>
      <w:divBdr>
        <w:top w:val="none" w:sz="0" w:space="0" w:color="auto"/>
        <w:left w:val="none" w:sz="0" w:space="0" w:color="auto"/>
        <w:bottom w:val="none" w:sz="0" w:space="0" w:color="auto"/>
        <w:right w:val="none" w:sz="0" w:space="0" w:color="auto"/>
      </w:divBdr>
    </w:div>
    <w:div w:id="870874036">
      <w:bodyDiv w:val="1"/>
      <w:marLeft w:val="0"/>
      <w:marRight w:val="0"/>
      <w:marTop w:val="0"/>
      <w:marBottom w:val="0"/>
      <w:divBdr>
        <w:top w:val="none" w:sz="0" w:space="0" w:color="auto"/>
        <w:left w:val="none" w:sz="0" w:space="0" w:color="auto"/>
        <w:bottom w:val="none" w:sz="0" w:space="0" w:color="auto"/>
        <w:right w:val="none" w:sz="0" w:space="0" w:color="auto"/>
      </w:divBdr>
    </w:div>
    <w:div w:id="1097362873">
      <w:bodyDiv w:val="1"/>
      <w:marLeft w:val="0"/>
      <w:marRight w:val="0"/>
      <w:marTop w:val="0"/>
      <w:marBottom w:val="0"/>
      <w:divBdr>
        <w:top w:val="none" w:sz="0" w:space="0" w:color="auto"/>
        <w:left w:val="none" w:sz="0" w:space="0" w:color="auto"/>
        <w:bottom w:val="none" w:sz="0" w:space="0" w:color="auto"/>
        <w:right w:val="none" w:sz="0" w:space="0" w:color="auto"/>
      </w:divBdr>
    </w:div>
    <w:div w:id="1132868524">
      <w:bodyDiv w:val="1"/>
      <w:marLeft w:val="0"/>
      <w:marRight w:val="0"/>
      <w:marTop w:val="0"/>
      <w:marBottom w:val="0"/>
      <w:divBdr>
        <w:top w:val="none" w:sz="0" w:space="0" w:color="auto"/>
        <w:left w:val="none" w:sz="0" w:space="0" w:color="auto"/>
        <w:bottom w:val="none" w:sz="0" w:space="0" w:color="auto"/>
        <w:right w:val="none" w:sz="0" w:space="0" w:color="auto"/>
      </w:divBdr>
      <w:divsChild>
        <w:div w:id="1576935251">
          <w:marLeft w:val="0"/>
          <w:marRight w:val="0"/>
          <w:marTop w:val="0"/>
          <w:marBottom w:val="0"/>
          <w:divBdr>
            <w:top w:val="none" w:sz="0" w:space="0" w:color="auto"/>
            <w:left w:val="none" w:sz="0" w:space="0" w:color="auto"/>
            <w:bottom w:val="none" w:sz="0" w:space="0" w:color="auto"/>
            <w:right w:val="none" w:sz="0" w:space="0" w:color="auto"/>
          </w:divBdr>
        </w:div>
        <w:div w:id="1100031127">
          <w:marLeft w:val="0"/>
          <w:marRight w:val="0"/>
          <w:marTop w:val="0"/>
          <w:marBottom w:val="0"/>
          <w:divBdr>
            <w:top w:val="none" w:sz="0" w:space="0" w:color="auto"/>
            <w:left w:val="none" w:sz="0" w:space="0" w:color="auto"/>
            <w:bottom w:val="none" w:sz="0" w:space="0" w:color="auto"/>
            <w:right w:val="none" w:sz="0" w:space="0" w:color="auto"/>
          </w:divBdr>
        </w:div>
        <w:div w:id="1317608961">
          <w:marLeft w:val="0"/>
          <w:marRight w:val="0"/>
          <w:marTop w:val="0"/>
          <w:marBottom w:val="0"/>
          <w:divBdr>
            <w:top w:val="none" w:sz="0" w:space="0" w:color="auto"/>
            <w:left w:val="none" w:sz="0" w:space="0" w:color="auto"/>
            <w:bottom w:val="none" w:sz="0" w:space="0" w:color="auto"/>
            <w:right w:val="none" w:sz="0" w:space="0" w:color="auto"/>
          </w:divBdr>
        </w:div>
        <w:div w:id="348651779">
          <w:marLeft w:val="0"/>
          <w:marRight w:val="0"/>
          <w:marTop w:val="0"/>
          <w:marBottom w:val="0"/>
          <w:divBdr>
            <w:top w:val="none" w:sz="0" w:space="0" w:color="auto"/>
            <w:left w:val="none" w:sz="0" w:space="0" w:color="auto"/>
            <w:bottom w:val="none" w:sz="0" w:space="0" w:color="auto"/>
            <w:right w:val="none" w:sz="0" w:space="0" w:color="auto"/>
          </w:divBdr>
        </w:div>
        <w:div w:id="1316226850">
          <w:marLeft w:val="0"/>
          <w:marRight w:val="0"/>
          <w:marTop w:val="0"/>
          <w:marBottom w:val="0"/>
          <w:divBdr>
            <w:top w:val="none" w:sz="0" w:space="0" w:color="auto"/>
            <w:left w:val="none" w:sz="0" w:space="0" w:color="auto"/>
            <w:bottom w:val="none" w:sz="0" w:space="0" w:color="auto"/>
            <w:right w:val="none" w:sz="0" w:space="0" w:color="auto"/>
          </w:divBdr>
        </w:div>
        <w:div w:id="555043042">
          <w:marLeft w:val="0"/>
          <w:marRight w:val="0"/>
          <w:marTop w:val="0"/>
          <w:marBottom w:val="0"/>
          <w:divBdr>
            <w:top w:val="none" w:sz="0" w:space="0" w:color="auto"/>
            <w:left w:val="none" w:sz="0" w:space="0" w:color="auto"/>
            <w:bottom w:val="none" w:sz="0" w:space="0" w:color="auto"/>
            <w:right w:val="none" w:sz="0" w:space="0" w:color="auto"/>
          </w:divBdr>
        </w:div>
        <w:div w:id="752241809">
          <w:marLeft w:val="0"/>
          <w:marRight w:val="0"/>
          <w:marTop w:val="0"/>
          <w:marBottom w:val="0"/>
          <w:divBdr>
            <w:top w:val="none" w:sz="0" w:space="0" w:color="auto"/>
            <w:left w:val="none" w:sz="0" w:space="0" w:color="auto"/>
            <w:bottom w:val="none" w:sz="0" w:space="0" w:color="auto"/>
            <w:right w:val="none" w:sz="0" w:space="0" w:color="auto"/>
          </w:divBdr>
        </w:div>
        <w:div w:id="2021467114">
          <w:marLeft w:val="0"/>
          <w:marRight w:val="0"/>
          <w:marTop w:val="0"/>
          <w:marBottom w:val="0"/>
          <w:divBdr>
            <w:top w:val="none" w:sz="0" w:space="0" w:color="auto"/>
            <w:left w:val="none" w:sz="0" w:space="0" w:color="auto"/>
            <w:bottom w:val="none" w:sz="0" w:space="0" w:color="auto"/>
            <w:right w:val="none" w:sz="0" w:space="0" w:color="auto"/>
          </w:divBdr>
        </w:div>
        <w:div w:id="1587953593">
          <w:marLeft w:val="0"/>
          <w:marRight w:val="0"/>
          <w:marTop w:val="0"/>
          <w:marBottom w:val="0"/>
          <w:divBdr>
            <w:top w:val="none" w:sz="0" w:space="0" w:color="auto"/>
            <w:left w:val="none" w:sz="0" w:space="0" w:color="auto"/>
            <w:bottom w:val="none" w:sz="0" w:space="0" w:color="auto"/>
            <w:right w:val="none" w:sz="0" w:space="0" w:color="auto"/>
          </w:divBdr>
        </w:div>
        <w:div w:id="859701489">
          <w:marLeft w:val="0"/>
          <w:marRight w:val="0"/>
          <w:marTop w:val="0"/>
          <w:marBottom w:val="0"/>
          <w:divBdr>
            <w:top w:val="none" w:sz="0" w:space="0" w:color="auto"/>
            <w:left w:val="none" w:sz="0" w:space="0" w:color="auto"/>
            <w:bottom w:val="none" w:sz="0" w:space="0" w:color="auto"/>
            <w:right w:val="none" w:sz="0" w:space="0" w:color="auto"/>
          </w:divBdr>
        </w:div>
        <w:div w:id="801387871">
          <w:marLeft w:val="0"/>
          <w:marRight w:val="0"/>
          <w:marTop w:val="0"/>
          <w:marBottom w:val="0"/>
          <w:divBdr>
            <w:top w:val="none" w:sz="0" w:space="0" w:color="auto"/>
            <w:left w:val="none" w:sz="0" w:space="0" w:color="auto"/>
            <w:bottom w:val="none" w:sz="0" w:space="0" w:color="auto"/>
            <w:right w:val="none" w:sz="0" w:space="0" w:color="auto"/>
          </w:divBdr>
        </w:div>
        <w:div w:id="96370252">
          <w:marLeft w:val="0"/>
          <w:marRight w:val="0"/>
          <w:marTop w:val="0"/>
          <w:marBottom w:val="0"/>
          <w:divBdr>
            <w:top w:val="none" w:sz="0" w:space="0" w:color="auto"/>
            <w:left w:val="none" w:sz="0" w:space="0" w:color="auto"/>
            <w:bottom w:val="none" w:sz="0" w:space="0" w:color="auto"/>
            <w:right w:val="none" w:sz="0" w:space="0" w:color="auto"/>
          </w:divBdr>
        </w:div>
        <w:div w:id="1722051925">
          <w:marLeft w:val="0"/>
          <w:marRight w:val="0"/>
          <w:marTop w:val="0"/>
          <w:marBottom w:val="0"/>
          <w:divBdr>
            <w:top w:val="none" w:sz="0" w:space="0" w:color="auto"/>
            <w:left w:val="none" w:sz="0" w:space="0" w:color="auto"/>
            <w:bottom w:val="none" w:sz="0" w:space="0" w:color="auto"/>
            <w:right w:val="none" w:sz="0" w:space="0" w:color="auto"/>
          </w:divBdr>
        </w:div>
        <w:div w:id="262811380">
          <w:marLeft w:val="0"/>
          <w:marRight w:val="0"/>
          <w:marTop w:val="0"/>
          <w:marBottom w:val="0"/>
          <w:divBdr>
            <w:top w:val="none" w:sz="0" w:space="0" w:color="auto"/>
            <w:left w:val="none" w:sz="0" w:space="0" w:color="auto"/>
            <w:bottom w:val="none" w:sz="0" w:space="0" w:color="auto"/>
            <w:right w:val="none" w:sz="0" w:space="0" w:color="auto"/>
          </w:divBdr>
        </w:div>
        <w:div w:id="1539901822">
          <w:marLeft w:val="0"/>
          <w:marRight w:val="0"/>
          <w:marTop w:val="0"/>
          <w:marBottom w:val="0"/>
          <w:divBdr>
            <w:top w:val="none" w:sz="0" w:space="0" w:color="auto"/>
            <w:left w:val="none" w:sz="0" w:space="0" w:color="auto"/>
            <w:bottom w:val="none" w:sz="0" w:space="0" w:color="auto"/>
            <w:right w:val="none" w:sz="0" w:space="0" w:color="auto"/>
          </w:divBdr>
        </w:div>
      </w:divsChild>
    </w:div>
    <w:div w:id="1432965965">
      <w:bodyDiv w:val="1"/>
      <w:marLeft w:val="0"/>
      <w:marRight w:val="0"/>
      <w:marTop w:val="0"/>
      <w:marBottom w:val="0"/>
      <w:divBdr>
        <w:top w:val="none" w:sz="0" w:space="0" w:color="auto"/>
        <w:left w:val="none" w:sz="0" w:space="0" w:color="auto"/>
        <w:bottom w:val="none" w:sz="0" w:space="0" w:color="auto"/>
        <w:right w:val="none" w:sz="0" w:space="0" w:color="auto"/>
      </w:divBdr>
    </w:div>
    <w:div w:id="1463158444">
      <w:bodyDiv w:val="1"/>
      <w:marLeft w:val="0"/>
      <w:marRight w:val="0"/>
      <w:marTop w:val="0"/>
      <w:marBottom w:val="0"/>
      <w:divBdr>
        <w:top w:val="none" w:sz="0" w:space="0" w:color="auto"/>
        <w:left w:val="none" w:sz="0" w:space="0" w:color="auto"/>
        <w:bottom w:val="none" w:sz="0" w:space="0" w:color="auto"/>
        <w:right w:val="none" w:sz="0" w:space="0" w:color="auto"/>
      </w:divBdr>
      <w:divsChild>
        <w:div w:id="190994520">
          <w:marLeft w:val="0"/>
          <w:marRight w:val="0"/>
          <w:marTop w:val="0"/>
          <w:marBottom w:val="0"/>
          <w:divBdr>
            <w:top w:val="none" w:sz="0" w:space="0" w:color="auto"/>
            <w:left w:val="none" w:sz="0" w:space="0" w:color="auto"/>
            <w:bottom w:val="none" w:sz="0" w:space="0" w:color="auto"/>
            <w:right w:val="none" w:sz="0" w:space="0" w:color="auto"/>
          </w:divBdr>
          <w:divsChild>
            <w:div w:id="1429960716">
              <w:marLeft w:val="0"/>
              <w:marRight w:val="0"/>
              <w:marTop w:val="0"/>
              <w:marBottom w:val="0"/>
              <w:divBdr>
                <w:top w:val="none" w:sz="0" w:space="0" w:color="auto"/>
                <w:left w:val="none" w:sz="0" w:space="0" w:color="auto"/>
                <w:bottom w:val="none" w:sz="0" w:space="0" w:color="auto"/>
                <w:right w:val="none" w:sz="0" w:space="0" w:color="auto"/>
              </w:divBdr>
              <w:divsChild>
                <w:div w:id="45300692">
                  <w:marLeft w:val="0"/>
                  <w:marRight w:val="0"/>
                  <w:marTop w:val="0"/>
                  <w:marBottom w:val="0"/>
                  <w:divBdr>
                    <w:top w:val="none" w:sz="0" w:space="0" w:color="auto"/>
                    <w:left w:val="none" w:sz="0" w:space="0" w:color="auto"/>
                    <w:bottom w:val="none" w:sz="0" w:space="0" w:color="auto"/>
                    <w:right w:val="none" w:sz="0" w:space="0" w:color="auto"/>
                  </w:divBdr>
                  <w:divsChild>
                    <w:div w:id="597059831">
                      <w:marLeft w:val="0"/>
                      <w:marRight w:val="0"/>
                      <w:marTop w:val="0"/>
                      <w:marBottom w:val="0"/>
                      <w:divBdr>
                        <w:top w:val="none" w:sz="0" w:space="0" w:color="auto"/>
                        <w:left w:val="none" w:sz="0" w:space="0" w:color="auto"/>
                        <w:bottom w:val="none" w:sz="0" w:space="0" w:color="auto"/>
                        <w:right w:val="none" w:sz="0" w:space="0" w:color="auto"/>
                      </w:divBdr>
                      <w:divsChild>
                        <w:div w:id="617446299">
                          <w:marLeft w:val="0"/>
                          <w:marRight w:val="0"/>
                          <w:marTop w:val="0"/>
                          <w:marBottom w:val="0"/>
                          <w:divBdr>
                            <w:top w:val="none" w:sz="0" w:space="0" w:color="auto"/>
                            <w:left w:val="none" w:sz="0" w:space="0" w:color="auto"/>
                            <w:bottom w:val="none" w:sz="0" w:space="0" w:color="auto"/>
                            <w:right w:val="none" w:sz="0" w:space="0" w:color="auto"/>
                          </w:divBdr>
                          <w:divsChild>
                            <w:div w:id="202837841">
                              <w:marLeft w:val="0"/>
                              <w:marRight w:val="0"/>
                              <w:marTop w:val="0"/>
                              <w:marBottom w:val="0"/>
                              <w:divBdr>
                                <w:top w:val="none" w:sz="0" w:space="0" w:color="auto"/>
                                <w:left w:val="none" w:sz="0" w:space="0" w:color="auto"/>
                                <w:bottom w:val="none" w:sz="0" w:space="0" w:color="auto"/>
                                <w:right w:val="none" w:sz="0" w:space="0" w:color="auto"/>
                              </w:divBdr>
                              <w:divsChild>
                                <w:div w:id="379863545">
                                  <w:marLeft w:val="0"/>
                                  <w:marRight w:val="0"/>
                                  <w:marTop w:val="0"/>
                                  <w:marBottom w:val="0"/>
                                  <w:divBdr>
                                    <w:top w:val="none" w:sz="0" w:space="0" w:color="auto"/>
                                    <w:left w:val="none" w:sz="0" w:space="0" w:color="auto"/>
                                    <w:bottom w:val="none" w:sz="0" w:space="0" w:color="auto"/>
                                    <w:right w:val="none" w:sz="0" w:space="0" w:color="auto"/>
                                  </w:divBdr>
                                  <w:divsChild>
                                    <w:div w:id="1333677352">
                                      <w:marLeft w:val="0"/>
                                      <w:marRight w:val="0"/>
                                      <w:marTop w:val="0"/>
                                      <w:marBottom w:val="0"/>
                                      <w:divBdr>
                                        <w:top w:val="none" w:sz="0" w:space="0" w:color="auto"/>
                                        <w:left w:val="none" w:sz="0" w:space="0" w:color="auto"/>
                                        <w:bottom w:val="none" w:sz="0" w:space="0" w:color="auto"/>
                                        <w:right w:val="none" w:sz="0" w:space="0" w:color="auto"/>
                                      </w:divBdr>
                                      <w:divsChild>
                                        <w:div w:id="1830054541">
                                          <w:marLeft w:val="0"/>
                                          <w:marRight w:val="0"/>
                                          <w:marTop w:val="0"/>
                                          <w:marBottom w:val="0"/>
                                          <w:divBdr>
                                            <w:top w:val="none" w:sz="0" w:space="0" w:color="auto"/>
                                            <w:left w:val="none" w:sz="0" w:space="0" w:color="auto"/>
                                            <w:bottom w:val="none" w:sz="0" w:space="0" w:color="auto"/>
                                            <w:right w:val="none" w:sz="0" w:space="0" w:color="auto"/>
                                          </w:divBdr>
                                          <w:divsChild>
                                            <w:div w:id="1280642535">
                                              <w:marLeft w:val="0"/>
                                              <w:marRight w:val="0"/>
                                              <w:marTop w:val="0"/>
                                              <w:marBottom w:val="0"/>
                                              <w:divBdr>
                                                <w:top w:val="none" w:sz="0" w:space="0" w:color="auto"/>
                                                <w:left w:val="none" w:sz="0" w:space="0" w:color="auto"/>
                                                <w:bottom w:val="none" w:sz="0" w:space="0" w:color="auto"/>
                                                <w:right w:val="none" w:sz="0" w:space="0" w:color="auto"/>
                                              </w:divBdr>
                                              <w:divsChild>
                                                <w:div w:id="321007701">
                                                  <w:marLeft w:val="0"/>
                                                  <w:marRight w:val="0"/>
                                                  <w:marTop w:val="0"/>
                                                  <w:marBottom w:val="0"/>
                                                  <w:divBdr>
                                                    <w:top w:val="none" w:sz="0" w:space="0" w:color="auto"/>
                                                    <w:left w:val="none" w:sz="0" w:space="0" w:color="auto"/>
                                                    <w:bottom w:val="none" w:sz="0" w:space="0" w:color="auto"/>
                                                    <w:right w:val="none" w:sz="0" w:space="0" w:color="auto"/>
                                                  </w:divBdr>
                                                  <w:divsChild>
                                                    <w:div w:id="858273606">
                                                      <w:marLeft w:val="0"/>
                                                      <w:marRight w:val="0"/>
                                                      <w:marTop w:val="0"/>
                                                      <w:marBottom w:val="0"/>
                                                      <w:divBdr>
                                                        <w:top w:val="none" w:sz="0" w:space="0" w:color="auto"/>
                                                        <w:left w:val="none" w:sz="0" w:space="0" w:color="auto"/>
                                                        <w:bottom w:val="none" w:sz="0" w:space="0" w:color="auto"/>
                                                        <w:right w:val="none" w:sz="0" w:space="0" w:color="auto"/>
                                                      </w:divBdr>
                                                      <w:divsChild>
                                                        <w:div w:id="1441752846">
                                                          <w:marLeft w:val="0"/>
                                                          <w:marRight w:val="0"/>
                                                          <w:marTop w:val="0"/>
                                                          <w:marBottom w:val="0"/>
                                                          <w:divBdr>
                                                            <w:top w:val="none" w:sz="0" w:space="0" w:color="auto"/>
                                                            <w:left w:val="none" w:sz="0" w:space="0" w:color="auto"/>
                                                            <w:bottom w:val="none" w:sz="0" w:space="0" w:color="auto"/>
                                                            <w:right w:val="none" w:sz="0" w:space="0" w:color="auto"/>
                                                          </w:divBdr>
                                                          <w:divsChild>
                                                            <w:div w:id="895051495">
                                                              <w:marLeft w:val="0"/>
                                                              <w:marRight w:val="0"/>
                                                              <w:marTop w:val="0"/>
                                                              <w:marBottom w:val="0"/>
                                                              <w:divBdr>
                                                                <w:top w:val="none" w:sz="0" w:space="0" w:color="auto"/>
                                                                <w:left w:val="none" w:sz="0" w:space="0" w:color="auto"/>
                                                                <w:bottom w:val="none" w:sz="0" w:space="0" w:color="auto"/>
                                                                <w:right w:val="none" w:sz="0" w:space="0" w:color="auto"/>
                                                              </w:divBdr>
                                                              <w:divsChild>
                                                                <w:div w:id="122113901">
                                                                  <w:marLeft w:val="0"/>
                                                                  <w:marRight w:val="0"/>
                                                                  <w:marTop w:val="0"/>
                                                                  <w:marBottom w:val="0"/>
                                                                  <w:divBdr>
                                                                    <w:top w:val="none" w:sz="0" w:space="0" w:color="auto"/>
                                                                    <w:left w:val="none" w:sz="0" w:space="0" w:color="auto"/>
                                                                    <w:bottom w:val="none" w:sz="0" w:space="0" w:color="auto"/>
                                                                    <w:right w:val="none" w:sz="0" w:space="0" w:color="auto"/>
                                                                  </w:divBdr>
                                                                  <w:divsChild>
                                                                    <w:div w:id="162626202">
                                                                      <w:marLeft w:val="0"/>
                                                                      <w:marRight w:val="0"/>
                                                                      <w:marTop w:val="0"/>
                                                                      <w:marBottom w:val="0"/>
                                                                      <w:divBdr>
                                                                        <w:top w:val="none" w:sz="0" w:space="0" w:color="auto"/>
                                                                        <w:left w:val="none" w:sz="0" w:space="0" w:color="auto"/>
                                                                        <w:bottom w:val="none" w:sz="0" w:space="0" w:color="auto"/>
                                                                        <w:right w:val="none" w:sz="0" w:space="0" w:color="auto"/>
                                                                      </w:divBdr>
                                                                      <w:divsChild>
                                                                        <w:div w:id="1948198601">
                                                                          <w:marLeft w:val="0"/>
                                                                          <w:marRight w:val="0"/>
                                                                          <w:marTop w:val="0"/>
                                                                          <w:marBottom w:val="0"/>
                                                                          <w:divBdr>
                                                                            <w:top w:val="none" w:sz="0" w:space="0" w:color="auto"/>
                                                                            <w:left w:val="none" w:sz="0" w:space="0" w:color="auto"/>
                                                                            <w:bottom w:val="none" w:sz="0" w:space="0" w:color="auto"/>
                                                                            <w:right w:val="none" w:sz="0" w:space="0" w:color="auto"/>
                                                                          </w:divBdr>
                                                                          <w:divsChild>
                                                                            <w:div w:id="882714396">
                                                                              <w:marLeft w:val="0"/>
                                                                              <w:marRight w:val="0"/>
                                                                              <w:marTop w:val="0"/>
                                                                              <w:marBottom w:val="0"/>
                                                                              <w:divBdr>
                                                                                <w:top w:val="none" w:sz="0" w:space="0" w:color="auto"/>
                                                                                <w:left w:val="none" w:sz="0" w:space="0" w:color="auto"/>
                                                                                <w:bottom w:val="none" w:sz="0" w:space="0" w:color="auto"/>
                                                                                <w:right w:val="none" w:sz="0" w:space="0" w:color="auto"/>
                                                                              </w:divBdr>
                                                                              <w:divsChild>
                                                                                <w:div w:id="949816442">
                                                                                  <w:marLeft w:val="0"/>
                                                                                  <w:marRight w:val="0"/>
                                                                                  <w:marTop w:val="0"/>
                                                                                  <w:marBottom w:val="0"/>
                                                                                  <w:divBdr>
                                                                                    <w:top w:val="none" w:sz="0" w:space="0" w:color="auto"/>
                                                                                    <w:left w:val="none" w:sz="0" w:space="0" w:color="auto"/>
                                                                                    <w:bottom w:val="none" w:sz="0" w:space="0" w:color="auto"/>
                                                                                    <w:right w:val="none" w:sz="0" w:space="0" w:color="auto"/>
                                                                                  </w:divBdr>
                                                                                  <w:divsChild>
                                                                                    <w:div w:id="251668434">
                                                                                      <w:marLeft w:val="0"/>
                                                                                      <w:marRight w:val="0"/>
                                                                                      <w:marTop w:val="0"/>
                                                                                      <w:marBottom w:val="0"/>
                                                                                      <w:divBdr>
                                                                                        <w:top w:val="none" w:sz="0" w:space="0" w:color="auto"/>
                                                                                        <w:left w:val="none" w:sz="0" w:space="0" w:color="auto"/>
                                                                                        <w:bottom w:val="none" w:sz="0" w:space="0" w:color="auto"/>
                                                                                        <w:right w:val="none" w:sz="0" w:space="0" w:color="auto"/>
                                                                                      </w:divBdr>
                                                                                      <w:divsChild>
                                                                                        <w:div w:id="1269776309">
                                                                                          <w:marLeft w:val="0"/>
                                                                                          <w:marRight w:val="0"/>
                                                                                          <w:marTop w:val="0"/>
                                                                                          <w:marBottom w:val="0"/>
                                                                                          <w:divBdr>
                                                                                            <w:top w:val="none" w:sz="0" w:space="0" w:color="auto"/>
                                                                                            <w:left w:val="none" w:sz="0" w:space="0" w:color="auto"/>
                                                                                            <w:bottom w:val="none" w:sz="0" w:space="0" w:color="auto"/>
                                                                                            <w:right w:val="none" w:sz="0" w:space="0" w:color="auto"/>
                                                                                          </w:divBdr>
                                                                                          <w:divsChild>
                                                                                            <w:div w:id="1413354042">
                                                                                              <w:marLeft w:val="0"/>
                                                                                              <w:marRight w:val="0"/>
                                                                                              <w:marTop w:val="0"/>
                                                                                              <w:marBottom w:val="0"/>
                                                                                              <w:divBdr>
                                                                                                <w:top w:val="none" w:sz="0" w:space="0" w:color="auto"/>
                                                                                                <w:left w:val="none" w:sz="0" w:space="0" w:color="auto"/>
                                                                                                <w:bottom w:val="none" w:sz="0" w:space="0" w:color="auto"/>
                                                                                                <w:right w:val="none" w:sz="0" w:space="0" w:color="auto"/>
                                                                                              </w:divBdr>
                                                                                              <w:divsChild>
                                                                                                <w:div w:id="180314845">
                                                                                                  <w:marLeft w:val="0"/>
                                                                                                  <w:marRight w:val="0"/>
                                                                                                  <w:marTop w:val="0"/>
                                                                                                  <w:marBottom w:val="0"/>
                                                                                                  <w:divBdr>
                                                                                                    <w:top w:val="none" w:sz="0" w:space="0" w:color="auto"/>
                                                                                                    <w:left w:val="none" w:sz="0" w:space="0" w:color="auto"/>
                                                                                                    <w:bottom w:val="none" w:sz="0" w:space="0" w:color="auto"/>
                                                                                                    <w:right w:val="none" w:sz="0" w:space="0" w:color="auto"/>
                                                                                                  </w:divBdr>
                                                                                                  <w:divsChild>
                                                                                                    <w:div w:id="436755119">
                                                                                                      <w:marLeft w:val="0"/>
                                                                                                      <w:marRight w:val="0"/>
                                                                                                      <w:marTop w:val="0"/>
                                                                                                      <w:marBottom w:val="0"/>
                                                                                                      <w:divBdr>
                                                                                                        <w:top w:val="none" w:sz="0" w:space="0" w:color="auto"/>
                                                                                                        <w:left w:val="none" w:sz="0" w:space="0" w:color="auto"/>
                                                                                                        <w:bottom w:val="none" w:sz="0" w:space="0" w:color="auto"/>
                                                                                                        <w:right w:val="none" w:sz="0" w:space="0" w:color="auto"/>
                                                                                                      </w:divBdr>
                                                                                                      <w:divsChild>
                                                                                                        <w:div w:id="646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230543">
      <w:bodyDiv w:val="1"/>
      <w:marLeft w:val="0"/>
      <w:marRight w:val="0"/>
      <w:marTop w:val="0"/>
      <w:marBottom w:val="0"/>
      <w:divBdr>
        <w:top w:val="none" w:sz="0" w:space="0" w:color="auto"/>
        <w:left w:val="none" w:sz="0" w:space="0" w:color="auto"/>
        <w:bottom w:val="none" w:sz="0" w:space="0" w:color="auto"/>
        <w:right w:val="none" w:sz="0" w:space="0" w:color="auto"/>
      </w:divBdr>
      <w:divsChild>
        <w:div w:id="510342904">
          <w:marLeft w:val="0"/>
          <w:marRight w:val="0"/>
          <w:marTop w:val="0"/>
          <w:marBottom w:val="0"/>
          <w:divBdr>
            <w:top w:val="none" w:sz="0" w:space="0" w:color="auto"/>
            <w:left w:val="none" w:sz="0" w:space="0" w:color="auto"/>
            <w:bottom w:val="none" w:sz="0" w:space="0" w:color="auto"/>
            <w:right w:val="none" w:sz="0" w:space="0" w:color="auto"/>
          </w:divBdr>
        </w:div>
      </w:divsChild>
    </w:div>
    <w:div w:id="1501654453">
      <w:bodyDiv w:val="1"/>
      <w:marLeft w:val="0"/>
      <w:marRight w:val="0"/>
      <w:marTop w:val="0"/>
      <w:marBottom w:val="0"/>
      <w:divBdr>
        <w:top w:val="none" w:sz="0" w:space="0" w:color="auto"/>
        <w:left w:val="none" w:sz="0" w:space="0" w:color="auto"/>
        <w:bottom w:val="none" w:sz="0" w:space="0" w:color="auto"/>
        <w:right w:val="none" w:sz="0" w:space="0" w:color="auto"/>
      </w:divBdr>
      <w:divsChild>
        <w:div w:id="1074618643">
          <w:marLeft w:val="0"/>
          <w:marRight w:val="0"/>
          <w:marTop w:val="0"/>
          <w:marBottom w:val="0"/>
          <w:divBdr>
            <w:top w:val="none" w:sz="0" w:space="0" w:color="auto"/>
            <w:left w:val="none" w:sz="0" w:space="0" w:color="auto"/>
            <w:bottom w:val="none" w:sz="0" w:space="0" w:color="auto"/>
            <w:right w:val="none" w:sz="0" w:space="0" w:color="auto"/>
          </w:divBdr>
        </w:div>
        <w:div w:id="1143237879">
          <w:marLeft w:val="0"/>
          <w:marRight w:val="0"/>
          <w:marTop w:val="0"/>
          <w:marBottom w:val="0"/>
          <w:divBdr>
            <w:top w:val="none" w:sz="0" w:space="0" w:color="auto"/>
            <w:left w:val="none" w:sz="0" w:space="0" w:color="auto"/>
            <w:bottom w:val="none" w:sz="0" w:space="0" w:color="auto"/>
            <w:right w:val="none" w:sz="0" w:space="0" w:color="auto"/>
          </w:divBdr>
        </w:div>
      </w:divsChild>
    </w:div>
    <w:div w:id="1616787081">
      <w:bodyDiv w:val="1"/>
      <w:marLeft w:val="0"/>
      <w:marRight w:val="0"/>
      <w:marTop w:val="0"/>
      <w:marBottom w:val="0"/>
      <w:divBdr>
        <w:top w:val="none" w:sz="0" w:space="0" w:color="auto"/>
        <w:left w:val="none" w:sz="0" w:space="0" w:color="auto"/>
        <w:bottom w:val="none" w:sz="0" w:space="0" w:color="auto"/>
        <w:right w:val="none" w:sz="0" w:space="0" w:color="auto"/>
      </w:divBdr>
      <w:divsChild>
        <w:div w:id="1793285366">
          <w:marLeft w:val="0"/>
          <w:marRight w:val="0"/>
          <w:marTop w:val="0"/>
          <w:marBottom w:val="0"/>
          <w:divBdr>
            <w:top w:val="none" w:sz="0" w:space="0" w:color="auto"/>
            <w:left w:val="none" w:sz="0" w:space="0" w:color="auto"/>
            <w:bottom w:val="none" w:sz="0" w:space="0" w:color="auto"/>
            <w:right w:val="none" w:sz="0" w:space="0" w:color="auto"/>
          </w:divBdr>
        </w:div>
      </w:divsChild>
    </w:div>
    <w:div w:id="1690982704">
      <w:bodyDiv w:val="1"/>
      <w:marLeft w:val="0"/>
      <w:marRight w:val="0"/>
      <w:marTop w:val="0"/>
      <w:marBottom w:val="0"/>
      <w:divBdr>
        <w:top w:val="none" w:sz="0" w:space="0" w:color="auto"/>
        <w:left w:val="none" w:sz="0" w:space="0" w:color="auto"/>
        <w:bottom w:val="none" w:sz="0" w:space="0" w:color="auto"/>
        <w:right w:val="none" w:sz="0" w:space="0" w:color="auto"/>
      </w:divBdr>
    </w:div>
    <w:div w:id="1697191802">
      <w:bodyDiv w:val="1"/>
      <w:marLeft w:val="0"/>
      <w:marRight w:val="0"/>
      <w:marTop w:val="0"/>
      <w:marBottom w:val="0"/>
      <w:divBdr>
        <w:top w:val="none" w:sz="0" w:space="0" w:color="auto"/>
        <w:left w:val="none" w:sz="0" w:space="0" w:color="auto"/>
        <w:bottom w:val="none" w:sz="0" w:space="0" w:color="auto"/>
        <w:right w:val="none" w:sz="0" w:space="0" w:color="auto"/>
      </w:divBdr>
    </w:div>
    <w:div w:id="1813790641">
      <w:bodyDiv w:val="1"/>
      <w:marLeft w:val="0"/>
      <w:marRight w:val="0"/>
      <w:marTop w:val="0"/>
      <w:marBottom w:val="0"/>
      <w:divBdr>
        <w:top w:val="none" w:sz="0" w:space="0" w:color="auto"/>
        <w:left w:val="none" w:sz="0" w:space="0" w:color="auto"/>
        <w:bottom w:val="none" w:sz="0" w:space="0" w:color="auto"/>
        <w:right w:val="none" w:sz="0" w:space="0" w:color="auto"/>
      </w:divBdr>
      <w:divsChild>
        <w:div w:id="1302612387">
          <w:marLeft w:val="0"/>
          <w:marRight w:val="0"/>
          <w:marTop w:val="0"/>
          <w:marBottom w:val="0"/>
          <w:divBdr>
            <w:top w:val="none" w:sz="0" w:space="0" w:color="auto"/>
            <w:left w:val="none" w:sz="0" w:space="0" w:color="auto"/>
            <w:bottom w:val="none" w:sz="0" w:space="0" w:color="auto"/>
            <w:right w:val="none" w:sz="0" w:space="0" w:color="auto"/>
          </w:divBdr>
        </w:div>
        <w:div w:id="2145390755">
          <w:marLeft w:val="0"/>
          <w:marRight w:val="0"/>
          <w:marTop w:val="0"/>
          <w:marBottom w:val="0"/>
          <w:divBdr>
            <w:top w:val="none" w:sz="0" w:space="0" w:color="auto"/>
            <w:left w:val="none" w:sz="0" w:space="0" w:color="auto"/>
            <w:bottom w:val="none" w:sz="0" w:space="0" w:color="auto"/>
            <w:right w:val="none" w:sz="0" w:space="0" w:color="auto"/>
          </w:divBdr>
        </w:div>
        <w:div w:id="897741748">
          <w:marLeft w:val="0"/>
          <w:marRight w:val="0"/>
          <w:marTop w:val="0"/>
          <w:marBottom w:val="0"/>
          <w:divBdr>
            <w:top w:val="none" w:sz="0" w:space="0" w:color="auto"/>
            <w:left w:val="none" w:sz="0" w:space="0" w:color="auto"/>
            <w:bottom w:val="none" w:sz="0" w:space="0" w:color="auto"/>
            <w:right w:val="none" w:sz="0" w:space="0" w:color="auto"/>
          </w:divBdr>
          <w:divsChild>
            <w:div w:id="14910244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7070028">
      <w:bodyDiv w:val="1"/>
      <w:marLeft w:val="0"/>
      <w:marRight w:val="0"/>
      <w:marTop w:val="0"/>
      <w:marBottom w:val="0"/>
      <w:divBdr>
        <w:top w:val="none" w:sz="0" w:space="0" w:color="auto"/>
        <w:left w:val="none" w:sz="0" w:space="0" w:color="auto"/>
        <w:bottom w:val="none" w:sz="0" w:space="0" w:color="auto"/>
        <w:right w:val="none" w:sz="0" w:space="0" w:color="auto"/>
      </w:divBdr>
      <w:divsChild>
        <w:div w:id="211424056">
          <w:marLeft w:val="0"/>
          <w:marRight w:val="0"/>
          <w:marTop w:val="0"/>
          <w:marBottom w:val="0"/>
          <w:divBdr>
            <w:top w:val="none" w:sz="0" w:space="0" w:color="auto"/>
            <w:left w:val="none" w:sz="0" w:space="0" w:color="auto"/>
            <w:bottom w:val="none" w:sz="0" w:space="0" w:color="auto"/>
            <w:right w:val="none" w:sz="0" w:space="0" w:color="auto"/>
          </w:divBdr>
        </w:div>
      </w:divsChild>
    </w:div>
    <w:div w:id="2079010015">
      <w:bodyDiv w:val="1"/>
      <w:marLeft w:val="0"/>
      <w:marRight w:val="0"/>
      <w:marTop w:val="0"/>
      <w:marBottom w:val="0"/>
      <w:divBdr>
        <w:top w:val="none" w:sz="0" w:space="0" w:color="auto"/>
        <w:left w:val="none" w:sz="0" w:space="0" w:color="auto"/>
        <w:bottom w:val="none" w:sz="0" w:space="0" w:color="auto"/>
        <w:right w:val="none" w:sz="0" w:space="0" w:color="auto"/>
      </w:divBdr>
      <w:divsChild>
        <w:div w:id="70204064">
          <w:marLeft w:val="0"/>
          <w:marRight w:val="0"/>
          <w:marTop w:val="0"/>
          <w:marBottom w:val="0"/>
          <w:divBdr>
            <w:top w:val="none" w:sz="0" w:space="0" w:color="auto"/>
            <w:left w:val="none" w:sz="0" w:space="0" w:color="auto"/>
            <w:bottom w:val="none" w:sz="0" w:space="0" w:color="auto"/>
            <w:right w:val="none" w:sz="0" w:space="0" w:color="auto"/>
          </w:divBdr>
        </w:div>
        <w:div w:id="550574872">
          <w:marLeft w:val="0"/>
          <w:marRight w:val="0"/>
          <w:marTop w:val="0"/>
          <w:marBottom w:val="0"/>
          <w:divBdr>
            <w:top w:val="none" w:sz="0" w:space="0" w:color="auto"/>
            <w:left w:val="none" w:sz="0" w:space="0" w:color="auto"/>
            <w:bottom w:val="none" w:sz="0" w:space="0" w:color="auto"/>
            <w:right w:val="none" w:sz="0" w:space="0" w:color="auto"/>
          </w:divBdr>
        </w:div>
        <w:div w:id="1726104911">
          <w:marLeft w:val="0"/>
          <w:marRight w:val="0"/>
          <w:marTop w:val="0"/>
          <w:marBottom w:val="0"/>
          <w:divBdr>
            <w:top w:val="none" w:sz="0" w:space="0" w:color="auto"/>
            <w:left w:val="none" w:sz="0" w:space="0" w:color="auto"/>
            <w:bottom w:val="none" w:sz="0" w:space="0" w:color="auto"/>
            <w:right w:val="none" w:sz="0" w:space="0" w:color="auto"/>
          </w:divBdr>
        </w:div>
      </w:divsChild>
    </w:div>
    <w:div w:id="2134859134">
      <w:bodyDiv w:val="1"/>
      <w:marLeft w:val="0"/>
      <w:marRight w:val="0"/>
      <w:marTop w:val="0"/>
      <w:marBottom w:val="0"/>
      <w:divBdr>
        <w:top w:val="none" w:sz="0" w:space="0" w:color="auto"/>
        <w:left w:val="none" w:sz="0" w:space="0" w:color="auto"/>
        <w:bottom w:val="none" w:sz="0" w:space="0" w:color="auto"/>
        <w:right w:val="none" w:sz="0" w:space="0" w:color="auto"/>
      </w:divBdr>
      <w:divsChild>
        <w:div w:id="455565632">
          <w:marLeft w:val="0"/>
          <w:marRight w:val="0"/>
          <w:marTop w:val="0"/>
          <w:marBottom w:val="0"/>
          <w:divBdr>
            <w:top w:val="none" w:sz="0" w:space="0" w:color="auto"/>
            <w:left w:val="none" w:sz="0" w:space="0" w:color="auto"/>
            <w:bottom w:val="none" w:sz="0" w:space="0" w:color="auto"/>
            <w:right w:val="none" w:sz="0" w:space="0" w:color="auto"/>
          </w:divBdr>
          <w:divsChild>
            <w:div w:id="1619532095">
              <w:marLeft w:val="0"/>
              <w:marRight w:val="0"/>
              <w:marTop w:val="0"/>
              <w:marBottom w:val="0"/>
              <w:divBdr>
                <w:top w:val="none" w:sz="0" w:space="0" w:color="auto"/>
                <w:left w:val="none" w:sz="0" w:space="0" w:color="auto"/>
                <w:bottom w:val="none" w:sz="0" w:space="0" w:color="auto"/>
                <w:right w:val="none" w:sz="0" w:space="0" w:color="auto"/>
              </w:divBdr>
              <w:divsChild>
                <w:div w:id="1427582088">
                  <w:marLeft w:val="0"/>
                  <w:marRight w:val="0"/>
                  <w:marTop w:val="0"/>
                  <w:marBottom w:val="0"/>
                  <w:divBdr>
                    <w:top w:val="none" w:sz="0" w:space="0" w:color="auto"/>
                    <w:left w:val="none" w:sz="0" w:space="0" w:color="auto"/>
                    <w:bottom w:val="none" w:sz="0" w:space="0" w:color="auto"/>
                    <w:right w:val="none" w:sz="0" w:space="0" w:color="auto"/>
                  </w:divBdr>
                  <w:divsChild>
                    <w:div w:id="1940215916">
                      <w:marLeft w:val="0"/>
                      <w:marRight w:val="0"/>
                      <w:marTop w:val="0"/>
                      <w:marBottom w:val="450"/>
                      <w:divBdr>
                        <w:top w:val="none" w:sz="0" w:space="0" w:color="auto"/>
                        <w:left w:val="none" w:sz="0" w:space="0" w:color="auto"/>
                        <w:bottom w:val="none" w:sz="0" w:space="0" w:color="auto"/>
                        <w:right w:val="none" w:sz="0" w:space="0" w:color="auto"/>
                      </w:divBdr>
                      <w:divsChild>
                        <w:div w:id="1778941116">
                          <w:marLeft w:val="0"/>
                          <w:marRight w:val="0"/>
                          <w:marTop w:val="0"/>
                          <w:marBottom w:val="0"/>
                          <w:divBdr>
                            <w:top w:val="none" w:sz="0" w:space="0" w:color="auto"/>
                            <w:left w:val="none" w:sz="0" w:space="0" w:color="auto"/>
                            <w:bottom w:val="none" w:sz="0" w:space="0" w:color="auto"/>
                            <w:right w:val="none" w:sz="0" w:space="0" w:color="auto"/>
                          </w:divBdr>
                          <w:divsChild>
                            <w:div w:id="2109959202">
                              <w:marLeft w:val="0"/>
                              <w:marRight w:val="0"/>
                              <w:marTop w:val="0"/>
                              <w:marBottom w:val="0"/>
                              <w:divBdr>
                                <w:top w:val="none" w:sz="0" w:space="0" w:color="auto"/>
                                <w:left w:val="none" w:sz="0" w:space="0" w:color="auto"/>
                                <w:bottom w:val="none" w:sz="0" w:space="0" w:color="auto"/>
                                <w:right w:val="none" w:sz="0" w:space="0" w:color="auto"/>
                              </w:divBdr>
                              <w:divsChild>
                                <w:div w:id="1242595043">
                                  <w:marLeft w:val="0"/>
                                  <w:marRight w:val="0"/>
                                  <w:marTop w:val="0"/>
                                  <w:marBottom w:val="0"/>
                                  <w:divBdr>
                                    <w:top w:val="none" w:sz="0" w:space="0" w:color="auto"/>
                                    <w:left w:val="none" w:sz="0" w:space="0" w:color="auto"/>
                                    <w:bottom w:val="none" w:sz="0" w:space="0" w:color="auto"/>
                                    <w:right w:val="none" w:sz="0" w:space="0" w:color="auto"/>
                                  </w:divBdr>
                                  <w:divsChild>
                                    <w:div w:id="615336817">
                                      <w:marLeft w:val="0"/>
                                      <w:marRight w:val="0"/>
                                      <w:marTop w:val="0"/>
                                      <w:marBottom w:val="0"/>
                                      <w:divBdr>
                                        <w:top w:val="none" w:sz="0" w:space="0" w:color="auto"/>
                                        <w:left w:val="none" w:sz="0" w:space="0" w:color="auto"/>
                                        <w:bottom w:val="none" w:sz="0" w:space="0" w:color="auto"/>
                                        <w:right w:val="none" w:sz="0" w:space="0" w:color="auto"/>
                                      </w:divBdr>
                                      <w:divsChild>
                                        <w:div w:id="64228434">
                                          <w:marLeft w:val="0"/>
                                          <w:marRight w:val="0"/>
                                          <w:marTop w:val="0"/>
                                          <w:marBottom w:val="0"/>
                                          <w:divBdr>
                                            <w:top w:val="none" w:sz="0" w:space="0" w:color="auto"/>
                                            <w:left w:val="none" w:sz="0" w:space="0" w:color="auto"/>
                                            <w:bottom w:val="none" w:sz="0" w:space="0" w:color="auto"/>
                                            <w:right w:val="none" w:sz="0" w:space="0" w:color="auto"/>
                                          </w:divBdr>
                                          <w:divsChild>
                                            <w:div w:id="1762754469">
                                              <w:marLeft w:val="0"/>
                                              <w:marRight w:val="0"/>
                                              <w:marTop w:val="0"/>
                                              <w:marBottom w:val="0"/>
                                              <w:divBdr>
                                                <w:top w:val="none" w:sz="0" w:space="0" w:color="auto"/>
                                                <w:left w:val="none" w:sz="0" w:space="0" w:color="auto"/>
                                                <w:bottom w:val="none" w:sz="0" w:space="0" w:color="auto"/>
                                                <w:right w:val="none" w:sz="0" w:space="0" w:color="auto"/>
                                              </w:divBdr>
                                              <w:divsChild>
                                                <w:div w:id="417287990">
                                                  <w:marLeft w:val="0"/>
                                                  <w:marRight w:val="0"/>
                                                  <w:marTop w:val="0"/>
                                                  <w:marBottom w:val="0"/>
                                                  <w:divBdr>
                                                    <w:top w:val="none" w:sz="0" w:space="0" w:color="auto"/>
                                                    <w:left w:val="none" w:sz="0" w:space="0" w:color="auto"/>
                                                    <w:bottom w:val="none" w:sz="0" w:space="0" w:color="auto"/>
                                                    <w:right w:val="none" w:sz="0" w:space="0" w:color="auto"/>
                                                  </w:divBdr>
                                                  <w:divsChild>
                                                    <w:div w:id="8986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google.com/milwaukee.k12.wi.us/morse/home" TargetMode="External"/><Relationship Id="rId18" Type="http://schemas.openxmlformats.org/officeDocument/2006/relationships/hyperlink" Target="https://mpsresearch.co1.qualtrics.com/jfe/form/SV_8vthsN2BBv09xpY"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schools.milwaukee.k12.wi.us/morse/"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wrightp2@milwaukee.k12.wi.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psresearch.co1.qualtrics.com/jfe/form/SV_8vthsN2BBv09xp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wrightp2@milwaukee.k12.wi.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magm\Downloads\tf02805139.dotx" TargetMode="External"/></Relationships>
</file>

<file path=word/theme/theme1.xml><?xml version="1.0" encoding="utf-8"?>
<a:theme xmlns:a="http://schemas.openxmlformats.org/drawingml/2006/main" name="Elementary NEwsletter">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1381680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This newsletter is designed for use by elementary schools or parent teacher groups. It includes friendly instructional text for customizing it to feature your school colors and add your own photos. 
</APDescription>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2011-12-20T00:56:00+00:00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1000</RecommendationsModifier>
    <OriginAsset xmlns="4873beb7-5857-4685-be1f-d57550cc96cc" xsi:nil="true"/>
    <TPComponent xmlns="4873beb7-5857-4685-be1f-d57550cc96cc" xsi:nil="true"/>
    <AssetId xmlns="4873beb7-5857-4685-be1f-d57550cc96cc">TP102805108</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725732</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REDMOND\v-anij</DisplayName>
        <AccountId>2469</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LocMarketGroupTiers2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010F1F1-6C2D-4245-9F1E-116DEA769871}">
  <ds:schemaRefs>
    <ds:schemaRef ds:uri="http://schemas.openxmlformats.org/officeDocument/2006/bibliography"/>
  </ds:schemaRefs>
</ds:datastoreItem>
</file>

<file path=customXml/itemProps2.xml><?xml version="1.0" encoding="utf-8"?>
<ds:datastoreItem xmlns:ds="http://schemas.openxmlformats.org/officeDocument/2006/customXml" ds:itemID="{00B6CCC2-E28C-454D-AEE0-B2F1127B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4C063-406C-4BE2-A6CF-BFDA9838C845}">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tf02805139.dotx</Template>
  <TotalTime>40</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Wright, Paris</cp:lastModifiedBy>
  <cp:revision>21</cp:revision>
  <cp:lastPrinted>2024-10-09T17:57:00Z</cp:lastPrinted>
  <dcterms:created xsi:type="dcterms:W3CDTF">2024-10-09T17:13:00Z</dcterms:created>
  <dcterms:modified xsi:type="dcterms:W3CDTF">2024-10-09T18:04:00Z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